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3E071" w14:textId="77777777" w:rsidR="005741D0" w:rsidRPr="0079206C" w:rsidRDefault="00C964CE" w:rsidP="005741D0">
      <w:pPr>
        <w:pStyle w:val="NoSpacing"/>
        <w:tabs>
          <w:tab w:val="right" w:pos="10800"/>
        </w:tabs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b/>
          <w:sz w:val="28"/>
          <w:szCs w:val="20"/>
        </w:rPr>
        <w:t xml:space="preserve">COVID OHA </w:t>
      </w:r>
      <w:r w:rsidR="00EE5D00">
        <w:rPr>
          <w:rFonts w:ascii="Tw Cen MT" w:hAnsi="Tw Cen MT"/>
          <w:b/>
          <w:sz w:val="28"/>
          <w:szCs w:val="20"/>
        </w:rPr>
        <w:t>Household</w:t>
      </w:r>
      <w:r>
        <w:rPr>
          <w:rFonts w:ascii="Tw Cen MT" w:hAnsi="Tw Cen MT"/>
          <w:b/>
          <w:sz w:val="28"/>
          <w:szCs w:val="20"/>
        </w:rPr>
        <w:t xml:space="preserve"> Assistance Application</w:t>
      </w:r>
      <w:r>
        <w:rPr>
          <w:rFonts w:ascii="Tw Cen MT" w:hAnsi="Tw Cen MT"/>
          <w:b/>
          <w:sz w:val="28"/>
          <w:szCs w:val="20"/>
        </w:rPr>
        <w:tab/>
      </w:r>
      <w:r w:rsidR="005741D0" w:rsidRPr="00C11024">
        <w:rPr>
          <w:rFonts w:ascii="Tw Cen MT" w:hAnsi="Tw Cen MT"/>
          <w:b/>
          <w:sz w:val="24"/>
          <w:szCs w:val="24"/>
        </w:rPr>
        <w:t xml:space="preserve">Intake Date: </w:t>
      </w:r>
      <w:r w:rsidR="00672D46">
        <w:rPr>
          <w:rFonts w:ascii="Tw Cen MT" w:hAnsi="Tw Cen MT"/>
          <w:b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0" w:name="Text17"/>
      <w:r w:rsidR="00672D46">
        <w:rPr>
          <w:rFonts w:ascii="Tw Cen MT" w:hAnsi="Tw Cen MT"/>
          <w:b/>
          <w:sz w:val="24"/>
          <w:szCs w:val="24"/>
        </w:rPr>
        <w:instrText xml:space="preserve"> FORMTEXT </w:instrText>
      </w:r>
      <w:r w:rsidR="00672D46">
        <w:rPr>
          <w:rFonts w:ascii="Tw Cen MT" w:hAnsi="Tw Cen MT"/>
          <w:b/>
          <w:sz w:val="24"/>
          <w:szCs w:val="24"/>
        </w:rPr>
      </w:r>
      <w:r w:rsidR="00672D46">
        <w:rPr>
          <w:rFonts w:ascii="Tw Cen MT" w:hAnsi="Tw Cen MT"/>
          <w:b/>
          <w:sz w:val="24"/>
          <w:szCs w:val="24"/>
        </w:rPr>
        <w:fldChar w:fldCharType="separate"/>
      </w:r>
      <w:bookmarkStart w:id="1" w:name="_GoBack"/>
      <w:r w:rsidR="001B1B88">
        <w:rPr>
          <w:rFonts w:ascii="Tw Cen MT" w:hAnsi="Tw Cen MT"/>
          <w:b/>
          <w:sz w:val="24"/>
          <w:szCs w:val="24"/>
        </w:rPr>
        <w:t> </w:t>
      </w:r>
      <w:r w:rsidR="001B1B88">
        <w:rPr>
          <w:rFonts w:ascii="Tw Cen MT" w:hAnsi="Tw Cen MT"/>
          <w:b/>
          <w:sz w:val="24"/>
          <w:szCs w:val="24"/>
        </w:rPr>
        <w:t> </w:t>
      </w:r>
      <w:r w:rsidR="001B1B88">
        <w:rPr>
          <w:rFonts w:ascii="Tw Cen MT" w:hAnsi="Tw Cen MT"/>
          <w:b/>
          <w:sz w:val="24"/>
          <w:szCs w:val="24"/>
        </w:rPr>
        <w:t> </w:t>
      </w:r>
      <w:r w:rsidR="001B1B88">
        <w:rPr>
          <w:rFonts w:ascii="Tw Cen MT" w:hAnsi="Tw Cen MT"/>
          <w:b/>
          <w:sz w:val="24"/>
          <w:szCs w:val="24"/>
        </w:rPr>
        <w:t> </w:t>
      </w:r>
      <w:r w:rsidR="001B1B88">
        <w:rPr>
          <w:rFonts w:ascii="Tw Cen MT" w:hAnsi="Tw Cen MT"/>
          <w:b/>
          <w:sz w:val="24"/>
          <w:szCs w:val="24"/>
        </w:rPr>
        <w:t> </w:t>
      </w:r>
      <w:bookmarkEnd w:id="1"/>
      <w:r w:rsidR="00672D46">
        <w:rPr>
          <w:rFonts w:ascii="Tw Cen MT" w:hAnsi="Tw Cen MT"/>
          <w:b/>
          <w:sz w:val="24"/>
          <w:szCs w:val="24"/>
        </w:rPr>
        <w:fldChar w:fldCharType="end"/>
      </w:r>
      <w:bookmarkEnd w:id="0"/>
      <w:r w:rsidR="00672D46">
        <w:rPr>
          <w:rFonts w:ascii="Tw Cen MT" w:hAnsi="Tw Cen MT"/>
          <w:b/>
          <w:sz w:val="24"/>
          <w:szCs w:val="24"/>
        </w:rPr>
        <w:t xml:space="preserve"> </w:t>
      </w:r>
    </w:p>
    <w:p w14:paraId="13D61749" w14:textId="77777777" w:rsidR="005741D0" w:rsidRPr="00CC0C12" w:rsidRDefault="005741D0" w:rsidP="005741D0">
      <w:pPr>
        <w:pStyle w:val="NoSpacing"/>
        <w:tabs>
          <w:tab w:val="right" w:pos="10800"/>
        </w:tabs>
        <w:rPr>
          <w:rFonts w:ascii="Tw Cen MT" w:hAnsi="Tw Cen MT"/>
          <w:b/>
          <w:sz w:val="14"/>
          <w:szCs w:val="20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43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990"/>
        <w:gridCol w:w="450"/>
        <w:gridCol w:w="270"/>
        <w:gridCol w:w="540"/>
        <w:gridCol w:w="1440"/>
        <w:gridCol w:w="75"/>
        <w:gridCol w:w="825"/>
        <w:gridCol w:w="437"/>
        <w:gridCol w:w="373"/>
        <w:gridCol w:w="3060"/>
      </w:tblGrid>
      <w:tr w:rsidR="00BF3D2B" w:rsidRPr="00682A5D" w14:paraId="662C8867" w14:textId="77777777" w:rsidTr="00BF3D2B">
        <w:trPr>
          <w:trHeight w:hRule="exact" w:val="388"/>
        </w:trPr>
        <w:tc>
          <w:tcPr>
            <w:tcW w:w="40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802E5" w14:textId="77777777" w:rsidR="00BF3D2B" w:rsidRPr="00512B05" w:rsidRDefault="00BF3D2B" w:rsidP="00214C7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512B05">
              <w:rPr>
                <w:rFonts w:ascii="Tw Cen MT" w:hAnsi="Tw Cen MT"/>
                <w:b/>
                <w:sz w:val="24"/>
                <w:szCs w:val="24"/>
              </w:rPr>
              <w:t xml:space="preserve">Eligibility Criteria 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3C795" w14:textId="77777777" w:rsidR="00BF3D2B" w:rsidRPr="00BF3D2B" w:rsidRDefault="00BF3D2B" w:rsidP="00BF3D2B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BF3D2B">
              <w:rPr>
                <w:rFonts w:ascii="Tw Cen MT" w:hAnsi="Tw Cen MT"/>
                <w:b/>
                <w:bCs/>
                <w:sz w:val="24"/>
                <w:szCs w:val="24"/>
              </w:rPr>
              <w:t>Area Median Income Guidelines</w:t>
            </w:r>
          </w:p>
        </w:tc>
      </w:tr>
      <w:tr w:rsidR="005741D0" w:rsidRPr="00682A5D" w14:paraId="367E2594" w14:textId="77777777" w:rsidTr="00BF3D2B">
        <w:trPr>
          <w:trHeight w:val="1759"/>
        </w:trPr>
        <w:tc>
          <w:tcPr>
            <w:tcW w:w="40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9B920" w14:textId="77777777" w:rsidR="00BF3D2B" w:rsidRDefault="00BF3D2B" w:rsidP="00C93B16">
            <w:pPr>
              <w:spacing w:after="0" w:line="240" w:lineRule="auto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Both criteria must be met for CARES eligibility.</w:t>
            </w:r>
          </w:p>
          <w:p w14:paraId="39BFD512" w14:textId="77777777" w:rsidR="00BF3D2B" w:rsidRPr="00BF3D2B" w:rsidRDefault="00BF3D2B" w:rsidP="00BF3D2B">
            <w:pPr>
              <w:spacing w:after="0" w:line="240" w:lineRule="auto"/>
              <w:rPr>
                <w:rFonts w:ascii="Tw Cen MT" w:hAnsi="Tw Cen MT"/>
                <w:sz w:val="16"/>
                <w:szCs w:val="16"/>
              </w:rPr>
            </w:pPr>
          </w:p>
          <w:p w14:paraId="0F5DE238" w14:textId="77777777" w:rsidR="005741D0" w:rsidRDefault="00381344" w:rsidP="00BF3D2B">
            <w:pPr>
              <w:spacing w:after="0" w:line="240" w:lineRule="auto"/>
              <w:ind w:left="312" w:hanging="268"/>
              <w:rPr>
                <w:rFonts w:ascii="Tw Cen MT" w:hAnsi="Tw Cen MT"/>
              </w:rPr>
            </w:pPr>
            <w:r w:rsidRPr="00381344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344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381344">
              <w:rPr>
                <w:rFonts w:ascii="Tw Cen MT" w:hAnsi="Tw Cen MT"/>
                <w:sz w:val="18"/>
                <w:szCs w:val="18"/>
              </w:rPr>
              <w:fldChar w:fldCharType="end"/>
            </w:r>
            <w:r w:rsidR="005741D0" w:rsidRPr="00352E31">
              <w:rPr>
                <w:rFonts w:ascii="Tw Cen MT" w:hAnsi="Tw Cen MT"/>
              </w:rPr>
              <w:t xml:space="preserve"> </w:t>
            </w:r>
            <w:r w:rsidR="00BF3D2B">
              <w:rPr>
                <w:rFonts w:ascii="Tw Cen MT" w:hAnsi="Tw Cen MT"/>
              </w:rPr>
              <w:t>Household has been n</w:t>
            </w:r>
            <w:r w:rsidR="005741D0" w:rsidRPr="00352E31">
              <w:rPr>
                <w:rFonts w:ascii="Tw Cen MT" w:hAnsi="Tw Cen MT"/>
              </w:rPr>
              <w:t>egatively impacted by COVID-19</w:t>
            </w:r>
            <w:r w:rsidR="00C964CE" w:rsidRPr="00C964CE">
              <w:rPr>
                <w:rFonts w:ascii="Tw Cen MT" w:hAnsi="Tw Cen MT"/>
                <w:vertAlign w:val="superscript"/>
              </w:rPr>
              <w:t>1</w:t>
            </w:r>
            <w:r w:rsidR="005741D0" w:rsidRPr="00352E31">
              <w:rPr>
                <w:rFonts w:ascii="Tw Cen MT" w:hAnsi="Tw Cen MT"/>
              </w:rPr>
              <w:t xml:space="preserve"> </w:t>
            </w:r>
          </w:p>
          <w:p w14:paraId="1FBC272F" w14:textId="77777777" w:rsidR="00BF3D2B" w:rsidRPr="00BF3D2B" w:rsidRDefault="00BF3D2B" w:rsidP="00BF3D2B">
            <w:pPr>
              <w:spacing w:after="0" w:line="240" w:lineRule="auto"/>
              <w:ind w:left="312" w:hanging="268"/>
              <w:rPr>
                <w:rFonts w:ascii="Tw Cen MT" w:hAnsi="Tw Cen MT"/>
                <w:sz w:val="16"/>
                <w:szCs w:val="16"/>
              </w:rPr>
            </w:pPr>
          </w:p>
          <w:p w14:paraId="1037E954" w14:textId="77777777" w:rsidR="000753E4" w:rsidRPr="00352E31" w:rsidRDefault="00381344" w:rsidP="00BF3D2B">
            <w:pPr>
              <w:pStyle w:val="NoSpacing"/>
              <w:tabs>
                <w:tab w:val="right" w:pos="10800"/>
              </w:tabs>
              <w:ind w:left="312" w:hanging="268"/>
              <w:rPr>
                <w:rFonts w:ascii="Tw Cen MT" w:hAnsi="Tw Cen MT"/>
              </w:rPr>
            </w:pPr>
            <w:r w:rsidRPr="00381344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344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381344">
              <w:rPr>
                <w:rFonts w:ascii="Tw Cen MT" w:hAnsi="Tw Cen MT"/>
                <w:sz w:val="18"/>
                <w:szCs w:val="18"/>
              </w:rPr>
              <w:fldChar w:fldCharType="end"/>
            </w:r>
            <w:r w:rsidR="005741D0" w:rsidRPr="00352E31">
              <w:rPr>
                <w:rFonts w:ascii="Tw Cen MT" w:hAnsi="Tw Cen MT"/>
              </w:rPr>
              <w:t xml:space="preserve"> </w:t>
            </w:r>
            <w:r w:rsidR="00BF3D2B">
              <w:rPr>
                <w:rFonts w:ascii="Tw Cen MT" w:hAnsi="Tw Cen MT"/>
              </w:rPr>
              <w:t xml:space="preserve">Household income is not more than </w:t>
            </w:r>
            <w:r w:rsidR="005741D0" w:rsidRPr="00352E31">
              <w:rPr>
                <w:rFonts w:ascii="Tw Cen MT" w:hAnsi="Tw Cen MT"/>
              </w:rPr>
              <w:t xml:space="preserve">80% </w:t>
            </w:r>
            <w:r w:rsidR="00BF3D2B">
              <w:rPr>
                <w:rFonts w:ascii="Tw Cen MT" w:hAnsi="Tw Cen MT"/>
              </w:rPr>
              <w:t xml:space="preserve">of the </w:t>
            </w:r>
            <w:r w:rsidR="005741D0" w:rsidRPr="00352E31">
              <w:rPr>
                <w:rFonts w:ascii="Tw Cen MT" w:hAnsi="Tw Cen MT"/>
              </w:rPr>
              <w:t xml:space="preserve">area median income 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="1490" w:tblpY="67"/>
              <w:tblOverlap w:val="never"/>
              <w:tblW w:w="65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1080"/>
              <w:gridCol w:w="1440"/>
              <w:gridCol w:w="720"/>
              <w:gridCol w:w="1065"/>
              <w:gridCol w:w="1440"/>
            </w:tblGrid>
            <w:tr w:rsidR="000753E4" w:rsidRPr="00352E31" w14:paraId="387856BF" w14:textId="77777777" w:rsidTr="00BF3D2B">
              <w:trPr>
                <w:trHeight w:val="413"/>
              </w:trPr>
              <w:tc>
                <w:tcPr>
                  <w:tcW w:w="810" w:type="dxa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14:paraId="4BFEF848" w14:textId="77777777" w:rsidR="000753E4" w:rsidRPr="00BF3D2B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 w:rsidRPr="00BF3D2B">
                    <w:rPr>
                      <w:rFonts w:ascii="Tw Cen MT" w:hAnsi="Tw Cen MT"/>
                      <w:b/>
                      <w:bCs/>
                    </w:rPr>
                    <w:t>Family Size</w:t>
                  </w:r>
                </w:p>
              </w:tc>
              <w:tc>
                <w:tcPr>
                  <w:tcW w:w="1080" w:type="dxa"/>
                </w:tcPr>
                <w:p w14:paraId="0F87C7EA" w14:textId="77777777" w:rsidR="000753E4" w:rsidRPr="00BF3D2B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 w:rsidRPr="00BF3D2B">
                    <w:rPr>
                      <w:rFonts w:ascii="Tw Cen MT" w:hAnsi="Tw Cen MT"/>
                      <w:b/>
                      <w:bCs/>
                    </w:rPr>
                    <w:t>50% Median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14:paraId="670D02BE" w14:textId="77777777" w:rsidR="00BF3D2B" w:rsidRDefault="00BF3D2B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>
                    <w:rPr>
                      <w:rFonts w:ascii="Tw Cen MT" w:hAnsi="Tw Cen MT"/>
                      <w:b/>
                      <w:bCs/>
                    </w:rPr>
                    <w:t xml:space="preserve">Not to Exceed </w:t>
                  </w:r>
                </w:p>
                <w:p w14:paraId="792F2FB3" w14:textId="77777777" w:rsidR="000753E4" w:rsidRPr="00BF3D2B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 w:rsidRPr="00BF3D2B">
                    <w:rPr>
                      <w:rFonts w:ascii="Tw Cen MT" w:hAnsi="Tw Cen MT"/>
                      <w:b/>
                      <w:bCs/>
                    </w:rPr>
                    <w:t>80% Median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14:paraId="2245EFD3" w14:textId="77777777" w:rsidR="000753E4" w:rsidRPr="00BF3D2B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 w:rsidRPr="00BF3D2B">
                    <w:rPr>
                      <w:rFonts w:ascii="Tw Cen MT" w:hAnsi="Tw Cen MT"/>
                      <w:b/>
                      <w:bCs/>
                    </w:rPr>
                    <w:t>Family Size</w:t>
                  </w:r>
                </w:p>
              </w:tc>
              <w:tc>
                <w:tcPr>
                  <w:tcW w:w="1065" w:type="dxa"/>
                </w:tcPr>
                <w:p w14:paraId="700E26A0" w14:textId="77777777" w:rsidR="000753E4" w:rsidRPr="00BF3D2B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 w:rsidRPr="00BF3D2B">
                    <w:rPr>
                      <w:rFonts w:ascii="Tw Cen MT" w:hAnsi="Tw Cen MT"/>
                      <w:b/>
                      <w:bCs/>
                    </w:rPr>
                    <w:t>50% Median</w:t>
                  </w:r>
                </w:p>
              </w:tc>
              <w:tc>
                <w:tcPr>
                  <w:tcW w:w="1440" w:type="dxa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14:paraId="69ECB212" w14:textId="77777777" w:rsidR="000753E4" w:rsidRPr="00BF3D2B" w:rsidRDefault="00BF3D2B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>
                    <w:rPr>
                      <w:rFonts w:ascii="Tw Cen MT" w:hAnsi="Tw Cen MT"/>
                      <w:b/>
                      <w:bCs/>
                    </w:rPr>
                    <w:t xml:space="preserve">Not to Exceed </w:t>
                  </w:r>
                  <w:r w:rsidR="000753E4" w:rsidRPr="00BF3D2B">
                    <w:rPr>
                      <w:rFonts w:ascii="Tw Cen MT" w:hAnsi="Tw Cen MT"/>
                      <w:b/>
                      <w:bCs/>
                    </w:rPr>
                    <w:t>80% Median</w:t>
                  </w:r>
                </w:p>
              </w:tc>
            </w:tr>
            <w:tr w:rsidR="000753E4" w:rsidRPr="00352E31" w14:paraId="027588B8" w14:textId="77777777" w:rsidTr="00BF3D2B">
              <w:trPr>
                <w:trHeight w:val="226"/>
              </w:trPr>
              <w:tc>
                <w:tcPr>
                  <w:tcW w:w="810" w:type="dxa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14:paraId="7BA4C10A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</w:rPr>
                  </w:pPr>
                  <w:r w:rsidRPr="00352E31">
                    <w:rPr>
                      <w:rFonts w:ascii="Tw Cen MT" w:hAnsi="Tw Cen MT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7A8E8CCC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>
                    <w:rPr>
                      <w:rFonts w:ascii="Tw Cen MT" w:hAnsi="Tw Cen MT"/>
                      <w:b/>
                      <w:bCs/>
                    </w:rPr>
                    <w:t>$32,500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14:paraId="49BC6B2A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 w:rsidRPr="00352E31">
                    <w:rPr>
                      <w:rFonts w:ascii="Tw Cen MT" w:hAnsi="Tw Cen MT"/>
                      <w:b/>
                      <w:bCs/>
                    </w:rPr>
                    <w:t>$51,600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14:paraId="5C680A3D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</w:rPr>
                  </w:pPr>
                  <w:r w:rsidRPr="00352E31">
                    <w:rPr>
                      <w:rFonts w:ascii="Tw Cen MT" w:hAnsi="Tw Cen MT"/>
                    </w:rPr>
                    <w:t>5</w:t>
                  </w:r>
                </w:p>
              </w:tc>
              <w:tc>
                <w:tcPr>
                  <w:tcW w:w="1065" w:type="dxa"/>
                </w:tcPr>
                <w:p w14:paraId="1E5DBA27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>
                    <w:rPr>
                      <w:rFonts w:ascii="Tw Cen MT" w:hAnsi="Tw Cen MT"/>
                      <w:b/>
                      <w:bCs/>
                    </w:rPr>
                    <w:t>$49,750</w:t>
                  </w:r>
                </w:p>
              </w:tc>
              <w:tc>
                <w:tcPr>
                  <w:tcW w:w="1440" w:type="dxa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14:paraId="0CBB248A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 w:rsidRPr="00352E31">
                    <w:rPr>
                      <w:rFonts w:ascii="Tw Cen MT" w:hAnsi="Tw Cen MT"/>
                      <w:b/>
                      <w:bCs/>
                    </w:rPr>
                    <w:t>$79,600</w:t>
                  </w:r>
                </w:p>
              </w:tc>
            </w:tr>
            <w:tr w:rsidR="000753E4" w:rsidRPr="00352E31" w14:paraId="54FE543E" w14:textId="77777777" w:rsidTr="00BF3D2B">
              <w:trPr>
                <w:trHeight w:val="238"/>
              </w:trPr>
              <w:tc>
                <w:tcPr>
                  <w:tcW w:w="810" w:type="dxa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14:paraId="720AB25D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</w:rPr>
                  </w:pPr>
                  <w:r w:rsidRPr="00352E31">
                    <w:rPr>
                      <w:rFonts w:ascii="Tw Cen MT" w:hAnsi="Tw Cen MT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1F698A7B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>
                    <w:rPr>
                      <w:rFonts w:ascii="Tw Cen MT" w:hAnsi="Tw Cen MT"/>
                      <w:b/>
                      <w:bCs/>
                    </w:rPr>
                    <w:t>$36,850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14:paraId="2EF2626F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 w:rsidRPr="00352E31">
                    <w:rPr>
                      <w:rFonts w:ascii="Tw Cen MT" w:hAnsi="Tw Cen MT"/>
                      <w:b/>
                      <w:bCs/>
                    </w:rPr>
                    <w:t>$58,960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14:paraId="23B6F652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</w:rPr>
                  </w:pPr>
                  <w:r w:rsidRPr="00352E31">
                    <w:rPr>
                      <w:rFonts w:ascii="Tw Cen MT" w:hAnsi="Tw Cen MT"/>
                    </w:rPr>
                    <w:t>6</w:t>
                  </w:r>
                </w:p>
              </w:tc>
              <w:tc>
                <w:tcPr>
                  <w:tcW w:w="1065" w:type="dxa"/>
                </w:tcPr>
                <w:p w14:paraId="3D1471E5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>
                    <w:rPr>
                      <w:rFonts w:ascii="Tw Cen MT" w:hAnsi="Tw Cen MT"/>
                      <w:b/>
                      <w:bCs/>
                    </w:rPr>
                    <w:t>$53,450</w:t>
                  </w:r>
                </w:p>
              </w:tc>
              <w:tc>
                <w:tcPr>
                  <w:tcW w:w="1440" w:type="dxa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14:paraId="54622A51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 w:rsidRPr="00352E31">
                    <w:rPr>
                      <w:rFonts w:ascii="Tw Cen MT" w:hAnsi="Tw Cen MT"/>
                      <w:b/>
                      <w:bCs/>
                    </w:rPr>
                    <w:t>$85,520</w:t>
                  </w:r>
                </w:p>
              </w:tc>
            </w:tr>
            <w:tr w:rsidR="000753E4" w:rsidRPr="00352E31" w14:paraId="677C3C31" w14:textId="77777777" w:rsidTr="00BF3D2B">
              <w:trPr>
                <w:trHeight w:val="238"/>
              </w:trPr>
              <w:tc>
                <w:tcPr>
                  <w:tcW w:w="810" w:type="dxa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14:paraId="3BF2C12A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</w:rPr>
                  </w:pPr>
                  <w:r w:rsidRPr="00352E31">
                    <w:rPr>
                      <w:rFonts w:ascii="Tw Cen MT" w:hAnsi="Tw Cen MT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6AE93EA6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>
                    <w:rPr>
                      <w:rFonts w:ascii="Tw Cen MT" w:hAnsi="Tw Cen MT"/>
                      <w:b/>
                      <w:bCs/>
                    </w:rPr>
                    <w:t>$41,450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14:paraId="111550B5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 w:rsidRPr="00352E31">
                    <w:rPr>
                      <w:rFonts w:ascii="Tw Cen MT" w:hAnsi="Tw Cen MT"/>
                      <w:b/>
                      <w:bCs/>
                    </w:rPr>
                    <w:t>$66,320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14:paraId="79C5E087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</w:rPr>
                  </w:pPr>
                  <w:r w:rsidRPr="00352E31">
                    <w:rPr>
                      <w:rFonts w:ascii="Tw Cen MT" w:hAnsi="Tw Cen MT"/>
                    </w:rPr>
                    <w:t>7</w:t>
                  </w:r>
                </w:p>
              </w:tc>
              <w:tc>
                <w:tcPr>
                  <w:tcW w:w="1065" w:type="dxa"/>
                </w:tcPr>
                <w:p w14:paraId="3743A4C3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>
                    <w:rPr>
                      <w:rFonts w:ascii="Tw Cen MT" w:hAnsi="Tw Cen MT"/>
                      <w:b/>
                      <w:bCs/>
                    </w:rPr>
                    <w:t>$57,150</w:t>
                  </w:r>
                </w:p>
              </w:tc>
              <w:tc>
                <w:tcPr>
                  <w:tcW w:w="1440" w:type="dxa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14:paraId="3914A149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 w:rsidRPr="00352E31">
                    <w:rPr>
                      <w:rFonts w:ascii="Tw Cen MT" w:hAnsi="Tw Cen MT"/>
                      <w:b/>
                      <w:bCs/>
                    </w:rPr>
                    <w:t>$91,440</w:t>
                  </w:r>
                </w:p>
              </w:tc>
            </w:tr>
            <w:tr w:rsidR="000753E4" w:rsidRPr="00352E31" w14:paraId="6B0AA647" w14:textId="77777777" w:rsidTr="00BF3D2B">
              <w:trPr>
                <w:trHeight w:val="226"/>
              </w:trPr>
              <w:tc>
                <w:tcPr>
                  <w:tcW w:w="810" w:type="dxa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14:paraId="241E195E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</w:rPr>
                  </w:pPr>
                  <w:r w:rsidRPr="00352E31">
                    <w:rPr>
                      <w:rFonts w:ascii="Tw Cen MT" w:hAnsi="Tw Cen MT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14:paraId="31BFDE67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>
                    <w:rPr>
                      <w:rFonts w:ascii="Tw Cen MT" w:hAnsi="Tw Cen MT"/>
                      <w:b/>
                      <w:bCs/>
                    </w:rPr>
                    <w:t>$46,050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14:paraId="28C3D230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 w:rsidRPr="00352E31">
                    <w:rPr>
                      <w:rFonts w:ascii="Tw Cen MT" w:hAnsi="Tw Cen MT"/>
                      <w:b/>
                      <w:bCs/>
                    </w:rPr>
                    <w:t>$73,680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14:paraId="7B633AD3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</w:rPr>
                  </w:pPr>
                  <w:r w:rsidRPr="00352E31">
                    <w:rPr>
                      <w:rFonts w:ascii="Tw Cen MT" w:hAnsi="Tw Cen MT"/>
                    </w:rPr>
                    <w:t>8</w:t>
                  </w:r>
                </w:p>
              </w:tc>
              <w:tc>
                <w:tcPr>
                  <w:tcW w:w="1065" w:type="dxa"/>
                </w:tcPr>
                <w:p w14:paraId="28D4A41E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>
                    <w:rPr>
                      <w:rFonts w:ascii="Tw Cen MT" w:hAnsi="Tw Cen MT"/>
                      <w:b/>
                      <w:bCs/>
                    </w:rPr>
                    <w:t>$60,800</w:t>
                  </w:r>
                </w:p>
              </w:tc>
              <w:tc>
                <w:tcPr>
                  <w:tcW w:w="1440" w:type="dxa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14:paraId="00A8E94C" w14:textId="77777777" w:rsidR="000753E4" w:rsidRPr="00352E31" w:rsidRDefault="000753E4" w:rsidP="00214C72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bCs/>
                    </w:rPr>
                  </w:pPr>
                  <w:r w:rsidRPr="00352E31">
                    <w:rPr>
                      <w:rFonts w:ascii="Tw Cen MT" w:hAnsi="Tw Cen MT"/>
                      <w:b/>
                      <w:bCs/>
                    </w:rPr>
                    <w:t>$97,280</w:t>
                  </w:r>
                </w:p>
              </w:tc>
            </w:tr>
          </w:tbl>
          <w:p w14:paraId="1299EF4D" w14:textId="77777777" w:rsidR="005741D0" w:rsidRPr="00352E31" w:rsidRDefault="005741D0" w:rsidP="00214C72">
            <w:pPr>
              <w:pStyle w:val="NoSpacing"/>
              <w:spacing w:line="276" w:lineRule="auto"/>
              <w:rPr>
                <w:rFonts w:ascii="Tw Cen MT" w:hAnsi="Tw Cen MT"/>
                <w:b/>
              </w:rPr>
            </w:pPr>
          </w:p>
        </w:tc>
      </w:tr>
      <w:tr w:rsidR="005741D0" w:rsidRPr="00682A5D" w14:paraId="0FD097F1" w14:textId="77777777" w:rsidTr="00C964CE">
        <w:trPr>
          <w:trHeight w:val="719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478FB" w14:textId="77777777" w:rsidR="005741D0" w:rsidRPr="00352E31" w:rsidRDefault="00C964CE" w:rsidP="00214C72">
            <w:pPr>
              <w:pStyle w:val="NoSpacing"/>
              <w:ind w:right="-180"/>
              <w:rPr>
                <w:rFonts w:ascii="Tw Cen MT" w:hAnsi="Tw Cen MT"/>
                <w:b/>
              </w:rPr>
            </w:pPr>
            <w:r w:rsidRPr="00C964CE">
              <w:rPr>
                <w:rFonts w:ascii="Tw Cen MT" w:hAnsi="Tw Cen MT"/>
                <w:b/>
                <w:vertAlign w:val="superscript"/>
              </w:rPr>
              <w:t>1</w:t>
            </w:r>
            <w:r w:rsidR="005741D0" w:rsidRPr="00352E31">
              <w:rPr>
                <w:rFonts w:ascii="Tw Cen MT" w:hAnsi="Tw Cen MT"/>
                <w:b/>
              </w:rPr>
              <w:t>Covid-19 Impact</w:t>
            </w:r>
          </w:p>
          <w:p w14:paraId="2F520356" w14:textId="77777777" w:rsidR="005741D0" w:rsidRPr="00352E31" w:rsidRDefault="005741D0" w:rsidP="00214C72">
            <w:pPr>
              <w:pStyle w:val="NoSpacing"/>
              <w:ind w:right="-180"/>
              <w:rPr>
                <w:rFonts w:ascii="Tw Cen MT" w:hAnsi="Tw Cen MT"/>
              </w:rPr>
            </w:pPr>
            <w:r w:rsidRPr="00352E31">
              <w:rPr>
                <w:rFonts w:ascii="Tw Cen MT" w:hAnsi="Tw Cen MT"/>
              </w:rPr>
              <w:t>(select all that apply)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6BF06" w14:textId="77777777" w:rsidR="005741D0" w:rsidRPr="00352E31" w:rsidRDefault="00FC3428" w:rsidP="00214C72">
            <w:pPr>
              <w:pStyle w:val="NoSpacing"/>
              <w:spacing w:before="60"/>
              <w:ind w:right="-180"/>
              <w:rPr>
                <w:rFonts w:ascii="Tw Cen MT" w:hAnsi="Tw Cen MT"/>
              </w:rPr>
            </w:pPr>
            <w:r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>
              <w:rPr>
                <w:rFonts w:ascii="Tw Cen MT" w:hAnsi="Tw Cen MT"/>
                <w:sz w:val="18"/>
                <w:szCs w:val="18"/>
              </w:rPr>
              <w:fldChar w:fldCharType="end"/>
            </w:r>
            <w:r w:rsidR="005741D0" w:rsidRPr="00352E31">
              <w:rPr>
                <w:rFonts w:ascii="Tw Cen MT" w:hAnsi="Tw Cen MT"/>
              </w:rPr>
              <w:t xml:space="preserve"> A loss of income due to COVID-19 related factors  </w:t>
            </w:r>
          </w:p>
          <w:p w14:paraId="32EB3FA4" w14:textId="77777777" w:rsidR="005741D0" w:rsidRPr="00352E31" w:rsidRDefault="00381344" w:rsidP="00214C72">
            <w:pPr>
              <w:spacing w:after="0" w:line="240" w:lineRule="auto"/>
              <w:rPr>
                <w:rFonts w:ascii="Tw Cen MT" w:hAnsi="Tw Cen MT"/>
              </w:rPr>
            </w:pPr>
            <w:r w:rsidRPr="00381344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344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381344">
              <w:rPr>
                <w:rFonts w:ascii="Tw Cen MT" w:hAnsi="Tw Cen MT"/>
                <w:sz w:val="18"/>
                <w:szCs w:val="18"/>
              </w:rPr>
              <w:fldChar w:fldCharType="end"/>
            </w:r>
            <w:r w:rsidR="005741D0">
              <w:rPr>
                <w:rFonts w:ascii="Tw Cen MT" w:hAnsi="Tw Cen MT"/>
              </w:rPr>
              <w:t xml:space="preserve"> Compromised health status or</w:t>
            </w:r>
            <w:r w:rsidR="005741D0" w:rsidRPr="00352E31">
              <w:rPr>
                <w:rFonts w:ascii="Tw Cen MT" w:hAnsi="Tw Cen MT"/>
              </w:rPr>
              <w:t xml:space="preserve"> elevated risk o</w:t>
            </w:r>
            <w:r w:rsidR="005741D0">
              <w:rPr>
                <w:rFonts w:ascii="Tw Cen MT" w:hAnsi="Tw Cen MT"/>
              </w:rPr>
              <w:t xml:space="preserve">f infection or vulnerability </w:t>
            </w:r>
            <w:r w:rsidR="005741D0" w:rsidRPr="00352E31">
              <w:rPr>
                <w:rFonts w:ascii="Tw Cen MT" w:hAnsi="Tw Cen MT"/>
              </w:rPr>
              <w:t>to COVID-19</w:t>
            </w:r>
          </w:p>
          <w:p w14:paraId="05F5572A" w14:textId="77777777" w:rsidR="005741D0" w:rsidRPr="00352E31" w:rsidRDefault="00381344" w:rsidP="00214C72">
            <w:pPr>
              <w:spacing w:after="0" w:line="240" w:lineRule="auto"/>
              <w:rPr>
                <w:rFonts w:ascii="Tw Cen MT" w:hAnsi="Tw Cen MT"/>
              </w:rPr>
            </w:pPr>
            <w:r w:rsidRPr="00381344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344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381344">
              <w:rPr>
                <w:rFonts w:ascii="Tw Cen MT" w:hAnsi="Tw Cen MT"/>
                <w:sz w:val="18"/>
                <w:szCs w:val="18"/>
              </w:rPr>
              <w:fldChar w:fldCharType="end"/>
            </w:r>
            <w:r w:rsidR="005741D0" w:rsidRPr="00352E31">
              <w:rPr>
                <w:rFonts w:ascii="Tw Cen MT" w:hAnsi="Tw Cen MT"/>
              </w:rPr>
              <w:t xml:space="preserve"> Diagnosed or exposed to COVID-19</w:t>
            </w:r>
          </w:p>
          <w:p w14:paraId="301D9EE8" w14:textId="77777777" w:rsidR="00381344" w:rsidRDefault="00381344" w:rsidP="00214C72">
            <w:pPr>
              <w:spacing w:after="60" w:line="240" w:lineRule="auto"/>
              <w:rPr>
                <w:rFonts w:ascii="Tw Cen MT" w:hAnsi="Tw Cen MT"/>
              </w:rPr>
            </w:pPr>
            <w:r w:rsidRPr="00381344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344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381344">
              <w:rPr>
                <w:rFonts w:ascii="Tw Cen MT" w:hAnsi="Tw Cen MT"/>
                <w:sz w:val="18"/>
                <w:szCs w:val="18"/>
              </w:rPr>
              <w:fldChar w:fldCharType="end"/>
            </w:r>
            <w:r w:rsidR="005741D0" w:rsidRPr="00352E31">
              <w:rPr>
                <w:rFonts w:ascii="Tw Cen MT" w:hAnsi="Tw Cen MT"/>
              </w:rPr>
              <w:t xml:space="preserve"> Other</w:t>
            </w:r>
            <w:r w:rsidR="005741D0">
              <w:rPr>
                <w:rFonts w:ascii="Tw Cen MT" w:hAnsi="Tw Cen MT"/>
              </w:rPr>
              <w:t xml:space="preserve"> (please indicate)</w:t>
            </w:r>
            <w:r w:rsidR="005741D0" w:rsidRPr="00352E31">
              <w:rPr>
                <w:rFonts w:ascii="Tw Cen MT" w:hAnsi="Tw Cen MT"/>
              </w:rPr>
              <w:t xml:space="preserve">: </w:t>
            </w:r>
            <w:r w:rsidRPr="00214C72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14C72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214C72">
              <w:rPr>
                <w:rFonts w:ascii="Tw Cen MT" w:hAnsi="Tw Cen MT"/>
                <w:sz w:val="20"/>
                <w:szCs w:val="20"/>
              </w:rPr>
            </w:r>
            <w:r w:rsidRPr="00214C72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="001B1B88">
              <w:rPr>
                <w:rFonts w:ascii="Tw Cen MT" w:hAnsi="Tw Cen MT"/>
                <w:sz w:val="20"/>
                <w:szCs w:val="20"/>
              </w:rPr>
              <w:t> </w:t>
            </w:r>
            <w:r w:rsidR="001B1B88">
              <w:rPr>
                <w:rFonts w:ascii="Tw Cen MT" w:hAnsi="Tw Cen MT"/>
                <w:sz w:val="20"/>
                <w:szCs w:val="20"/>
              </w:rPr>
              <w:t> </w:t>
            </w:r>
            <w:r w:rsidR="001B1B88">
              <w:rPr>
                <w:rFonts w:ascii="Tw Cen MT" w:hAnsi="Tw Cen MT"/>
                <w:sz w:val="20"/>
                <w:szCs w:val="20"/>
              </w:rPr>
              <w:t> </w:t>
            </w:r>
            <w:r w:rsidR="001B1B88">
              <w:rPr>
                <w:rFonts w:ascii="Tw Cen MT" w:hAnsi="Tw Cen MT"/>
                <w:sz w:val="20"/>
                <w:szCs w:val="20"/>
              </w:rPr>
              <w:t> </w:t>
            </w:r>
            <w:r w:rsidR="001B1B88">
              <w:rPr>
                <w:rFonts w:ascii="Tw Cen MT" w:hAnsi="Tw Cen MT"/>
                <w:sz w:val="20"/>
                <w:szCs w:val="20"/>
              </w:rPr>
              <w:t> </w:t>
            </w:r>
            <w:r w:rsidRPr="00214C72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"/>
            <w:r w:rsidR="005741D0" w:rsidRPr="00352E31">
              <w:rPr>
                <w:rFonts w:ascii="Tw Cen MT" w:hAnsi="Tw Cen MT"/>
              </w:rPr>
              <w:t xml:space="preserve"> </w:t>
            </w:r>
          </w:p>
          <w:p w14:paraId="7B65EA0B" w14:textId="77777777" w:rsidR="005741D0" w:rsidRPr="00352E31" w:rsidRDefault="00381344" w:rsidP="00214C72">
            <w:pPr>
              <w:spacing w:after="60" w:line="240" w:lineRule="auto"/>
              <w:rPr>
                <w:rFonts w:ascii="Tw Cen MT" w:hAnsi="Tw Cen MT"/>
              </w:rPr>
            </w:pPr>
            <w:r w:rsidRPr="00381344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344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381344">
              <w:rPr>
                <w:rFonts w:ascii="Tw Cen MT" w:hAnsi="Tw Cen MT"/>
                <w:sz w:val="18"/>
                <w:szCs w:val="18"/>
              </w:rPr>
              <w:fldChar w:fldCharType="end"/>
            </w:r>
            <w:r w:rsidR="00840A47" w:rsidRPr="00840A47">
              <w:rPr>
                <w:rFonts w:ascii="Tw Cen MT" w:hAnsi="Tw Cen MT"/>
              </w:rPr>
              <w:t xml:space="preserve"> </w:t>
            </w:r>
            <w:r w:rsidR="005741D0" w:rsidRPr="00352E31">
              <w:rPr>
                <w:rFonts w:ascii="Tw Cen MT" w:hAnsi="Tw Cen MT"/>
              </w:rPr>
              <w:t xml:space="preserve">Declined to </w:t>
            </w:r>
            <w:r w:rsidR="005741D0">
              <w:rPr>
                <w:rFonts w:ascii="Tw Cen MT" w:hAnsi="Tw Cen MT"/>
              </w:rPr>
              <w:t>R</w:t>
            </w:r>
            <w:r w:rsidR="005741D0" w:rsidRPr="00352E31">
              <w:rPr>
                <w:rFonts w:ascii="Tw Cen MT" w:hAnsi="Tw Cen MT"/>
              </w:rPr>
              <w:t>espond</w:t>
            </w:r>
          </w:p>
        </w:tc>
      </w:tr>
      <w:tr w:rsidR="005741D0" w:rsidRPr="00682A5D" w14:paraId="50394162" w14:textId="77777777" w:rsidTr="00C964CE">
        <w:trPr>
          <w:trHeight w:val="21"/>
        </w:trPr>
        <w:tc>
          <w:tcPr>
            <w:tcW w:w="108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61BA69" w14:textId="77777777" w:rsidR="005741D0" w:rsidRPr="00352E31" w:rsidRDefault="00B10E51" w:rsidP="00214C72">
            <w:pPr>
              <w:pStyle w:val="NoSpacing"/>
              <w:ind w:right="-180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Participant</w:t>
            </w:r>
          </w:p>
        </w:tc>
      </w:tr>
      <w:tr w:rsidR="005741D0" w:rsidRPr="00682A5D" w14:paraId="314A1843" w14:textId="77777777" w:rsidTr="00C964CE">
        <w:trPr>
          <w:trHeight w:val="432"/>
        </w:trPr>
        <w:tc>
          <w:tcPr>
            <w:tcW w:w="693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8E3461" w14:textId="77777777" w:rsidR="005741D0" w:rsidRPr="00352E31" w:rsidRDefault="00C964CE" w:rsidP="00214C72">
            <w:pPr>
              <w:pStyle w:val="NoSpacing"/>
              <w:ind w:right="-180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  <w:color w:val="FF0000"/>
              </w:rPr>
              <w:t>*</w:t>
            </w:r>
            <w:r w:rsidR="005741D0" w:rsidRPr="00352E31">
              <w:rPr>
                <w:rFonts w:ascii="Tw Cen MT" w:hAnsi="Tw Cen MT"/>
                <w:b/>
              </w:rPr>
              <w:t xml:space="preserve">Name </w:t>
            </w:r>
            <w:r w:rsidR="005741D0" w:rsidRPr="00352E31">
              <w:rPr>
                <w:rFonts w:ascii="Tw Cen MT" w:hAnsi="Tw Cen MT"/>
              </w:rPr>
              <w:t>(First and Last)</w:t>
            </w:r>
            <w:r w:rsidR="00B366AB">
              <w:rPr>
                <w:rFonts w:ascii="Tw Cen MT" w:hAnsi="Tw Cen MT"/>
              </w:rPr>
              <w:t xml:space="preserve">  </w:t>
            </w:r>
            <w:r w:rsidR="00381344">
              <w:rPr>
                <w:rFonts w:ascii="Tw Cen MT" w:hAnsi="Tw Cen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381344">
              <w:rPr>
                <w:rFonts w:ascii="Tw Cen MT" w:hAnsi="Tw Cen MT"/>
              </w:rPr>
              <w:instrText xml:space="preserve"> FORMTEXT </w:instrText>
            </w:r>
            <w:r w:rsidR="00381344">
              <w:rPr>
                <w:rFonts w:ascii="Tw Cen MT" w:hAnsi="Tw Cen MT"/>
              </w:rPr>
            </w:r>
            <w:r w:rsidR="00381344">
              <w:rPr>
                <w:rFonts w:ascii="Tw Cen MT" w:hAnsi="Tw Cen MT"/>
              </w:rPr>
              <w:fldChar w:fldCharType="separate"/>
            </w:r>
            <w:r w:rsidR="001B1B88">
              <w:rPr>
                <w:rFonts w:ascii="Tw Cen MT" w:hAnsi="Tw Cen MT"/>
              </w:rPr>
              <w:t> </w:t>
            </w:r>
            <w:r w:rsidR="001B1B88">
              <w:rPr>
                <w:rFonts w:ascii="Tw Cen MT" w:hAnsi="Tw Cen MT"/>
              </w:rPr>
              <w:t> </w:t>
            </w:r>
            <w:r w:rsidR="001B1B88">
              <w:rPr>
                <w:rFonts w:ascii="Tw Cen MT" w:hAnsi="Tw Cen MT"/>
              </w:rPr>
              <w:t> </w:t>
            </w:r>
            <w:r w:rsidR="001B1B88">
              <w:rPr>
                <w:rFonts w:ascii="Tw Cen MT" w:hAnsi="Tw Cen MT"/>
              </w:rPr>
              <w:t> </w:t>
            </w:r>
            <w:r w:rsidR="001B1B88">
              <w:rPr>
                <w:rFonts w:ascii="Tw Cen MT" w:hAnsi="Tw Cen MT"/>
              </w:rPr>
              <w:t> </w:t>
            </w:r>
            <w:r w:rsidR="00381344">
              <w:rPr>
                <w:rFonts w:ascii="Tw Cen MT" w:hAnsi="Tw Cen MT"/>
              </w:rPr>
              <w:fldChar w:fldCharType="end"/>
            </w:r>
            <w:bookmarkEnd w:id="3"/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7C36AB" w14:textId="77777777" w:rsidR="005741D0" w:rsidRPr="00B366AB" w:rsidRDefault="00C964CE" w:rsidP="00214C72">
            <w:pPr>
              <w:pStyle w:val="NoSpacing"/>
              <w:ind w:right="-180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/>
                <w:color w:val="FF0000"/>
              </w:rPr>
              <w:t>*</w:t>
            </w:r>
            <w:r w:rsidR="005741D0" w:rsidRPr="00352E31">
              <w:rPr>
                <w:rFonts w:ascii="Tw Cen MT" w:hAnsi="Tw Cen MT"/>
                <w:b/>
              </w:rPr>
              <w:t>Phone Number</w:t>
            </w:r>
            <w:r w:rsidR="00B366AB">
              <w:rPr>
                <w:rFonts w:ascii="Tw Cen MT" w:hAnsi="Tw Cen MT"/>
                <w:b/>
              </w:rPr>
              <w:t xml:space="preserve">  </w:t>
            </w:r>
            <w:r w:rsidR="00381344" w:rsidRPr="00381344">
              <w:rPr>
                <w:rFonts w:ascii="Tw Cen MT" w:hAnsi="Tw Cen MT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381344" w:rsidRPr="00381344">
              <w:rPr>
                <w:rFonts w:ascii="Tw Cen MT" w:hAnsi="Tw Cen MT"/>
                <w:bCs/>
              </w:rPr>
              <w:instrText xml:space="preserve"> FORMTEXT </w:instrText>
            </w:r>
            <w:r w:rsidR="00381344" w:rsidRPr="00381344">
              <w:rPr>
                <w:rFonts w:ascii="Tw Cen MT" w:hAnsi="Tw Cen MT"/>
                <w:bCs/>
              </w:rPr>
            </w:r>
            <w:r w:rsidR="00381344" w:rsidRPr="00381344">
              <w:rPr>
                <w:rFonts w:ascii="Tw Cen MT" w:hAnsi="Tw Cen MT"/>
                <w:bCs/>
              </w:rPr>
              <w:fldChar w:fldCharType="separate"/>
            </w:r>
            <w:r w:rsidR="001B1B88">
              <w:rPr>
                <w:rFonts w:ascii="Tw Cen MT" w:hAnsi="Tw Cen MT"/>
                <w:bCs/>
              </w:rPr>
              <w:t> </w:t>
            </w:r>
            <w:r w:rsidR="001B1B88">
              <w:rPr>
                <w:rFonts w:ascii="Tw Cen MT" w:hAnsi="Tw Cen MT"/>
                <w:bCs/>
              </w:rPr>
              <w:t> </w:t>
            </w:r>
            <w:r w:rsidR="001B1B88">
              <w:rPr>
                <w:rFonts w:ascii="Tw Cen MT" w:hAnsi="Tw Cen MT"/>
                <w:bCs/>
              </w:rPr>
              <w:t> </w:t>
            </w:r>
            <w:r w:rsidR="001B1B88">
              <w:rPr>
                <w:rFonts w:ascii="Tw Cen MT" w:hAnsi="Tw Cen MT"/>
                <w:bCs/>
              </w:rPr>
              <w:t> </w:t>
            </w:r>
            <w:r w:rsidR="001B1B88">
              <w:rPr>
                <w:rFonts w:ascii="Tw Cen MT" w:hAnsi="Tw Cen MT"/>
                <w:bCs/>
              </w:rPr>
              <w:t> </w:t>
            </w:r>
            <w:r w:rsidR="00381344" w:rsidRPr="00381344">
              <w:rPr>
                <w:rFonts w:ascii="Tw Cen MT" w:hAnsi="Tw Cen MT"/>
                <w:bCs/>
              </w:rPr>
              <w:fldChar w:fldCharType="end"/>
            </w:r>
            <w:bookmarkEnd w:id="4"/>
          </w:p>
        </w:tc>
      </w:tr>
      <w:tr w:rsidR="005741D0" w:rsidRPr="00682A5D" w14:paraId="2455A296" w14:textId="77777777" w:rsidTr="00C964CE">
        <w:trPr>
          <w:trHeight w:val="432"/>
        </w:trPr>
        <w:tc>
          <w:tcPr>
            <w:tcW w:w="108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18987" w14:textId="77777777" w:rsidR="005741D0" w:rsidRPr="00B366AB" w:rsidRDefault="00C964CE" w:rsidP="00214C72">
            <w:pPr>
              <w:pStyle w:val="NoSpacing"/>
              <w:ind w:right="-180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/>
                <w:color w:val="FF0000"/>
              </w:rPr>
              <w:t>*</w:t>
            </w:r>
            <w:r w:rsidR="005741D0" w:rsidRPr="00352E31">
              <w:rPr>
                <w:rFonts w:ascii="Tw Cen MT" w:hAnsi="Tw Cen MT"/>
                <w:b/>
              </w:rPr>
              <w:t>Street Address</w:t>
            </w:r>
            <w:r w:rsidR="00B366AB">
              <w:rPr>
                <w:rFonts w:ascii="Tw Cen MT" w:hAnsi="Tw Cen MT"/>
                <w:b/>
              </w:rPr>
              <w:t xml:space="preserve">  </w:t>
            </w:r>
            <w:r w:rsidR="00381344" w:rsidRPr="00381344">
              <w:rPr>
                <w:rFonts w:ascii="Tw Cen MT" w:hAnsi="Tw Cen MT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381344" w:rsidRPr="00381344">
              <w:rPr>
                <w:rFonts w:ascii="Tw Cen MT" w:hAnsi="Tw Cen MT"/>
                <w:bCs/>
              </w:rPr>
              <w:instrText xml:space="preserve"> FORMTEXT </w:instrText>
            </w:r>
            <w:r w:rsidR="00381344" w:rsidRPr="00381344">
              <w:rPr>
                <w:rFonts w:ascii="Tw Cen MT" w:hAnsi="Tw Cen MT"/>
                <w:bCs/>
              </w:rPr>
            </w:r>
            <w:r w:rsidR="00381344" w:rsidRPr="00381344">
              <w:rPr>
                <w:rFonts w:ascii="Tw Cen MT" w:hAnsi="Tw Cen MT"/>
                <w:bCs/>
              </w:rPr>
              <w:fldChar w:fldCharType="separate"/>
            </w:r>
            <w:r w:rsidR="001B1B88">
              <w:rPr>
                <w:rFonts w:ascii="Tw Cen MT" w:hAnsi="Tw Cen MT"/>
                <w:bCs/>
              </w:rPr>
              <w:t> </w:t>
            </w:r>
            <w:r w:rsidR="001B1B88">
              <w:rPr>
                <w:rFonts w:ascii="Tw Cen MT" w:hAnsi="Tw Cen MT"/>
                <w:bCs/>
              </w:rPr>
              <w:t> </w:t>
            </w:r>
            <w:r w:rsidR="001B1B88">
              <w:rPr>
                <w:rFonts w:ascii="Tw Cen MT" w:hAnsi="Tw Cen MT"/>
                <w:bCs/>
              </w:rPr>
              <w:t> </w:t>
            </w:r>
            <w:r w:rsidR="001B1B88">
              <w:rPr>
                <w:rFonts w:ascii="Tw Cen MT" w:hAnsi="Tw Cen MT"/>
                <w:bCs/>
              </w:rPr>
              <w:t> </w:t>
            </w:r>
            <w:r w:rsidR="001B1B88">
              <w:rPr>
                <w:rFonts w:ascii="Tw Cen MT" w:hAnsi="Tw Cen MT"/>
                <w:bCs/>
              </w:rPr>
              <w:t> </w:t>
            </w:r>
            <w:r w:rsidR="00381344" w:rsidRPr="00381344">
              <w:rPr>
                <w:rFonts w:ascii="Tw Cen MT" w:hAnsi="Tw Cen MT"/>
                <w:bCs/>
              </w:rPr>
              <w:fldChar w:fldCharType="end"/>
            </w:r>
            <w:bookmarkEnd w:id="5"/>
          </w:p>
        </w:tc>
      </w:tr>
      <w:tr w:rsidR="005741D0" w:rsidRPr="00682A5D" w14:paraId="55193C52" w14:textId="77777777" w:rsidTr="00C964CE">
        <w:trPr>
          <w:trHeight w:val="432"/>
        </w:trPr>
        <w:tc>
          <w:tcPr>
            <w:tcW w:w="4590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B2439" w14:textId="77777777" w:rsidR="005741D0" w:rsidRPr="00B366AB" w:rsidRDefault="00C964CE" w:rsidP="00214C72">
            <w:pPr>
              <w:pStyle w:val="NoSpacing"/>
              <w:ind w:right="-180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/>
                <w:color w:val="FF0000"/>
              </w:rPr>
              <w:t>*</w:t>
            </w:r>
            <w:r w:rsidR="005741D0" w:rsidRPr="00352E31">
              <w:rPr>
                <w:rFonts w:ascii="Tw Cen MT" w:hAnsi="Tw Cen MT"/>
                <w:b/>
              </w:rPr>
              <w:t xml:space="preserve">City  </w:t>
            </w:r>
            <w:r w:rsidR="00381344" w:rsidRPr="00381344">
              <w:rPr>
                <w:rFonts w:ascii="Tw Cen MT" w:hAnsi="Tw Cen MT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81344" w:rsidRPr="00381344">
              <w:rPr>
                <w:rFonts w:ascii="Tw Cen MT" w:hAnsi="Tw Cen MT"/>
                <w:bCs/>
              </w:rPr>
              <w:instrText xml:space="preserve"> FORMTEXT </w:instrText>
            </w:r>
            <w:r w:rsidR="00381344" w:rsidRPr="00381344">
              <w:rPr>
                <w:rFonts w:ascii="Tw Cen MT" w:hAnsi="Tw Cen MT"/>
                <w:bCs/>
              </w:rPr>
            </w:r>
            <w:r w:rsidR="00381344" w:rsidRPr="00381344">
              <w:rPr>
                <w:rFonts w:ascii="Tw Cen MT" w:hAnsi="Tw Cen MT"/>
                <w:bCs/>
              </w:rPr>
              <w:fldChar w:fldCharType="separate"/>
            </w:r>
            <w:r w:rsidR="001B1B88">
              <w:rPr>
                <w:rFonts w:ascii="Tw Cen MT" w:hAnsi="Tw Cen MT"/>
                <w:bCs/>
              </w:rPr>
              <w:t> </w:t>
            </w:r>
            <w:r w:rsidR="001B1B88">
              <w:rPr>
                <w:rFonts w:ascii="Tw Cen MT" w:hAnsi="Tw Cen MT"/>
                <w:bCs/>
              </w:rPr>
              <w:t> </w:t>
            </w:r>
            <w:r w:rsidR="001B1B88">
              <w:rPr>
                <w:rFonts w:ascii="Tw Cen MT" w:hAnsi="Tw Cen MT"/>
                <w:bCs/>
              </w:rPr>
              <w:t> </w:t>
            </w:r>
            <w:r w:rsidR="001B1B88">
              <w:rPr>
                <w:rFonts w:ascii="Tw Cen MT" w:hAnsi="Tw Cen MT"/>
                <w:bCs/>
              </w:rPr>
              <w:t> </w:t>
            </w:r>
            <w:r w:rsidR="001B1B88">
              <w:rPr>
                <w:rFonts w:ascii="Tw Cen MT" w:hAnsi="Tw Cen MT"/>
                <w:bCs/>
              </w:rPr>
              <w:t> </w:t>
            </w:r>
            <w:r w:rsidR="00381344" w:rsidRPr="00381344">
              <w:rPr>
                <w:rFonts w:ascii="Tw Cen MT" w:hAnsi="Tw Cen MT"/>
                <w:bCs/>
              </w:rPr>
              <w:fldChar w:fldCharType="end"/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94D03" w14:textId="77777777" w:rsidR="005741D0" w:rsidRPr="00B366AB" w:rsidRDefault="00C964CE" w:rsidP="00214C72">
            <w:pPr>
              <w:pStyle w:val="NoSpacing"/>
              <w:ind w:right="-180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/>
                <w:color w:val="FF0000"/>
              </w:rPr>
              <w:t>*</w:t>
            </w:r>
            <w:r w:rsidR="005741D0" w:rsidRPr="00352E31">
              <w:rPr>
                <w:rFonts w:ascii="Tw Cen MT" w:hAnsi="Tw Cen MT"/>
                <w:b/>
              </w:rPr>
              <w:t xml:space="preserve">State  </w:t>
            </w:r>
            <w:r w:rsidR="00381344" w:rsidRPr="00381344">
              <w:rPr>
                <w:rFonts w:ascii="Tw Cen MT" w:hAnsi="Tw Cen MT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81344" w:rsidRPr="00381344">
              <w:rPr>
                <w:rFonts w:ascii="Tw Cen MT" w:hAnsi="Tw Cen MT"/>
                <w:bCs/>
              </w:rPr>
              <w:instrText xml:space="preserve"> FORMTEXT </w:instrText>
            </w:r>
            <w:r w:rsidR="00381344" w:rsidRPr="00381344">
              <w:rPr>
                <w:rFonts w:ascii="Tw Cen MT" w:hAnsi="Tw Cen MT"/>
                <w:bCs/>
              </w:rPr>
            </w:r>
            <w:r w:rsidR="00381344" w:rsidRPr="00381344">
              <w:rPr>
                <w:rFonts w:ascii="Tw Cen MT" w:hAnsi="Tw Cen MT"/>
                <w:bCs/>
              </w:rPr>
              <w:fldChar w:fldCharType="separate"/>
            </w:r>
            <w:r w:rsidR="001B1B88">
              <w:rPr>
                <w:rFonts w:ascii="Tw Cen MT" w:hAnsi="Tw Cen MT"/>
                <w:bCs/>
              </w:rPr>
              <w:t> </w:t>
            </w:r>
            <w:r w:rsidR="001B1B88">
              <w:rPr>
                <w:rFonts w:ascii="Tw Cen MT" w:hAnsi="Tw Cen MT"/>
                <w:bCs/>
              </w:rPr>
              <w:t> </w:t>
            </w:r>
            <w:r w:rsidR="001B1B88">
              <w:rPr>
                <w:rFonts w:ascii="Tw Cen MT" w:hAnsi="Tw Cen MT"/>
                <w:bCs/>
              </w:rPr>
              <w:t> </w:t>
            </w:r>
            <w:r w:rsidR="001B1B88">
              <w:rPr>
                <w:rFonts w:ascii="Tw Cen MT" w:hAnsi="Tw Cen MT"/>
                <w:bCs/>
              </w:rPr>
              <w:t> </w:t>
            </w:r>
            <w:r w:rsidR="001B1B88">
              <w:rPr>
                <w:rFonts w:ascii="Tw Cen MT" w:hAnsi="Tw Cen MT"/>
                <w:bCs/>
              </w:rPr>
              <w:t> </w:t>
            </w:r>
            <w:r w:rsidR="00381344" w:rsidRPr="00381344">
              <w:rPr>
                <w:rFonts w:ascii="Tw Cen MT" w:hAnsi="Tw Cen MT"/>
                <w:bCs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CC4FAB" w14:textId="77777777" w:rsidR="005741D0" w:rsidRPr="00B366AB" w:rsidRDefault="00C964CE" w:rsidP="00214C72">
            <w:pPr>
              <w:pStyle w:val="NoSpacing"/>
              <w:ind w:right="-180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/>
                <w:color w:val="FF0000"/>
              </w:rPr>
              <w:t>*</w:t>
            </w:r>
            <w:r w:rsidR="005741D0" w:rsidRPr="00352E31">
              <w:rPr>
                <w:rFonts w:ascii="Tw Cen MT" w:hAnsi="Tw Cen MT"/>
                <w:b/>
              </w:rPr>
              <w:t>ZIP</w:t>
            </w:r>
            <w:r w:rsidR="00B366AB">
              <w:rPr>
                <w:rFonts w:ascii="Tw Cen MT" w:hAnsi="Tw Cen MT"/>
                <w:b/>
              </w:rPr>
              <w:t xml:space="preserve">  </w:t>
            </w:r>
            <w:r w:rsidR="00381344" w:rsidRPr="00381344">
              <w:rPr>
                <w:rFonts w:ascii="Tw Cen MT" w:hAnsi="Tw Cen MT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81344" w:rsidRPr="00381344">
              <w:rPr>
                <w:rFonts w:ascii="Tw Cen MT" w:hAnsi="Tw Cen MT"/>
                <w:bCs/>
              </w:rPr>
              <w:instrText xml:space="preserve"> FORMTEXT </w:instrText>
            </w:r>
            <w:r w:rsidR="00381344" w:rsidRPr="00381344">
              <w:rPr>
                <w:rFonts w:ascii="Tw Cen MT" w:hAnsi="Tw Cen MT"/>
                <w:bCs/>
              </w:rPr>
            </w:r>
            <w:r w:rsidR="00381344" w:rsidRPr="00381344">
              <w:rPr>
                <w:rFonts w:ascii="Tw Cen MT" w:hAnsi="Tw Cen MT"/>
                <w:bCs/>
              </w:rPr>
              <w:fldChar w:fldCharType="separate"/>
            </w:r>
            <w:r w:rsidR="001B1B88">
              <w:rPr>
                <w:rFonts w:ascii="Tw Cen MT" w:hAnsi="Tw Cen MT"/>
                <w:bCs/>
              </w:rPr>
              <w:t> </w:t>
            </w:r>
            <w:r w:rsidR="001B1B88">
              <w:rPr>
                <w:rFonts w:ascii="Tw Cen MT" w:hAnsi="Tw Cen MT"/>
                <w:bCs/>
              </w:rPr>
              <w:t> </w:t>
            </w:r>
            <w:r w:rsidR="001B1B88">
              <w:rPr>
                <w:rFonts w:ascii="Tw Cen MT" w:hAnsi="Tw Cen MT"/>
                <w:bCs/>
              </w:rPr>
              <w:t> </w:t>
            </w:r>
            <w:r w:rsidR="001B1B88">
              <w:rPr>
                <w:rFonts w:ascii="Tw Cen MT" w:hAnsi="Tw Cen MT"/>
                <w:bCs/>
              </w:rPr>
              <w:t> </w:t>
            </w:r>
            <w:r w:rsidR="001B1B88">
              <w:rPr>
                <w:rFonts w:ascii="Tw Cen MT" w:hAnsi="Tw Cen MT"/>
                <w:bCs/>
              </w:rPr>
              <w:t> </w:t>
            </w:r>
            <w:r w:rsidR="00381344" w:rsidRPr="00381344">
              <w:rPr>
                <w:rFonts w:ascii="Tw Cen MT" w:hAnsi="Tw Cen MT"/>
                <w:bCs/>
              </w:rPr>
              <w:fldChar w:fldCharType="end"/>
            </w:r>
          </w:p>
        </w:tc>
      </w:tr>
      <w:tr w:rsidR="00C964CE" w:rsidRPr="00682A5D" w14:paraId="3385742E" w14:textId="77777777" w:rsidTr="00C964C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6A6A6" w:themeColor="background1" w:themeShade="A6"/>
            <w:insideV w:val="none" w:sz="0" w:space="0" w:color="auto"/>
          </w:tblBorders>
          <w:tblCellMar>
            <w:top w:w="115" w:type="dxa"/>
            <w:left w:w="115" w:type="dxa"/>
            <w:bottom w:w="115" w:type="dxa"/>
            <w:right w:w="115" w:type="dxa"/>
          </w:tblCellMar>
        </w:tblPrEx>
        <w:trPr>
          <w:trHeight w:val="20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BF087" w14:textId="77777777" w:rsidR="00C964CE" w:rsidRPr="00BB10F7" w:rsidRDefault="00C964CE" w:rsidP="00C964CE">
            <w:pPr>
              <w:pStyle w:val="NoSpacing"/>
              <w:ind w:left="-30" w:right="-180"/>
              <w:rPr>
                <w:rFonts w:ascii="Tw Cen MT" w:hAnsi="Tw Cen MT"/>
                <w:b/>
                <w:sz w:val="24"/>
                <w:szCs w:val="20"/>
              </w:rPr>
            </w:pPr>
            <w:r>
              <w:rPr>
                <w:rFonts w:ascii="Tw Cen MT" w:hAnsi="Tw Cen MT"/>
                <w:b/>
                <w:color w:val="FF0000"/>
              </w:rPr>
              <w:t>*</w:t>
            </w:r>
            <w:r>
              <w:rPr>
                <w:rFonts w:ascii="Tw Cen MT" w:hAnsi="Tw Cen MT"/>
                <w:b/>
              </w:rPr>
              <w:t>Date of Birth</w:t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w Cen MT" w:hAnsi="Tw Cen MT"/>
                <w:bCs/>
              </w:rPr>
              <w:instrText xml:space="preserve"> FORMTEXT </w:instrText>
            </w:r>
            <w:r>
              <w:rPr>
                <w:rFonts w:ascii="Tw Cen MT" w:hAnsi="Tw Cen MT"/>
                <w:bCs/>
              </w:rPr>
            </w:r>
            <w:r>
              <w:rPr>
                <w:rFonts w:ascii="Tw Cen MT" w:hAnsi="Tw Cen MT"/>
                <w:bCs/>
              </w:rPr>
              <w:fldChar w:fldCharType="separate"/>
            </w:r>
            <w:r>
              <w:rPr>
                <w:rFonts w:ascii="Tw Cen MT" w:hAnsi="Tw Cen MT"/>
                <w:bCs/>
                <w:noProof/>
              </w:rPr>
              <w:t> </w:t>
            </w:r>
            <w:r>
              <w:rPr>
                <w:rFonts w:ascii="Tw Cen MT" w:hAnsi="Tw Cen MT"/>
                <w:bCs/>
                <w:noProof/>
              </w:rPr>
              <w:t> </w:t>
            </w:r>
            <w:r>
              <w:rPr>
                <w:rFonts w:ascii="Tw Cen MT" w:hAnsi="Tw Cen MT"/>
                <w:bCs/>
                <w:noProof/>
              </w:rPr>
              <w:t> </w:t>
            </w:r>
            <w:r>
              <w:rPr>
                <w:rFonts w:ascii="Tw Cen MT" w:hAnsi="Tw Cen MT"/>
                <w:bCs/>
                <w:noProof/>
              </w:rPr>
              <w:t> </w:t>
            </w:r>
            <w:r>
              <w:rPr>
                <w:rFonts w:ascii="Tw Cen MT" w:hAnsi="Tw Cen MT"/>
                <w:bCs/>
                <w:noProof/>
              </w:rPr>
              <w:t> </w:t>
            </w:r>
            <w:r>
              <w:rPr>
                <w:rFonts w:ascii="Tw Cen MT" w:hAnsi="Tw Cen MT"/>
                <w:bCs/>
              </w:rPr>
              <w:fldChar w:fldCharType="end"/>
            </w:r>
          </w:p>
        </w:tc>
        <w:tc>
          <w:tcPr>
            <w:tcW w:w="6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7439B" w14:textId="77777777" w:rsidR="004227E1" w:rsidRDefault="00C964CE" w:rsidP="00A11433">
            <w:pPr>
              <w:pStyle w:val="NoSpacing"/>
              <w:ind w:right="-180"/>
              <w:rPr>
                <w:rFonts w:ascii="Tw Cen MT" w:hAnsi="Tw Cen MT"/>
                <w:b/>
                <w:sz w:val="24"/>
                <w:szCs w:val="20"/>
              </w:rPr>
            </w:pPr>
            <w:r>
              <w:rPr>
                <w:rFonts w:ascii="Tw Cen MT" w:hAnsi="Tw Cen MT"/>
                <w:b/>
                <w:color w:val="FF0000"/>
                <w:sz w:val="24"/>
                <w:szCs w:val="20"/>
              </w:rPr>
              <w:t>*</w:t>
            </w:r>
            <w:r>
              <w:rPr>
                <w:rFonts w:ascii="Tw Cen MT" w:hAnsi="Tw Cen MT"/>
                <w:b/>
                <w:sz w:val="24"/>
                <w:szCs w:val="20"/>
              </w:rPr>
              <w:t>Social Security Number</w:t>
            </w:r>
            <w:r w:rsidR="00C93B16">
              <w:rPr>
                <w:rFonts w:ascii="Tw Cen MT" w:hAnsi="Tw Cen MT"/>
                <w:b/>
                <w:sz w:val="24"/>
                <w:szCs w:val="20"/>
              </w:rPr>
              <w:t xml:space="preserve"> or ITIN</w:t>
            </w:r>
          </w:p>
          <w:p w14:paraId="65A985F8" w14:textId="77777777" w:rsidR="00C964CE" w:rsidRDefault="004227E1" w:rsidP="00A11433">
            <w:pPr>
              <w:pStyle w:val="NoSpacing"/>
              <w:ind w:right="-180"/>
              <w:rPr>
                <w:rFonts w:ascii="Tw Cen MT" w:hAnsi="Tw Cen MT"/>
                <w:b/>
                <w:sz w:val="24"/>
                <w:szCs w:val="20"/>
              </w:rPr>
            </w:pPr>
            <w:r>
              <w:rPr>
                <w:rFonts w:ascii="Tw Cen MT" w:hAnsi="Tw Cen MT"/>
                <w:b/>
                <w:sz w:val="24"/>
                <w:szCs w:val="20"/>
              </w:rPr>
              <w:t xml:space="preserve">  </w:t>
            </w:r>
            <w:r w:rsidR="00C964CE">
              <w:rPr>
                <w:rFonts w:ascii="Tw Cen MT" w:hAnsi="Tw Cen MT"/>
                <w:b/>
                <w:sz w:val="24"/>
                <w:szCs w:val="20"/>
              </w:rPr>
              <w:t xml:space="preserve"> </w:t>
            </w:r>
            <w:r w:rsidR="00C964CE" w:rsidRPr="00AA6513">
              <w:rPr>
                <w:rFonts w:ascii="Tw Cen MT" w:hAnsi="Tw Cen MT"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6" w:name="Text10"/>
            <w:r w:rsidR="00C964CE" w:rsidRPr="00AA6513">
              <w:rPr>
                <w:rFonts w:ascii="Tw Cen MT" w:hAnsi="Tw Cen MT"/>
                <w:bCs/>
              </w:rPr>
              <w:instrText xml:space="preserve"> FORMTEXT </w:instrText>
            </w:r>
            <w:r w:rsidR="00C964CE" w:rsidRPr="00AA6513">
              <w:rPr>
                <w:rFonts w:ascii="Tw Cen MT" w:hAnsi="Tw Cen MT"/>
                <w:bCs/>
              </w:rPr>
            </w:r>
            <w:r w:rsidR="00C964CE" w:rsidRPr="00AA6513">
              <w:rPr>
                <w:rFonts w:ascii="Tw Cen MT" w:hAnsi="Tw Cen MT"/>
                <w:bCs/>
              </w:rPr>
              <w:fldChar w:fldCharType="separate"/>
            </w:r>
            <w:r w:rsidR="00C964CE" w:rsidRPr="00AA6513">
              <w:rPr>
                <w:rFonts w:ascii="Tw Cen MT" w:hAnsi="Tw Cen MT"/>
                <w:bCs/>
                <w:noProof/>
              </w:rPr>
              <w:t> </w:t>
            </w:r>
            <w:r w:rsidR="00C964CE" w:rsidRPr="00AA6513">
              <w:rPr>
                <w:rFonts w:ascii="Tw Cen MT" w:hAnsi="Tw Cen MT"/>
                <w:bCs/>
                <w:noProof/>
              </w:rPr>
              <w:t> </w:t>
            </w:r>
            <w:r w:rsidR="00C964CE" w:rsidRPr="00AA6513">
              <w:rPr>
                <w:rFonts w:ascii="Tw Cen MT" w:hAnsi="Tw Cen MT"/>
                <w:bCs/>
                <w:noProof/>
              </w:rPr>
              <w:t> </w:t>
            </w:r>
            <w:r w:rsidR="00C964CE" w:rsidRPr="00AA6513">
              <w:rPr>
                <w:rFonts w:ascii="Tw Cen MT" w:hAnsi="Tw Cen MT"/>
                <w:bCs/>
              </w:rPr>
              <w:fldChar w:fldCharType="end"/>
            </w:r>
            <w:bookmarkEnd w:id="6"/>
            <w:r w:rsidR="00C964CE">
              <w:rPr>
                <w:rFonts w:ascii="Tw Cen MT" w:hAnsi="Tw Cen MT"/>
                <w:bCs/>
              </w:rPr>
              <w:t xml:space="preserve"> </w:t>
            </w:r>
            <w:r w:rsidR="00C964CE">
              <w:rPr>
                <w:rFonts w:ascii="Tw Cen MT" w:hAnsi="Tw Cen MT"/>
                <w:b/>
                <w:sz w:val="24"/>
                <w:szCs w:val="20"/>
              </w:rPr>
              <w:t xml:space="preserve">- </w:t>
            </w:r>
            <w:r w:rsidR="00C964CE">
              <w:rPr>
                <w:rFonts w:ascii="Tw Cen MT" w:hAnsi="Tw Cen MT"/>
                <w:bCs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Text11"/>
            <w:r w:rsidR="00C964CE">
              <w:rPr>
                <w:rFonts w:ascii="Tw Cen MT" w:hAnsi="Tw Cen MT"/>
                <w:bCs/>
              </w:rPr>
              <w:instrText xml:space="preserve"> FORMTEXT </w:instrText>
            </w:r>
            <w:r w:rsidR="00C964CE">
              <w:rPr>
                <w:rFonts w:ascii="Tw Cen MT" w:hAnsi="Tw Cen MT"/>
                <w:bCs/>
              </w:rPr>
            </w:r>
            <w:r w:rsidR="00C964CE">
              <w:rPr>
                <w:rFonts w:ascii="Tw Cen MT" w:hAnsi="Tw Cen MT"/>
                <w:bCs/>
              </w:rPr>
              <w:fldChar w:fldCharType="separate"/>
            </w:r>
            <w:r w:rsidR="00C964CE">
              <w:rPr>
                <w:rFonts w:ascii="Tw Cen MT" w:hAnsi="Tw Cen MT"/>
                <w:bCs/>
                <w:noProof/>
              </w:rPr>
              <w:t> </w:t>
            </w:r>
            <w:r w:rsidR="00C964CE">
              <w:rPr>
                <w:rFonts w:ascii="Tw Cen MT" w:hAnsi="Tw Cen MT"/>
                <w:bCs/>
                <w:noProof/>
              </w:rPr>
              <w:t> </w:t>
            </w:r>
            <w:r w:rsidR="00C964CE">
              <w:rPr>
                <w:rFonts w:ascii="Tw Cen MT" w:hAnsi="Tw Cen MT"/>
                <w:bCs/>
              </w:rPr>
              <w:fldChar w:fldCharType="end"/>
            </w:r>
            <w:bookmarkEnd w:id="7"/>
            <w:r w:rsidR="00C964CE">
              <w:rPr>
                <w:rFonts w:ascii="Tw Cen MT" w:hAnsi="Tw Cen MT"/>
                <w:bCs/>
              </w:rPr>
              <w:t xml:space="preserve"> </w:t>
            </w:r>
            <w:r w:rsidR="00C964CE">
              <w:rPr>
                <w:rFonts w:ascii="Tw Cen MT" w:hAnsi="Tw Cen MT"/>
                <w:b/>
                <w:sz w:val="24"/>
                <w:szCs w:val="20"/>
              </w:rPr>
              <w:t xml:space="preserve">- </w:t>
            </w:r>
            <w:r w:rsidR="00C964CE" w:rsidRPr="00AA6513">
              <w:rPr>
                <w:rFonts w:ascii="Tw Cen MT" w:hAnsi="Tw Cen MT"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8" w:name="Text12"/>
            <w:r w:rsidR="00C964CE" w:rsidRPr="00AA6513">
              <w:rPr>
                <w:rFonts w:ascii="Tw Cen MT" w:hAnsi="Tw Cen MT"/>
                <w:bCs/>
              </w:rPr>
              <w:instrText xml:space="preserve"> FORMTEXT </w:instrText>
            </w:r>
            <w:r w:rsidR="00C964CE" w:rsidRPr="00AA6513">
              <w:rPr>
                <w:rFonts w:ascii="Tw Cen MT" w:hAnsi="Tw Cen MT"/>
                <w:bCs/>
              </w:rPr>
            </w:r>
            <w:r w:rsidR="00C964CE" w:rsidRPr="00AA6513">
              <w:rPr>
                <w:rFonts w:ascii="Tw Cen MT" w:hAnsi="Tw Cen MT"/>
                <w:bCs/>
              </w:rPr>
              <w:fldChar w:fldCharType="separate"/>
            </w:r>
            <w:r w:rsidR="00C964CE" w:rsidRPr="00AA6513">
              <w:rPr>
                <w:rFonts w:ascii="Tw Cen MT" w:hAnsi="Tw Cen MT"/>
                <w:bCs/>
                <w:noProof/>
              </w:rPr>
              <w:t> </w:t>
            </w:r>
            <w:r w:rsidR="00C964CE" w:rsidRPr="00AA6513">
              <w:rPr>
                <w:rFonts w:ascii="Tw Cen MT" w:hAnsi="Tw Cen MT"/>
                <w:bCs/>
                <w:noProof/>
              </w:rPr>
              <w:t> </w:t>
            </w:r>
            <w:r w:rsidR="00C964CE" w:rsidRPr="00AA6513">
              <w:rPr>
                <w:rFonts w:ascii="Tw Cen MT" w:hAnsi="Tw Cen MT"/>
                <w:bCs/>
                <w:noProof/>
              </w:rPr>
              <w:t> </w:t>
            </w:r>
            <w:r w:rsidR="00C964CE" w:rsidRPr="00AA6513">
              <w:rPr>
                <w:rFonts w:ascii="Tw Cen MT" w:hAnsi="Tw Cen MT"/>
                <w:bCs/>
                <w:noProof/>
              </w:rPr>
              <w:t> </w:t>
            </w:r>
            <w:r w:rsidR="00C964CE" w:rsidRPr="00AA6513">
              <w:rPr>
                <w:rFonts w:ascii="Tw Cen MT" w:hAnsi="Tw Cen MT"/>
                <w:bCs/>
              </w:rPr>
              <w:fldChar w:fldCharType="end"/>
            </w:r>
            <w:bookmarkEnd w:id="8"/>
          </w:p>
        </w:tc>
      </w:tr>
      <w:tr w:rsidR="00A31122" w:rsidRPr="00682A5D" w14:paraId="166E40D3" w14:textId="77777777" w:rsidTr="00A3112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6A6A6" w:themeColor="background1" w:themeShade="A6"/>
            <w:insideV w:val="none" w:sz="0" w:space="0" w:color="auto"/>
          </w:tblBorders>
          <w:tblCellMar>
            <w:top w:w="115" w:type="dxa"/>
            <w:left w:w="115" w:type="dxa"/>
            <w:bottom w:w="115" w:type="dxa"/>
            <w:right w:w="115" w:type="dxa"/>
          </w:tblCellMar>
        </w:tblPrEx>
        <w:trPr>
          <w:trHeight w:val="20"/>
        </w:trPr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D092" w14:textId="77777777" w:rsidR="00A31122" w:rsidRDefault="00A31122" w:rsidP="00A31122">
            <w:pPr>
              <w:spacing w:after="0" w:line="240" w:lineRule="auto"/>
              <w:ind w:hanging="18"/>
              <w:rPr>
                <w:rFonts w:ascii="Tw Cen MT" w:hAnsi="Tw Cen MT"/>
                <w:b/>
              </w:rPr>
            </w:pPr>
            <w:r w:rsidRPr="00C93B16">
              <w:rPr>
                <w:rFonts w:ascii="Tw Cen MT" w:hAnsi="Tw Cen MT"/>
                <w:b/>
              </w:rPr>
              <w:t>Priority Households</w:t>
            </w:r>
          </w:p>
          <w:p w14:paraId="633C2BEE" w14:textId="77777777" w:rsidR="00A31122" w:rsidRDefault="00A31122" w:rsidP="00A31122">
            <w:pPr>
              <w:spacing w:after="0" w:line="240" w:lineRule="auto"/>
              <w:ind w:hanging="18"/>
              <w:rPr>
                <w:rFonts w:ascii="Tw Cen MT" w:hAnsi="Tw Cen MT"/>
                <w:b/>
              </w:rPr>
            </w:pPr>
            <w:r w:rsidRPr="00381344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344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381344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352E31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5</w:t>
            </w:r>
            <w:r w:rsidRPr="00352E31">
              <w:rPr>
                <w:rFonts w:ascii="Tw Cen MT" w:hAnsi="Tw Cen MT"/>
              </w:rPr>
              <w:t>0% or below area median income</w:t>
            </w:r>
            <w:r>
              <w:rPr>
                <w:rFonts w:ascii="Tw Cen MT" w:hAnsi="Tw Cen MT"/>
              </w:rPr>
              <w:tab/>
            </w:r>
            <w:r>
              <w:rPr>
                <w:rFonts w:ascii="Tw Cen MT" w:hAnsi="Tw Cen MT"/>
              </w:rPr>
              <w:tab/>
            </w:r>
            <w:r w:rsidRPr="00381344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344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381344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352E31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Black, Indigenous, People of Color (BIPOC) members in household</w:t>
            </w:r>
          </w:p>
        </w:tc>
      </w:tr>
      <w:tr w:rsidR="00C964CE" w:rsidRPr="00682A5D" w14:paraId="7A33C79E" w14:textId="77777777" w:rsidTr="00C964C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6A6A6" w:themeColor="background1" w:themeShade="A6"/>
            <w:insideV w:val="none" w:sz="0" w:space="0" w:color="auto"/>
          </w:tblBorders>
          <w:tblCellMar>
            <w:top w:w="115" w:type="dxa"/>
            <w:left w:w="115" w:type="dxa"/>
            <w:bottom w:w="115" w:type="dxa"/>
            <w:right w:w="115" w:type="dxa"/>
          </w:tblCellMar>
        </w:tblPrEx>
        <w:trPr>
          <w:trHeight w:val="20"/>
        </w:trPr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9FB1" w14:textId="77777777" w:rsidR="00C964CE" w:rsidRPr="00EC5698" w:rsidRDefault="00C964CE" w:rsidP="00A11433">
            <w:pPr>
              <w:pStyle w:val="NoSpacing"/>
              <w:spacing w:line="276" w:lineRule="auto"/>
              <w:rPr>
                <w:rFonts w:ascii="Tw Cen MT" w:hAnsi="Tw Cen MT"/>
                <w:b/>
              </w:rPr>
            </w:pPr>
            <w:r w:rsidRPr="00F16070">
              <w:rPr>
                <w:rFonts w:ascii="Tw Cen MT" w:hAnsi="Tw Cen MT"/>
                <w:b/>
                <w:szCs w:val="20"/>
              </w:rPr>
              <w:t>Gender</w:t>
            </w:r>
            <w:r w:rsidRPr="00F16070">
              <w:rPr>
                <w:rFonts w:ascii="Tw Cen MT" w:hAnsi="Tw Cen MT"/>
                <w:szCs w:val="20"/>
              </w:rPr>
              <w:t xml:space="preserve">   </w:t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9"/>
            <w:r>
              <w:rPr>
                <w:rFonts w:ascii="Tw Cen MT" w:hAnsi="Tw Cen MT"/>
              </w:rPr>
              <w:t xml:space="preserve"> Female </w:t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</w:rPr>
              <w:t xml:space="preserve"> Male </w:t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</w:rPr>
              <w:t xml:space="preserve"> Trans Female (MTF or Male to Female) </w:t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</w:rPr>
              <w:t xml:space="preserve"> Trans Male (FTM or Female to Male) </w:t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</w:rPr>
              <w:t xml:space="preserve"> Declined to Respond </w:t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r>
              <w:rPr>
                <w:rFonts w:ascii="Tw Cen MT" w:hAnsi="Tw Cen MT"/>
              </w:rPr>
              <w:t>Gender Non-Conforming (not exclusively male o</w:t>
            </w:r>
            <w:r w:rsidR="00257628">
              <w:rPr>
                <w:rFonts w:ascii="Tw Cen MT" w:hAnsi="Tw Cen MT"/>
              </w:rPr>
              <w:t>r</w:t>
            </w:r>
            <w:r>
              <w:rPr>
                <w:rFonts w:ascii="Tw Cen MT" w:hAnsi="Tw Cen MT"/>
              </w:rPr>
              <w:t xml:space="preserve"> female)</w:t>
            </w:r>
          </w:p>
        </w:tc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1640" w14:textId="77777777" w:rsidR="00C964CE" w:rsidRDefault="00C964CE" w:rsidP="00A11433">
            <w:pPr>
              <w:spacing w:after="0" w:line="240" w:lineRule="auto"/>
              <w:ind w:hanging="18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Ethnicity</w:t>
            </w:r>
          </w:p>
          <w:p w14:paraId="19D283FF" w14:textId="77777777" w:rsidR="00C964CE" w:rsidRDefault="00C964CE" w:rsidP="00A1143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</w:rPr>
              <w:t xml:space="preserve">Latinx/Hispanic </w:t>
            </w:r>
          </w:p>
          <w:p w14:paraId="3C1E92F2" w14:textId="77777777" w:rsidR="00C964CE" w:rsidRDefault="00C964CE" w:rsidP="00A1143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</w:rPr>
              <w:t xml:space="preserve">Non-Latinx/Non-Hispanic </w:t>
            </w:r>
          </w:p>
          <w:p w14:paraId="7BF8286D" w14:textId="77777777" w:rsidR="00C964CE" w:rsidRPr="00FC7C14" w:rsidRDefault="00C964CE" w:rsidP="00A1143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r>
              <w:rPr>
                <w:rFonts w:ascii="Tw Cen MT" w:hAnsi="Tw Cen MT"/>
              </w:rPr>
              <w:t xml:space="preserve">Declined to Respond </w:t>
            </w:r>
          </w:p>
        </w:tc>
      </w:tr>
      <w:tr w:rsidR="00C964CE" w:rsidRPr="00682A5D" w14:paraId="0ED97C25" w14:textId="77777777" w:rsidTr="00C964C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6A6A6" w:themeColor="background1" w:themeShade="A6"/>
            <w:insideV w:val="none" w:sz="0" w:space="0" w:color="auto"/>
          </w:tblBorders>
          <w:tblCellMar>
            <w:top w:w="115" w:type="dxa"/>
            <w:left w:w="115" w:type="dxa"/>
            <w:bottom w:w="115" w:type="dxa"/>
            <w:right w:w="115" w:type="dxa"/>
          </w:tblCellMar>
        </w:tblPrEx>
        <w:trPr>
          <w:trHeight w:val="20"/>
        </w:trPr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F980" w14:textId="77777777" w:rsidR="00C964CE" w:rsidRPr="00601111" w:rsidRDefault="00C964CE" w:rsidP="00A11433">
            <w:pPr>
              <w:spacing w:after="0" w:line="240" w:lineRule="auto"/>
              <w:ind w:hanging="18"/>
              <w:rPr>
                <w:rFonts w:ascii="Tw Cen MT" w:hAnsi="Tw Cen MT"/>
                <w:b/>
              </w:rPr>
            </w:pPr>
            <w:r w:rsidRPr="000B647A">
              <w:rPr>
                <w:rFonts w:ascii="Tw Cen MT" w:hAnsi="Tw Cen MT"/>
                <w:b/>
                <w:szCs w:val="20"/>
              </w:rPr>
              <w:t>Have you ever served in the US armed</w:t>
            </w:r>
            <w:r>
              <w:rPr>
                <w:rFonts w:ascii="Tw Cen MT" w:hAnsi="Tw Cen MT"/>
                <w:b/>
                <w:szCs w:val="20"/>
              </w:rPr>
              <w:t xml:space="preserve"> forces</w:t>
            </w:r>
            <w:r w:rsidRPr="000B647A">
              <w:rPr>
                <w:rFonts w:ascii="Tw Cen MT" w:hAnsi="Tw Cen MT"/>
                <w:b/>
                <w:szCs w:val="20"/>
              </w:rPr>
              <w:t>?</w:t>
            </w:r>
            <w:r w:rsidRPr="008A537B">
              <w:rPr>
                <w:rFonts w:ascii="Tw Cen MT" w:hAnsi="Tw Cen MT"/>
                <w:b/>
              </w:rPr>
              <w:t xml:space="preserve"> </w:t>
            </w:r>
            <w:r w:rsidRPr="005B7CD9">
              <w:rPr>
                <w:rFonts w:ascii="Tw Cen MT" w:hAnsi="Tw Cen MT"/>
                <w:b/>
              </w:rPr>
              <w:t>(OPTIONAL)</w:t>
            </w:r>
            <w:r>
              <w:rPr>
                <w:rFonts w:ascii="Tw Cen MT" w:hAnsi="Tw Cen MT"/>
                <w:b/>
              </w:rPr>
              <w:t xml:space="preserve">    </w:t>
            </w:r>
            <w:r w:rsidRPr="00214C72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214C72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214C72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10"/>
            <w:r>
              <w:rPr>
                <w:rFonts w:ascii="Tw Cen MT" w:hAnsi="Tw Cen MT"/>
              </w:rPr>
              <w:t xml:space="preserve"> Yes</w:t>
            </w:r>
            <w:r w:rsidRPr="00B023BA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 </w:t>
            </w:r>
            <w:r w:rsidRPr="00B023BA">
              <w:rPr>
                <w:rFonts w:ascii="Tw Cen MT" w:hAnsi="Tw Cen MT"/>
              </w:rPr>
              <w:t xml:space="preserve">    </w:t>
            </w:r>
            <w:r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</w:rPr>
              <w:t xml:space="preserve"> No     </w:t>
            </w:r>
            <w:r w:rsidRPr="00214C72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C72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214C72"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</w:rPr>
              <w:t xml:space="preserve"> Declined to Respond </w:t>
            </w:r>
          </w:p>
        </w:tc>
      </w:tr>
      <w:tr w:rsidR="00C964CE" w:rsidRPr="00682A5D" w14:paraId="0F43B86D" w14:textId="77777777" w:rsidTr="00A3112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6A6A6" w:themeColor="background1" w:themeShade="A6"/>
            <w:insideV w:val="none" w:sz="0" w:space="0" w:color="auto"/>
          </w:tblBorders>
          <w:tblCellMar>
            <w:top w:w="115" w:type="dxa"/>
            <w:left w:w="115" w:type="dxa"/>
            <w:bottom w:w="115" w:type="dxa"/>
            <w:right w:w="115" w:type="dxa"/>
          </w:tblCellMar>
        </w:tblPrEx>
        <w:trPr>
          <w:trHeight w:val="802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7C4659" w14:textId="77777777" w:rsidR="00C964CE" w:rsidRDefault="00C964CE" w:rsidP="00A11433">
            <w:pPr>
              <w:pStyle w:val="NoSpacing"/>
              <w:spacing w:line="276" w:lineRule="auto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Race</w:t>
            </w:r>
            <w:r w:rsidRPr="00601111">
              <w:rPr>
                <w:rFonts w:ascii="Tw Cen MT" w:hAnsi="Tw Cen MT"/>
                <w:b/>
              </w:rPr>
              <w:t xml:space="preserve"> </w:t>
            </w:r>
            <w:r w:rsidRPr="00CC1741">
              <w:rPr>
                <w:rFonts w:ascii="Tw Cen MT" w:hAnsi="Tw Cen MT"/>
              </w:rPr>
              <w:t>(select all that apply)</w:t>
            </w:r>
          </w:p>
          <w:p w14:paraId="62A392EE" w14:textId="77777777" w:rsidR="00C964CE" w:rsidRPr="00B023BA" w:rsidRDefault="00C964CE" w:rsidP="00A1143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601111">
              <w:rPr>
                <w:rFonts w:ascii="Tw Cen MT" w:hAnsi="Tw Cen MT"/>
              </w:rPr>
              <w:t xml:space="preserve">Asian  </w:t>
            </w:r>
          </w:p>
          <w:p w14:paraId="3848A30E" w14:textId="77777777" w:rsidR="00C964CE" w:rsidRPr="0018223C" w:rsidRDefault="00C964CE" w:rsidP="00A1143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601111">
              <w:rPr>
                <w:rFonts w:ascii="Tw Cen MT" w:hAnsi="Tw Cen MT"/>
              </w:rPr>
              <w:t xml:space="preserve">Black/African American   </w:t>
            </w:r>
          </w:p>
        </w:tc>
        <w:tc>
          <w:tcPr>
            <w:tcW w:w="3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A42DD2" w14:textId="77777777" w:rsidR="00C964CE" w:rsidRDefault="00C964CE" w:rsidP="00A11433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  <w:p w14:paraId="167EB40C" w14:textId="77777777" w:rsidR="00C964CE" w:rsidRDefault="00C964CE" w:rsidP="00A1143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8C5562">
              <w:rPr>
                <w:rFonts w:ascii="Tw Cen MT" w:hAnsi="Tw Cen MT"/>
              </w:rPr>
              <w:t>Native American/Alaska Nativ</w:t>
            </w:r>
            <w:r>
              <w:rPr>
                <w:rFonts w:ascii="Tw Cen MT" w:hAnsi="Tw Cen MT"/>
              </w:rPr>
              <w:t>e</w:t>
            </w:r>
          </w:p>
          <w:p w14:paraId="15CDF346" w14:textId="77777777" w:rsidR="00C964CE" w:rsidRPr="0018223C" w:rsidRDefault="00C964CE" w:rsidP="00A1143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601111">
              <w:rPr>
                <w:rFonts w:ascii="Tw Cen MT" w:hAnsi="Tw Cen MT"/>
              </w:rPr>
              <w:t xml:space="preserve">Native Hawaiian/Pacific Islander    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7FC7" w14:textId="77777777" w:rsidR="00C964CE" w:rsidRDefault="00C964CE" w:rsidP="00A11433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  <w:p w14:paraId="5D04A35F" w14:textId="77777777" w:rsidR="00C964CE" w:rsidRDefault="00C964CE" w:rsidP="00A1143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Pr="00601111">
              <w:rPr>
                <w:rFonts w:ascii="Tw Cen MT" w:hAnsi="Tw Cen MT"/>
              </w:rPr>
              <w:t xml:space="preserve">White      </w:t>
            </w:r>
          </w:p>
          <w:p w14:paraId="15FC688D" w14:textId="77777777" w:rsidR="00C964CE" w:rsidRPr="000A2C34" w:rsidRDefault="00C964CE" w:rsidP="00A1143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r>
              <w:rPr>
                <w:rFonts w:ascii="Tw Cen MT" w:hAnsi="Tw Cen MT"/>
              </w:rPr>
              <w:t xml:space="preserve">Declined to Respond    </w:t>
            </w:r>
          </w:p>
        </w:tc>
      </w:tr>
      <w:tr w:rsidR="00C964CE" w:rsidRPr="00682A5D" w14:paraId="44C00E1F" w14:textId="77777777" w:rsidTr="00A3112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6A6A6" w:themeColor="background1" w:themeShade="A6"/>
            <w:insideV w:val="none" w:sz="0" w:space="0" w:color="auto"/>
          </w:tblBorders>
          <w:tblCellMar>
            <w:top w:w="115" w:type="dxa"/>
            <w:left w:w="115" w:type="dxa"/>
            <w:bottom w:w="115" w:type="dxa"/>
            <w:right w:w="115" w:type="dxa"/>
          </w:tblCellMar>
        </w:tblPrEx>
        <w:trPr>
          <w:trHeight w:val="288"/>
        </w:trPr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06E0DA" w14:textId="77777777" w:rsidR="00C964CE" w:rsidRDefault="00C964CE" w:rsidP="00A31122">
            <w:pPr>
              <w:spacing w:after="0" w:line="240" w:lineRule="auto"/>
              <w:ind w:hanging="18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/>
              </w:rPr>
              <w:t xml:space="preserve">Additional Race/Origin Information </w:t>
            </w:r>
            <w:r w:rsidRPr="008D54E1">
              <w:rPr>
                <w:rFonts w:ascii="Tw Cen MT" w:hAnsi="Tw Cen MT"/>
                <w:bCs/>
              </w:rPr>
              <w:t>(select</w:t>
            </w:r>
            <w:r>
              <w:rPr>
                <w:rFonts w:ascii="Tw Cen MT" w:hAnsi="Tw Cen MT"/>
                <w:bCs/>
              </w:rPr>
              <w:t xml:space="preserve"> </w:t>
            </w:r>
            <w:r w:rsidRPr="008D54E1">
              <w:rPr>
                <w:rFonts w:ascii="Tw Cen MT" w:hAnsi="Tw Cen MT"/>
                <w:bCs/>
              </w:rPr>
              <w:t>all that apply)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C7F7" w14:textId="77777777" w:rsidR="00C964CE" w:rsidRDefault="00C964CE" w:rsidP="00A1143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601111">
              <w:rPr>
                <w:rFonts w:ascii="Tw Cen MT" w:hAnsi="Tw Cen MT"/>
              </w:rPr>
              <w:t xml:space="preserve">African   </w:t>
            </w:r>
            <w:r w:rsidRPr="00B023BA">
              <w:rPr>
                <w:rFonts w:ascii="Tw Cen MT" w:hAnsi="Tw Cen MT"/>
              </w:rPr>
              <w:t xml:space="preserve">   </w:t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601111">
              <w:rPr>
                <w:rFonts w:ascii="Tw Cen MT" w:hAnsi="Tw Cen MT"/>
              </w:rPr>
              <w:t xml:space="preserve">Middle Eastern   </w:t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r>
              <w:rPr>
                <w:rFonts w:ascii="Tw Cen MT" w:hAnsi="Tw Cen MT"/>
              </w:rPr>
              <w:t>Slavic</w:t>
            </w:r>
          </w:p>
        </w:tc>
      </w:tr>
      <w:tr w:rsidR="00C964CE" w:rsidRPr="00682A5D" w14:paraId="09BB7EE1" w14:textId="77777777" w:rsidTr="00C964C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6A6A6" w:themeColor="background1" w:themeShade="A6"/>
            <w:insideV w:val="none" w:sz="0" w:space="0" w:color="auto"/>
          </w:tblBorders>
          <w:tblCellMar>
            <w:top w:w="115" w:type="dxa"/>
            <w:left w:w="115" w:type="dxa"/>
            <w:bottom w:w="115" w:type="dxa"/>
            <w:right w:w="115" w:type="dxa"/>
          </w:tblCellMar>
        </w:tblPrEx>
        <w:trPr>
          <w:trHeight w:val="28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885E" w14:textId="77777777" w:rsidR="00C964CE" w:rsidRPr="00C72004" w:rsidRDefault="00C964CE" w:rsidP="00A11433">
            <w:pPr>
              <w:pStyle w:val="NoSpacing"/>
              <w:spacing w:line="276" w:lineRule="auto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Primary Language </w:t>
            </w:r>
            <w:r w:rsidRPr="00AA6513">
              <w:rPr>
                <w:rFonts w:ascii="Tw Cen MT" w:hAnsi="Tw Cen MT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AA6513">
              <w:rPr>
                <w:rFonts w:ascii="Tw Cen MT" w:hAnsi="Tw Cen MT"/>
                <w:bCs/>
              </w:rPr>
              <w:instrText xml:space="preserve"> FORMTEXT </w:instrText>
            </w:r>
            <w:r w:rsidRPr="00AA6513">
              <w:rPr>
                <w:rFonts w:ascii="Tw Cen MT" w:hAnsi="Tw Cen MT"/>
                <w:bCs/>
              </w:rPr>
            </w:r>
            <w:r w:rsidRPr="00AA6513">
              <w:rPr>
                <w:rFonts w:ascii="Tw Cen MT" w:hAnsi="Tw Cen MT"/>
                <w:bCs/>
              </w:rPr>
              <w:fldChar w:fldCharType="separate"/>
            </w:r>
            <w:r w:rsidRPr="00AA6513">
              <w:rPr>
                <w:rFonts w:ascii="Tw Cen MT" w:hAnsi="Tw Cen MT"/>
                <w:bCs/>
                <w:noProof/>
              </w:rPr>
              <w:t> </w:t>
            </w:r>
            <w:r w:rsidRPr="00AA6513">
              <w:rPr>
                <w:rFonts w:ascii="Tw Cen MT" w:hAnsi="Tw Cen MT"/>
                <w:bCs/>
                <w:noProof/>
              </w:rPr>
              <w:t> </w:t>
            </w:r>
            <w:r w:rsidRPr="00AA6513">
              <w:rPr>
                <w:rFonts w:ascii="Tw Cen MT" w:hAnsi="Tw Cen MT"/>
                <w:bCs/>
                <w:noProof/>
              </w:rPr>
              <w:t> </w:t>
            </w:r>
            <w:r w:rsidRPr="00AA6513">
              <w:rPr>
                <w:rFonts w:ascii="Tw Cen MT" w:hAnsi="Tw Cen MT"/>
                <w:bCs/>
                <w:noProof/>
              </w:rPr>
              <w:t> </w:t>
            </w:r>
            <w:r w:rsidRPr="00AA6513">
              <w:rPr>
                <w:rFonts w:ascii="Tw Cen MT" w:hAnsi="Tw Cen MT"/>
                <w:bCs/>
                <w:noProof/>
              </w:rPr>
              <w:t> </w:t>
            </w:r>
            <w:r w:rsidRPr="00AA6513">
              <w:rPr>
                <w:rFonts w:ascii="Tw Cen MT" w:hAnsi="Tw Cen MT"/>
                <w:bCs/>
              </w:rPr>
              <w:fldChar w:fldCharType="end"/>
            </w:r>
            <w:bookmarkEnd w:id="11"/>
          </w:p>
        </w:tc>
        <w:tc>
          <w:tcPr>
            <w:tcW w:w="7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2E1A" w14:textId="77777777" w:rsidR="00C964CE" w:rsidRPr="00C72004" w:rsidRDefault="00C964CE" w:rsidP="00A11433">
            <w:pPr>
              <w:pStyle w:val="NoSpacing"/>
              <w:spacing w:line="276" w:lineRule="auto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Does Client Have a Disabling Condition? </w:t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r>
              <w:rPr>
                <w:rFonts w:ascii="Tw Cen MT" w:hAnsi="Tw Cen MT"/>
              </w:rPr>
              <w:t xml:space="preserve">Declined to Respond </w:t>
            </w:r>
            <w:r>
              <w:rPr>
                <w:rFonts w:ascii="Tw Cen MT" w:hAnsi="Tw Cen MT"/>
                <w:b/>
              </w:rPr>
              <w:t xml:space="preserve"> </w:t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r>
              <w:rPr>
                <w:rFonts w:ascii="Tw Cen MT" w:hAnsi="Tw Cen MT"/>
              </w:rPr>
              <w:t xml:space="preserve">Yes  </w:t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r>
              <w:rPr>
                <w:rFonts w:ascii="Tw Cen MT" w:hAnsi="Tw Cen MT"/>
              </w:rPr>
              <w:t>No</w:t>
            </w:r>
          </w:p>
        </w:tc>
      </w:tr>
    </w:tbl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055"/>
        <w:gridCol w:w="4143"/>
        <w:gridCol w:w="3592"/>
        <w:gridCol w:w="10"/>
      </w:tblGrid>
      <w:tr w:rsidR="00877CB9" w:rsidRPr="00741257" w14:paraId="71467A31" w14:textId="77777777" w:rsidTr="00B366AB">
        <w:trPr>
          <w:gridAfter w:val="1"/>
          <w:wAfter w:w="10" w:type="dxa"/>
          <w:trHeight w:val="287"/>
        </w:trPr>
        <w:tc>
          <w:tcPr>
            <w:tcW w:w="10790" w:type="dxa"/>
            <w:gridSpan w:val="3"/>
            <w:shd w:val="clear" w:color="auto" w:fill="A6A6A6" w:themeFill="background1" w:themeFillShade="A6"/>
            <w:vAlign w:val="center"/>
          </w:tcPr>
          <w:p w14:paraId="78FF32A2" w14:textId="77777777" w:rsidR="00877CB9" w:rsidRPr="00A31122" w:rsidRDefault="00EE5D00" w:rsidP="00B366AB">
            <w:pPr>
              <w:pStyle w:val="NoSpacing"/>
              <w:tabs>
                <w:tab w:val="right" w:pos="10800"/>
              </w:tabs>
              <w:rPr>
                <w:rFonts w:ascii="Tw Cen MT" w:hAnsi="Tw Cen MT"/>
                <w:highlight w:val="yellow"/>
              </w:rPr>
            </w:pPr>
            <w:bookmarkStart w:id="12" w:name="_Hlk46741716"/>
            <w:r w:rsidRPr="00C93B16">
              <w:rPr>
                <w:rFonts w:ascii="Tw Cen MT" w:hAnsi="Tw Cen MT"/>
                <w:b/>
                <w:sz w:val="24"/>
                <w:szCs w:val="24"/>
              </w:rPr>
              <w:t>Household Assistance</w:t>
            </w:r>
            <w:r w:rsidR="00C964CE" w:rsidRPr="00C93B16">
              <w:rPr>
                <w:rFonts w:ascii="Tw Cen MT" w:hAnsi="Tw Cen MT"/>
                <w:b/>
                <w:sz w:val="24"/>
                <w:szCs w:val="24"/>
              </w:rPr>
              <w:t xml:space="preserve"> Received</w:t>
            </w:r>
            <w:r w:rsidRPr="00C93B16"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</w:p>
        </w:tc>
      </w:tr>
      <w:tr w:rsidR="00C964CE" w:rsidRPr="001B7763" w14:paraId="054C9A3E" w14:textId="77777777" w:rsidTr="00C964CE">
        <w:trPr>
          <w:trHeight w:val="313"/>
        </w:trPr>
        <w:tc>
          <w:tcPr>
            <w:tcW w:w="3055" w:type="dxa"/>
            <w:vAlign w:val="center"/>
          </w:tcPr>
          <w:p w14:paraId="37CAA80E" w14:textId="77777777" w:rsidR="00C964CE" w:rsidRPr="001B7763" w:rsidRDefault="00C964CE" w:rsidP="00C964CE">
            <w:pPr>
              <w:jc w:val="center"/>
              <w:rPr>
                <w:rFonts w:ascii="Tw Cen MTi" w:hAnsi="Tw Cen MTi"/>
              </w:rPr>
            </w:pPr>
            <w:r w:rsidRPr="00AA6513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513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D55960">
              <w:rPr>
                <w:rFonts w:ascii="Tw Cen MT" w:hAnsi="Tw Cen MT"/>
                <w:sz w:val="18"/>
                <w:szCs w:val="18"/>
              </w:rPr>
            </w:r>
            <w:r w:rsidR="00D5596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AA6513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4143" w:type="dxa"/>
            <w:vAlign w:val="center"/>
          </w:tcPr>
          <w:p w14:paraId="749DFD78" w14:textId="77777777" w:rsidR="00C964CE" w:rsidRPr="001B7763" w:rsidRDefault="00A31122" w:rsidP="00C964CE">
            <w:pPr>
              <w:jc w:val="center"/>
              <w:rPr>
                <w:rFonts w:ascii="Tw Cen MTi" w:hAnsi="Tw Cen MTi"/>
              </w:rPr>
            </w:pPr>
            <w:r>
              <w:rPr>
                <w:rFonts w:ascii="Tw Cen MTi" w:hAnsi="Tw Cen MTi"/>
              </w:rPr>
              <w:t>$1,000</w:t>
            </w:r>
          </w:p>
        </w:tc>
        <w:tc>
          <w:tcPr>
            <w:tcW w:w="3602" w:type="dxa"/>
            <w:gridSpan w:val="2"/>
            <w:vAlign w:val="center"/>
          </w:tcPr>
          <w:p w14:paraId="6C11E35F" w14:textId="77777777" w:rsidR="00C964CE" w:rsidRPr="001B7763" w:rsidRDefault="00A31122" w:rsidP="00C964CE">
            <w:pPr>
              <w:jc w:val="center"/>
              <w:rPr>
                <w:rFonts w:ascii="Tw Cen MTi" w:hAnsi="Tw Cen MTi"/>
              </w:rPr>
            </w:pPr>
            <w:r>
              <w:rPr>
                <w:rFonts w:ascii="Tw Cen MTi" w:hAnsi="Tw Cen MTi"/>
              </w:rPr>
              <w:t>Visa Card</w:t>
            </w:r>
          </w:p>
        </w:tc>
      </w:tr>
      <w:bookmarkEnd w:id="12"/>
    </w:tbl>
    <w:p w14:paraId="66C5F132" w14:textId="77777777" w:rsidR="001B7763" w:rsidRPr="00214C72" w:rsidRDefault="001B7763" w:rsidP="00CD38C5">
      <w:pPr>
        <w:pStyle w:val="NoSpacing"/>
        <w:rPr>
          <w:rFonts w:ascii="Tw Cen MT" w:hAnsi="Tw Cen MT"/>
          <w:sz w:val="18"/>
          <w:szCs w:val="18"/>
        </w:rPr>
      </w:pPr>
    </w:p>
    <w:p w14:paraId="52C2FF9A" w14:textId="77777777" w:rsidR="00257BC2" w:rsidRPr="00214C72" w:rsidRDefault="00DC7CD4" w:rsidP="00257BC2">
      <w:pPr>
        <w:pStyle w:val="NoSpacing"/>
        <w:rPr>
          <w:rFonts w:ascii="Tw Cen MT" w:hAnsi="Tw Cen MT"/>
          <w:i/>
          <w:sz w:val="24"/>
          <w:szCs w:val="24"/>
        </w:rPr>
      </w:pPr>
      <w:bookmarkStart w:id="13" w:name="_Hlk54703413"/>
      <w:r w:rsidRPr="00214C72">
        <w:rPr>
          <w:rFonts w:ascii="Tw Cen MT" w:hAnsi="Tw Cen MT"/>
          <w:i/>
          <w:sz w:val="24"/>
          <w:szCs w:val="24"/>
        </w:rPr>
        <w:t>I</w:t>
      </w:r>
      <w:r>
        <w:rPr>
          <w:rFonts w:ascii="Tw Cen MT" w:hAnsi="Tw Cen MT"/>
          <w:i/>
          <w:sz w:val="24"/>
          <w:szCs w:val="24"/>
        </w:rPr>
        <w:t xml:space="preserve"> and/or my household have been negatively impacted </w:t>
      </w:r>
      <w:r w:rsidRPr="00214C72">
        <w:rPr>
          <w:rFonts w:ascii="Tw Cen MT" w:hAnsi="Tw Cen MT"/>
          <w:i/>
          <w:sz w:val="24"/>
          <w:szCs w:val="24"/>
        </w:rPr>
        <w:t>due to the COVID-19 pandemic</w:t>
      </w:r>
      <w:r>
        <w:rPr>
          <w:rFonts w:ascii="Tw Cen MT" w:hAnsi="Tw Cen MT"/>
          <w:i/>
          <w:sz w:val="24"/>
          <w:szCs w:val="24"/>
        </w:rPr>
        <w:t xml:space="preserve"> and need this income assistance to help support our household</w:t>
      </w:r>
      <w:r w:rsidRPr="00214C72">
        <w:rPr>
          <w:rFonts w:ascii="Tw Cen MT" w:hAnsi="Tw Cen MT"/>
          <w:i/>
          <w:sz w:val="24"/>
          <w:szCs w:val="24"/>
        </w:rPr>
        <w:t xml:space="preserve">. I certify that the information on this </w:t>
      </w:r>
      <w:r>
        <w:rPr>
          <w:rFonts w:ascii="Tw Cen MT" w:hAnsi="Tw Cen MT"/>
          <w:i/>
          <w:sz w:val="24"/>
          <w:szCs w:val="24"/>
        </w:rPr>
        <w:t>Application</w:t>
      </w:r>
      <w:r w:rsidRPr="00214C72">
        <w:rPr>
          <w:rFonts w:ascii="Tw Cen MT" w:hAnsi="Tw Cen MT"/>
          <w:i/>
          <w:sz w:val="24"/>
          <w:szCs w:val="24"/>
        </w:rPr>
        <w:t xml:space="preserve"> is true and accurate to the best of my knowledge</w:t>
      </w:r>
      <w:r>
        <w:rPr>
          <w:rFonts w:ascii="Tw Cen MT" w:hAnsi="Tw Cen MT"/>
          <w:i/>
          <w:sz w:val="24"/>
          <w:szCs w:val="24"/>
        </w:rPr>
        <w:t>.  I will be spending this assistance on support for my household.  I understand that if I have provided false information, I</w:t>
      </w:r>
      <w:r w:rsidRPr="00DE3480">
        <w:rPr>
          <w:rFonts w:ascii="Tw Cen MT" w:hAnsi="Tw Cen MT"/>
          <w:i/>
          <w:sz w:val="24"/>
          <w:szCs w:val="24"/>
        </w:rPr>
        <w:t xml:space="preserve"> may be held responsible for the cost of </w:t>
      </w:r>
      <w:r>
        <w:rPr>
          <w:rFonts w:ascii="Tw Cen MT" w:hAnsi="Tw Cen MT"/>
          <w:i/>
          <w:sz w:val="24"/>
          <w:szCs w:val="24"/>
        </w:rPr>
        <w:t>the assistance</w:t>
      </w:r>
      <w:r w:rsidRPr="00DE3480">
        <w:rPr>
          <w:rFonts w:ascii="Tw Cen MT" w:hAnsi="Tw Cen MT"/>
          <w:i/>
          <w:sz w:val="24"/>
          <w:szCs w:val="24"/>
        </w:rPr>
        <w:t xml:space="preserve"> I received.</w:t>
      </w:r>
    </w:p>
    <w:bookmarkEnd w:id="13"/>
    <w:p w14:paraId="1DD49B20" w14:textId="77777777" w:rsidR="00A31122" w:rsidRDefault="00A31122" w:rsidP="00257BC2">
      <w:pPr>
        <w:pStyle w:val="NoSpacing"/>
        <w:rPr>
          <w:rFonts w:ascii="Tw Cen MT" w:hAnsi="Tw Cen MT"/>
          <w:sz w:val="18"/>
          <w:szCs w:val="18"/>
        </w:rPr>
      </w:pPr>
    </w:p>
    <w:p w14:paraId="004FEED9" w14:textId="77777777" w:rsidR="00EA2B68" w:rsidRPr="00C964CE" w:rsidRDefault="00EA2B68" w:rsidP="00257BC2">
      <w:pPr>
        <w:pStyle w:val="NoSpacing"/>
        <w:rPr>
          <w:rFonts w:ascii="Tw Cen MT" w:hAnsi="Tw Cen MT"/>
          <w:sz w:val="18"/>
          <w:szCs w:val="18"/>
        </w:rPr>
      </w:pPr>
    </w:p>
    <w:p w14:paraId="158AB49B" w14:textId="77777777" w:rsidR="00214C72" w:rsidRPr="00C93B16" w:rsidRDefault="00214C72" w:rsidP="00257BC2">
      <w:pPr>
        <w:pStyle w:val="NoSpacing"/>
        <w:rPr>
          <w:rFonts w:ascii="Tw Cen MT" w:hAnsi="Tw Cen MT"/>
          <w:sz w:val="20"/>
          <w:szCs w:val="20"/>
        </w:rPr>
      </w:pPr>
      <w:r w:rsidRPr="00C93B16">
        <w:rPr>
          <w:rFonts w:ascii="Tw Cen MT" w:hAnsi="Tw Cen MT"/>
          <w:sz w:val="20"/>
          <w:szCs w:val="20"/>
        </w:rPr>
        <w:t>Please type names and use email confirmation process for authorizing signature</w:t>
      </w:r>
      <w:r w:rsidR="00C93B16">
        <w:rPr>
          <w:rFonts w:ascii="Tw Cen MT" w:hAnsi="Tw Cen MT"/>
          <w:sz w:val="20"/>
          <w:szCs w:val="20"/>
        </w:rPr>
        <w:t xml:space="preserve"> (refer to Regional Program Standards)</w:t>
      </w:r>
      <w:r w:rsidRPr="00C93B16">
        <w:rPr>
          <w:rFonts w:ascii="Tw Cen MT" w:hAnsi="Tw Cen MT"/>
          <w:sz w:val="20"/>
          <w:szCs w:val="20"/>
        </w:rPr>
        <w:t>.</w:t>
      </w:r>
    </w:p>
    <w:p w14:paraId="053F5383" w14:textId="77777777" w:rsidR="00214C72" w:rsidRPr="00214C72" w:rsidRDefault="00214C72" w:rsidP="00257BC2">
      <w:pPr>
        <w:pStyle w:val="NoSpacing"/>
        <w:rPr>
          <w:rFonts w:ascii="Tw Cen MT" w:hAnsi="Tw Cen MT"/>
          <w:sz w:val="18"/>
          <w:szCs w:val="18"/>
        </w:rPr>
      </w:pPr>
    </w:p>
    <w:p w14:paraId="69738915" w14:textId="77777777" w:rsidR="00C964CE" w:rsidRDefault="00257BC2" w:rsidP="00A31122">
      <w:pPr>
        <w:pStyle w:val="NoSpacing"/>
        <w:rPr>
          <w:rFonts w:ascii="Tw Cen MT" w:hAnsi="Tw Cen MT"/>
          <w:sz w:val="24"/>
          <w:szCs w:val="24"/>
        </w:rPr>
      </w:pPr>
      <w:r w:rsidRPr="00214C72">
        <w:rPr>
          <w:rFonts w:ascii="Tw Cen MT" w:hAnsi="Tw Cen MT"/>
          <w:sz w:val="24"/>
          <w:szCs w:val="24"/>
        </w:rPr>
        <w:t xml:space="preserve">Client Signature </w:t>
      </w:r>
      <w:r w:rsidR="004929D4" w:rsidRPr="00214C72">
        <w:rPr>
          <w:rFonts w:ascii="Tw Cen MT" w:hAnsi="Tw Cen MT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="004929D4" w:rsidRPr="00214C72">
        <w:rPr>
          <w:rFonts w:ascii="Tw Cen MT" w:hAnsi="Tw Cen MT"/>
          <w:sz w:val="24"/>
          <w:szCs w:val="24"/>
        </w:rPr>
        <w:instrText xml:space="preserve"> FORMTEXT </w:instrText>
      </w:r>
      <w:r w:rsidR="004929D4" w:rsidRPr="00214C72">
        <w:rPr>
          <w:rFonts w:ascii="Tw Cen MT" w:hAnsi="Tw Cen MT"/>
          <w:sz w:val="24"/>
          <w:szCs w:val="24"/>
        </w:rPr>
      </w:r>
      <w:r w:rsidR="004929D4" w:rsidRPr="00214C72">
        <w:rPr>
          <w:rFonts w:ascii="Tw Cen MT" w:hAnsi="Tw Cen MT"/>
          <w:sz w:val="24"/>
          <w:szCs w:val="24"/>
        </w:rPr>
        <w:fldChar w:fldCharType="separate"/>
      </w:r>
      <w:r w:rsidR="004929D4" w:rsidRPr="00214C72">
        <w:rPr>
          <w:rFonts w:ascii="Tw Cen MT" w:hAnsi="Tw Cen MT"/>
          <w:noProof/>
          <w:sz w:val="24"/>
          <w:szCs w:val="24"/>
        </w:rPr>
        <w:t> </w:t>
      </w:r>
      <w:r w:rsidR="004929D4" w:rsidRPr="00214C72">
        <w:rPr>
          <w:rFonts w:ascii="Tw Cen MT" w:hAnsi="Tw Cen MT"/>
          <w:noProof/>
          <w:sz w:val="24"/>
          <w:szCs w:val="24"/>
        </w:rPr>
        <w:t> </w:t>
      </w:r>
      <w:r w:rsidR="004929D4" w:rsidRPr="00214C72">
        <w:rPr>
          <w:rFonts w:ascii="Tw Cen MT" w:hAnsi="Tw Cen MT"/>
          <w:noProof/>
          <w:sz w:val="24"/>
          <w:szCs w:val="24"/>
        </w:rPr>
        <w:t> </w:t>
      </w:r>
      <w:r w:rsidR="004929D4" w:rsidRPr="00214C72">
        <w:rPr>
          <w:rFonts w:ascii="Tw Cen MT" w:hAnsi="Tw Cen MT"/>
          <w:noProof/>
          <w:sz w:val="24"/>
          <w:szCs w:val="24"/>
        </w:rPr>
        <w:t> </w:t>
      </w:r>
      <w:r w:rsidR="004929D4" w:rsidRPr="00214C72">
        <w:rPr>
          <w:rFonts w:ascii="Tw Cen MT" w:hAnsi="Tw Cen MT"/>
          <w:noProof/>
          <w:sz w:val="24"/>
          <w:szCs w:val="24"/>
        </w:rPr>
        <w:t> </w:t>
      </w:r>
      <w:r w:rsidR="004929D4" w:rsidRPr="00214C72">
        <w:rPr>
          <w:rFonts w:ascii="Tw Cen MT" w:hAnsi="Tw Cen MT"/>
          <w:sz w:val="24"/>
          <w:szCs w:val="24"/>
        </w:rPr>
        <w:fldChar w:fldCharType="end"/>
      </w:r>
      <w:bookmarkEnd w:id="14"/>
      <w:r w:rsidRPr="00214C72">
        <w:rPr>
          <w:rFonts w:ascii="Tw Cen MT" w:hAnsi="Tw Cen MT"/>
          <w:sz w:val="24"/>
          <w:szCs w:val="24"/>
        </w:rPr>
        <w:t xml:space="preserve"> </w:t>
      </w:r>
      <w:r w:rsidR="004929D4" w:rsidRPr="00214C72">
        <w:rPr>
          <w:rFonts w:ascii="Tw Cen MT" w:hAnsi="Tw Cen MT"/>
          <w:sz w:val="24"/>
          <w:szCs w:val="24"/>
        </w:rPr>
        <w:t xml:space="preserve"> </w:t>
      </w:r>
      <w:r w:rsidRPr="00214C72">
        <w:rPr>
          <w:rFonts w:ascii="Tw Cen MT" w:hAnsi="Tw Cen MT"/>
          <w:sz w:val="24"/>
          <w:szCs w:val="24"/>
        </w:rPr>
        <w:t xml:space="preserve">Date </w:t>
      </w:r>
      <w:r w:rsidR="004929D4" w:rsidRPr="00214C72">
        <w:rPr>
          <w:rFonts w:ascii="Tw Cen MT" w:hAnsi="Tw Cen MT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5" w:name="Text6"/>
      <w:r w:rsidR="004929D4" w:rsidRPr="00214C72">
        <w:rPr>
          <w:rFonts w:ascii="Tw Cen MT" w:hAnsi="Tw Cen MT"/>
          <w:sz w:val="24"/>
          <w:szCs w:val="24"/>
        </w:rPr>
        <w:instrText xml:space="preserve"> FORMTEXT </w:instrText>
      </w:r>
      <w:r w:rsidR="004929D4" w:rsidRPr="00214C72">
        <w:rPr>
          <w:rFonts w:ascii="Tw Cen MT" w:hAnsi="Tw Cen MT"/>
          <w:sz w:val="24"/>
          <w:szCs w:val="24"/>
        </w:rPr>
      </w:r>
      <w:r w:rsidR="004929D4" w:rsidRPr="00214C72">
        <w:rPr>
          <w:rFonts w:ascii="Tw Cen MT" w:hAnsi="Tw Cen MT"/>
          <w:sz w:val="24"/>
          <w:szCs w:val="24"/>
        </w:rPr>
        <w:fldChar w:fldCharType="separate"/>
      </w:r>
      <w:r w:rsidR="004929D4" w:rsidRPr="00214C72">
        <w:rPr>
          <w:rFonts w:ascii="Tw Cen MT" w:hAnsi="Tw Cen MT"/>
          <w:noProof/>
          <w:sz w:val="24"/>
          <w:szCs w:val="24"/>
        </w:rPr>
        <w:t> </w:t>
      </w:r>
      <w:r w:rsidR="004929D4" w:rsidRPr="00214C72">
        <w:rPr>
          <w:rFonts w:ascii="Tw Cen MT" w:hAnsi="Tw Cen MT"/>
          <w:noProof/>
          <w:sz w:val="24"/>
          <w:szCs w:val="24"/>
        </w:rPr>
        <w:t> </w:t>
      </w:r>
      <w:r w:rsidR="004929D4" w:rsidRPr="00214C72">
        <w:rPr>
          <w:rFonts w:ascii="Tw Cen MT" w:hAnsi="Tw Cen MT"/>
          <w:noProof/>
          <w:sz w:val="24"/>
          <w:szCs w:val="24"/>
        </w:rPr>
        <w:t> </w:t>
      </w:r>
      <w:r w:rsidR="004929D4" w:rsidRPr="00214C72">
        <w:rPr>
          <w:rFonts w:ascii="Tw Cen MT" w:hAnsi="Tw Cen MT"/>
          <w:noProof/>
          <w:sz w:val="24"/>
          <w:szCs w:val="24"/>
        </w:rPr>
        <w:t> </w:t>
      </w:r>
      <w:r w:rsidR="004929D4" w:rsidRPr="00214C72">
        <w:rPr>
          <w:rFonts w:ascii="Tw Cen MT" w:hAnsi="Tw Cen MT"/>
          <w:noProof/>
          <w:sz w:val="24"/>
          <w:szCs w:val="24"/>
        </w:rPr>
        <w:t> </w:t>
      </w:r>
      <w:r w:rsidR="004929D4" w:rsidRPr="00214C72">
        <w:rPr>
          <w:rFonts w:ascii="Tw Cen MT" w:hAnsi="Tw Cen MT"/>
          <w:sz w:val="24"/>
          <w:szCs w:val="24"/>
        </w:rPr>
        <w:fldChar w:fldCharType="end"/>
      </w:r>
      <w:bookmarkEnd w:id="15"/>
      <w:r w:rsidR="00C964CE">
        <w:rPr>
          <w:rFonts w:ascii="Tw Cen MT" w:hAnsi="Tw Cen MT"/>
          <w:sz w:val="24"/>
          <w:szCs w:val="24"/>
        </w:rPr>
        <w:t xml:space="preserve">    </w:t>
      </w:r>
      <w:r w:rsidRPr="00214C72">
        <w:rPr>
          <w:rFonts w:ascii="Tw Cen MT" w:hAnsi="Tw Cen MT"/>
          <w:sz w:val="24"/>
          <w:szCs w:val="24"/>
        </w:rPr>
        <w:t xml:space="preserve">Case Worker/Agency Staff Signature </w:t>
      </w:r>
      <w:r w:rsidR="004929D4" w:rsidRPr="00214C72">
        <w:rPr>
          <w:rFonts w:ascii="Tw Cen MT" w:hAnsi="Tw Cen MT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="004929D4" w:rsidRPr="00214C72">
        <w:rPr>
          <w:rFonts w:ascii="Tw Cen MT" w:hAnsi="Tw Cen MT"/>
          <w:sz w:val="24"/>
          <w:szCs w:val="24"/>
        </w:rPr>
        <w:instrText xml:space="preserve"> FORMTEXT </w:instrText>
      </w:r>
      <w:r w:rsidR="004929D4" w:rsidRPr="00214C72">
        <w:rPr>
          <w:rFonts w:ascii="Tw Cen MT" w:hAnsi="Tw Cen MT"/>
          <w:sz w:val="24"/>
          <w:szCs w:val="24"/>
        </w:rPr>
      </w:r>
      <w:r w:rsidR="004929D4" w:rsidRPr="00214C72">
        <w:rPr>
          <w:rFonts w:ascii="Tw Cen MT" w:hAnsi="Tw Cen MT"/>
          <w:sz w:val="24"/>
          <w:szCs w:val="24"/>
        </w:rPr>
        <w:fldChar w:fldCharType="separate"/>
      </w:r>
      <w:r w:rsidR="004929D4" w:rsidRPr="00214C72">
        <w:rPr>
          <w:rFonts w:ascii="Tw Cen MT" w:hAnsi="Tw Cen MT"/>
          <w:noProof/>
          <w:sz w:val="24"/>
          <w:szCs w:val="24"/>
        </w:rPr>
        <w:t> </w:t>
      </w:r>
      <w:r w:rsidR="004929D4" w:rsidRPr="00214C72">
        <w:rPr>
          <w:rFonts w:ascii="Tw Cen MT" w:hAnsi="Tw Cen MT"/>
          <w:noProof/>
          <w:sz w:val="24"/>
          <w:szCs w:val="24"/>
        </w:rPr>
        <w:t> </w:t>
      </w:r>
      <w:r w:rsidR="004929D4" w:rsidRPr="00214C72">
        <w:rPr>
          <w:rFonts w:ascii="Tw Cen MT" w:hAnsi="Tw Cen MT"/>
          <w:noProof/>
          <w:sz w:val="24"/>
          <w:szCs w:val="24"/>
        </w:rPr>
        <w:t> </w:t>
      </w:r>
      <w:r w:rsidR="004929D4" w:rsidRPr="00214C72">
        <w:rPr>
          <w:rFonts w:ascii="Tw Cen MT" w:hAnsi="Tw Cen MT"/>
          <w:noProof/>
          <w:sz w:val="24"/>
          <w:szCs w:val="24"/>
        </w:rPr>
        <w:t> </w:t>
      </w:r>
      <w:r w:rsidR="004929D4" w:rsidRPr="00214C72">
        <w:rPr>
          <w:rFonts w:ascii="Tw Cen MT" w:hAnsi="Tw Cen MT"/>
          <w:noProof/>
          <w:sz w:val="24"/>
          <w:szCs w:val="24"/>
        </w:rPr>
        <w:t> </w:t>
      </w:r>
      <w:r w:rsidR="004929D4" w:rsidRPr="00214C72">
        <w:rPr>
          <w:rFonts w:ascii="Tw Cen MT" w:hAnsi="Tw Cen MT"/>
          <w:sz w:val="24"/>
          <w:szCs w:val="24"/>
        </w:rPr>
        <w:fldChar w:fldCharType="end"/>
      </w:r>
      <w:bookmarkEnd w:id="16"/>
      <w:r w:rsidR="004929D4" w:rsidRPr="00214C72">
        <w:rPr>
          <w:rFonts w:ascii="Tw Cen MT" w:hAnsi="Tw Cen MT"/>
          <w:sz w:val="24"/>
          <w:szCs w:val="24"/>
        </w:rPr>
        <w:t xml:space="preserve">  </w:t>
      </w:r>
      <w:r w:rsidRPr="00214C72">
        <w:rPr>
          <w:rFonts w:ascii="Tw Cen MT" w:hAnsi="Tw Cen MT"/>
          <w:sz w:val="24"/>
          <w:szCs w:val="24"/>
        </w:rPr>
        <w:t xml:space="preserve">Date </w:t>
      </w:r>
      <w:r w:rsidR="004929D4" w:rsidRPr="00214C72">
        <w:rPr>
          <w:rFonts w:ascii="Tw Cen MT" w:hAnsi="Tw Cen MT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7" w:name="Text8"/>
      <w:r w:rsidR="004929D4" w:rsidRPr="00214C72">
        <w:rPr>
          <w:rFonts w:ascii="Tw Cen MT" w:hAnsi="Tw Cen MT"/>
          <w:sz w:val="24"/>
          <w:szCs w:val="24"/>
        </w:rPr>
        <w:instrText xml:space="preserve"> FORMTEXT </w:instrText>
      </w:r>
      <w:r w:rsidR="004929D4" w:rsidRPr="00214C72">
        <w:rPr>
          <w:rFonts w:ascii="Tw Cen MT" w:hAnsi="Tw Cen MT"/>
          <w:sz w:val="24"/>
          <w:szCs w:val="24"/>
        </w:rPr>
      </w:r>
      <w:r w:rsidR="004929D4" w:rsidRPr="00214C72">
        <w:rPr>
          <w:rFonts w:ascii="Tw Cen MT" w:hAnsi="Tw Cen MT"/>
          <w:sz w:val="24"/>
          <w:szCs w:val="24"/>
        </w:rPr>
        <w:fldChar w:fldCharType="separate"/>
      </w:r>
      <w:r w:rsidR="004929D4" w:rsidRPr="00214C72">
        <w:rPr>
          <w:rFonts w:ascii="Tw Cen MT" w:hAnsi="Tw Cen MT"/>
          <w:noProof/>
          <w:sz w:val="24"/>
          <w:szCs w:val="24"/>
        </w:rPr>
        <w:t> </w:t>
      </w:r>
      <w:r w:rsidR="004929D4" w:rsidRPr="00214C72">
        <w:rPr>
          <w:rFonts w:ascii="Tw Cen MT" w:hAnsi="Tw Cen MT"/>
          <w:noProof/>
          <w:sz w:val="24"/>
          <w:szCs w:val="24"/>
        </w:rPr>
        <w:t> </w:t>
      </w:r>
      <w:r w:rsidR="004929D4" w:rsidRPr="00214C72">
        <w:rPr>
          <w:rFonts w:ascii="Tw Cen MT" w:hAnsi="Tw Cen MT"/>
          <w:noProof/>
          <w:sz w:val="24"/>
          <w:szCs w:val="24"/>
        </w:rPr>
        <w:t> </w:t>
      </w:r>
      <w:r w:rsidR="004929D4" w:rsidRPr="00214C72">
        <w:rPr>
          <w:rFonts w:ascii="Tw Cen MT" w:hAnsi="Tw Cen MT"/>
          <w:noProof/>
          <w:sz w:val="24"/>
          <w:szCs w:val="24"/>
        </w:rPr>
        <w:t> </w:t>
      </w:r>
      <w:r w:rsidR="004929D4" w:rsidRPr="00214C72">
        <w:rPr>
          <w:rFonts w:ascii="Tw Cen MT" w:hAnsi="Tw Cen MT"/>
          <w:noProof/>
          <w:sz w:val="24"/>
          <w:szCs w:val="24"/>
        </w:rPr>
        <w:t> </w:t>
      </w:r>
      <w:r w:rsidR="004929D4" w:rsidRPr="00214C72">
        <w:rPr>
          <w:rFonts w:ascii="Tw Cen MT" w:hAnsi="Tw Cen MT"/>
          <w:sz w:val="24"/>
          <w:szCs w:val="24"/>
        </w:rPr>
        <w:fldChar w:fldCharType="end"/>
      </w:r>
      <w:bookmarkEnd w:id="17"/>
    </w:p>
    <w:p w14:paraId="105EDB61" w14:textId="77777777" w:rsidR="00C93B16" w:rsidRPr="00C93B16" w:rsidRDefault="00C93B16" w:rsidP="00A31122">
      <w:pPr>
        <w:pStyle w:val="NoSpacing"/>
        <w:rPr>
          <w:rFonts w:ascii="Tw Cen MT" w:hAnsi="Tw Cen MT"/>
          <w:sz w:val="16"/>
          <w:szCs w:val="16"/>
        </w:rPr>
      </w:pPr>
    </w:p>
    <w:sectPr w:rsidR="00C93B16" w:rsidRPr="00C93B16" w:rsidSect="00EE5D00">
      <w:footerReference w:type="default" r:id="rId11"/>
      <w:pgSz w:w="12240" w:h="15840" w:code="1"/>
      <w:pgMar w:top="634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FC7FE" w14:textId="77777777" w:rsidR="00D55960" w:rsidRDefault="00D55960" w:rsidP="002C46AA">
      <w:pPr>
        <w:spacing w:after="0" w:line="240" w:lineRule="auto"/>
      </w:pPr>
      <w:r>
        <w:separator/>
      </w:r>
    </w:p>
  </w:endnote>
  <w:endnote w:type="continuationSeparator" w:id="0">
    <w:p w14:paraId="3F1F5DB3" w14:textId="77777777" w:rsidR="00D55960" w:rsidRDefault="00D55960" w:rsidP="002C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B202B" w14:textId="77777777" w:rsidR="00C964CE" w:rsidRDefault="00A31122" w:rsidP="00A31122">
    <w:pPr>
      <w:spacing w:after="0"/>
    </w:pPr>
    <w:r>
      <w:rPr>
        <w:rFonts w:ascii="Tw Cen MT" w:hAnsi="Tw Cen MT"/>
        <w:b/>
        <w:color w:val="FF0000"/>
      </w:rPr>
      <w:t>*</w:t>
    </w:r>
    <w:r>
      <w:rPr>
        <w:rFonts w:ascii="Tw Cen MT" w:hAnsi="Tw Cen MT"/>
        <w:b/>
      </w:rPr>
      <w:t>Required Information</w:t>
    </w:r>
    <w:r>
      <w:rPr>
        <w:rFonts w:ascii="Tw Cen MT" w:hAnsi="Tw Cen MT"/>
        <w:b/>
      </w:rPr>
      <w:tab/>
    </w:r>
    <w:r>
      <w:rPr>
        <w:rFonts w:ascii="Tw Cen MT" w:hAnsi="Tw Cen MT"/>
        <w:b/>
      </w:rPr>
      <w:tab/>
    </w:r>
    <w:r>
      <w:rPr>
        <w:rFonts w:ascii="Tw Cen MT" w:hAnsi="Tw Cen MT"/>
        <w:b/>
      </w:rPr>
      <w:tab/>
    </w:r>
    <w:r>
      <w:rPr>
        <w:rFonts w:ascii="Tw Cen MT" w:hAnsi="Tw Cen MT"/>
        <w:b/>
      </w:rPr>
      <w:tab/>
    </w:r>
    <w:r>
      <w:rPr>
        <w:rFonts w:ascii="Tw Cen MT" w:hAnsi="Tw Cen MT"/>
        <w:b/>
      </w:rPr>
      <w:tab/>
    </w:r>
    <w:r>
      <w:rPr>
        <w:rFonts w:ascii="Tw Cen MT" w:hAnsi="Tw Cen MT"/>
        <w:b/>
      </w:rPr>
      <w:tab/>
    </w:r>
    <w:r>
      <w:rPr>
        <w:rFonts w:ascii="Tw Cen MT" w:hAnsi="Tw Cen MT"/>
        <w:b/>
      </w:rPr>
      <w:tab/>
    </w:r>
    <w:r>
      <w:rPr>
        <w:rFonts w:ascii="Tw Cen MT" w:hAnsi="Tw Cen MT"/>
        <w:b/>
      </w:rPr>
      <w:tab/>
    </w:r>
    <w:r>
      <w:rPr>
        <w:rFonts w:ascii="Tw Cen MT" w:hAnsi="Tw Cen MT"/>
        <w:b/>
      </w:rPr>
      <w:tab/>
    </w:r>
    <w:r w:rsidR="00EE5D00">
      <w:tab/>
    </w:r>
    <w:r w:rsidR="00C964CE">
      <w:t>November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B1721" w14:textId="77777777" w:rsidR="00D55960" w:rsidRDefault="00D55960" w:rsidP="002C46AA">
      <w:pPr>
        <w:spacing w:after="0" w:line="240" w:lineRule="auto"/>
      </w:pPr>
      <w:r>
        <w:separator/>
      </w:r>
    </w:p>
  </w:footnote>
  <w:footnote w:type="continuationSeparator" w:id="0">
    <w:p w14:paraId="752B49C9" w14:textId="77777777" w:rsidR="00D55960" w:rsidRDefault="00D55960" w:rsidP="002C4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454F"/>
    <w:multiLevelType w:val="hybridMultilevel"/>
    <w:tmpl w:val="9F0ABC28"/>
    <w:lvl w:ilvl="0" w:tplc="E80EDFD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7EB"/>
    <w:multiLevelType w:val="multilevel"/>
    <w:tmpl w:val="EE5A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B18E5"/>
    <w:multiLevelType w:val="multilevel"/>
    <w:tmpl w:val="720A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54CCB"/>
    <w:multiLevelType w:val="hybridMultilevel"/>
    <w:tmpl w:val="7D9E7E4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7F0363EA"/>
    <w:multiLevelType w:val="hybridMultilevel"/>
    <w:tmpl w:val="7982E23A"/>
    <w:lvl w:ilvl="0" w:tplc="D56078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M5HDBGOUlAmjt64XirqjVXtHJvfY6YRmJDY12igef1KJcpkWbEBG+ofr8JYZzg93r6cZN8yztxZHORJ4X+4XNQ==" w:salt="EiD1p+JB8ovH3GduvioER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60"/>
    <w:rsid w:val="000029D3"/>
    <w:rsid w:val="00003E62"/>
    <w:rsid w:val="0001223A"/>
    <w:rsid w:val="000172B8"/>
    <w:rsid w:val="00032F47"/>
    <w:rsid w:val="000332C7"/>
    <w:rsid w:val="0003512E"/>
    <w:rsid w:val="000470DB"/>
    <w:rsid w:val="000556A7"/>
    <w:rsid w:val="000624B4"/>
    <w:rsid w:val="0006302C"/>
    <w:rsid w:val="0006463C"/>
    <w:rsid w:val="00066976"/>
    <w:rsid w:val="00071EDD"/>
    <w:rsid w:val="00072C49"/>
    <w:rsid w:val="00073896"/>
    <w:rsid w:val="000753E4"/>
    <w:rsid w:val="00075435"/>
    <w:rsid w:val="00084604"/>
    <w:rsid w:val="00084E85"/>
    <w:rsid w:val="000866F0"/>
    <w:rsid w:val="00086ECD"/>
    <w:rsid w:val="0009287D"/>
    <w:rsid w:val="00093ED5"/>
    <w:rsid w:val="000A03AC"/>
    <w:rsid w:val="000A0656"/>
    <w:rsid w:val="000A0C2D"/>
    <w:rsid w:val="000A14DB"/>
    <w:rsid w:val="000A2C34"/>
    <w:rsid w:val="000A62C7"/>
    <w:rsid w:val="000A79BF"/>
    <w:rsid w:val="000B0453"/>
    <w:rsid w:val="000B190F"/>
    <w:rsid w:val="000B647A"/>
    <w:rsid w:val="000C3D87"/>
    <w:rsid w:val="000D7AA7"/>
    <w:rsid w:val="000E0DA4"/>
    <w:rsid w:val="000E4293"/>
    <w:rsid w:val="000E4C25"/>
    <w:rsid w:val="000E6186"/>
    <w:rsid w:val="000E7FD2"/>
    <w:rsid w:val="00100A7B"/>
    <w:rsid w:val="00104D4B"/>
    <w:rsid w:val="00111C90"/>
    <w:rsid w:val="00124618"/>
    <w:rsid w:val="0013431B"/>
    <w:rsid w:val="001545E0"/>
    <w:rsid w:val="0017064F"/>
    <w:rsid w:val="00175D66"/>
    <w:rsid w:val="0018223C"/>
    <w:rsid w:val="00183E6C"/>
    <w:rsid w:val="001907E4"/>
    <w:rsid w:val="00196ACE"/>
    <w:rsid w:val="001A0400"/>
    <w:rsid w:val="001A1E2A"/>
    <w:rsid w:val="001A7169"/>
    <w:rsid w:val="001B1112"/>
    <w:rsid w:val="001B1B88"/>
    <w:rsid w:val="001B4FAE"/>
    <w:rsid w:val="001B6CC1"/>
    <w:rsid w:val="001B7763"/>
    <w:rsid w:val="001C3B55"/>
    <w:rsid w:val="001C6454"/>
    <w:rsid w:val="001D17F7"/>
    <w:rsid w:val="001D1896"/>
    <w:rsid w:val="001D1BBE"/>
    <w:rsid w:val="001E02D5"/>
    <w:rsid w:val="001E5DF9"/>
    <w:rsid w:val="001F59DA"/>
    <w:rsid w:val="00203A4A"/>
    <w:rsid w:val="00204A47"/>
    <w:rsid w:val="00214416"/>
    <w:rsid w:val="00214C72"/>
    <w:rsid w:val="00215677"/>
    <w:rsid w:val="00220727"/>
    <w:rsid w:val="00220EA5"/>
    <w:rsid w:val="002224D1"/>
    <w:rsid w:val="00222FE0"/>
    <w:rsid w:val="0022551A"/>
    <w:rsid w:val="00231812"/>
    <w:rsid w:val="00234CDC"/>
    <w:rsid w:val="00235A4D"/>
    <w:rsid w:val="00236993"/>
    <w:rsid w:val="00237FCA"/>
    <w:rsid w:val="002401D0"/>
    <w:rsid w:val="0024093A"/>
    <w:rsid w:val="00244035"/>
    <w:rsid w:val="002458F5"/>
    <w:rsid w:val="002459F8"/>
    <w:rsid w:val="00246553"/>
    <w:rsid w:val="00250DD6"/>
    <w:rsid w:val="00257628"/>
    <w:rsid w:val="00257861"/>
    <w:rsid w:val="00257BC2"/>
    <w:rsid w:val="00257C87"/>
    <w:rsid w:val="00264B2B"/>
    <w:rsid w:val="0028138D"/>
    <w:rsid w:val="00285079"/>
    <w:rsid w:val="00287E94"/>
    <w:rsid w:val="00291E31"/>
    <w:rsid w:val="002A0040"/>
    <w:rsid w:val="002A1533"/>
    <w:rsid w:val="002A1F58"/>
    <w:rsid w:val="002A3A9F"/>
    <w:rsid w:val="002A49F3"/>
    <w:rsid w:val="002A6E2C"/>
    <w:rsid w:val="002B7721"/>
    <w:rsid w:val="002C46AA"/>
    <w:rsid w:val="002C6CF3"/>
    <w:rsid w:val="002E07B7"/>
    <w:rsid w:val="002E1F5E"/>
    <w:rsid w:val="002E3054"/>
    <w:rsid w:val="002E4E2F"/>
    <w:rsid w:val="002E50F8"/>
    <w:rsid w:val="002F0A81"/>
    <w:rsid w:val="002F157B"/>
    <w:rsid w:val="002F2ECB"/>
    <w:rsid w:val="003030F7"/>
    <w:rsid w:val="003037D5"/>
    <w:rsid w:val="00310906"/>
    <w:rsid w:val="00313918"/>
    <w:rsid w:val="00313B95"/>
    <w:rsid w:val="00314161"/>
    <w:rsid w:val="00316060"/>
    <w:rsid w:val="003249C5"/>
    <w:rsid w:val="003305D7"/>
    <w:rsid w:val="003313BE"/>
    <w:rsid w:val="00336987"/>
    <w:rsid w:val="00337BEE"/>
    <w:rsid w:val="00341B69"/>
    <w:rsid w:val="00351186"/>
    <w:rsid w:val="003518C6"/>
    <w:rsid w:val="00353E08"/>
    <w:rsid w:val="00356BCA"/>
    <w:rsid w:val="003614FB"/>
    <w:rsid w:val="0036302E"/>
    <w:rsid w:val="00364063"/>
    <w:rsid w:val="003659F0"/>
    <w:rsid w:val="00372CE9"/>
    <w:rsid w:val="00376027"/>
    <w:rsid w:val="00380F70"/>
    <w:rsid w:val="00381344"/>
    <w:rsid w:val="00383E57"/>
    <w:rsid w:val="003850B6"/>
    <w:rsid w:val="00393662"/>
    <w:rsid w:val="003946A9"/>
    <w:rsid w:val="00397CD2"/>
    <w:rsid w:val="003A1909"/>
    <w:rsid w:val="003A1CE1"/>
    <w:rsid w:val="003A2C5F"/>
    <w:rsid w:val="003A4A34"/>
    <w:rsid w:val="003A5F1D"/>
    <w:rsid w:val="003A754B"/>
    <w:rsid w:val="003B2F1F"/>
    <w:rsid w:val="003B5527"/>
    <w:rsid w:val="003B68CF"/>
    <w:rsid w:val="003C3D1E"/>
    <w:rsid w:val="003C7A1D"/>
    <w:rsid w:val="003D4322"/>
    <w:rsid w:val="003D6F29"/>
    <w:rsid w:val="003E0BDD"/>
    <w:rsid w:val="003E1E8B"/>
    <w:rsid w:val="003E300D"/>
    <w:rsid w:val="003E6BDF"/>
    <w:rsid w:val="003F1C96"/>
    <w:rsid w:val="0040089E"/>
    <w:rsid w:val="00412D19"/>
    <w:rsid w:val="00413377"/>
    <w:rsid w:val="004222CE"/>
    <w:rsid w:val="004227E1"/>
    <w:rsid w:val="004306CD"/>
    <w:rsid w:val="004342B5"/>
    <w:rsid w:val="00435565"/>
    <w:rsid w:val="0044329B"/>
    <w:rsid w:val="004440EC"/>
    <w:rsid w:val="00445B47"/>
    <w:rsid w:val="00462A05"/>
    <w:rsid w:val="00464BDB"/>
    <w:rsid w:val="004673BF"/>
    <w:rsid w:val="00475C6A"/>
    <w:rsid w:val="00481A74"/>
    <w:rsid w:val="00483046"/>
    <w:rsid w:val="004929D4"/>
    <w:rsid w:val="00494097"/>
    <w:rsid w:val="004A17EA"/>
    <w:rsid w:val="004A59BD"/>
    <w:rsid w:val="004B16A8"/>
    <w:rsid w:val="004B3F1C"/>
    <w:rsid w:val="004B552D"/>
    <w:rsid w:val="004B6670"/>
    <w:rsid w:val="004C1F52"/>
    <w:rsid w:val="004C22AF"/>
    <w:rsid w:val="004C6B62"/>
    <w:rsid w:val="004D2BAC"/>
    <w:rsid w:val="004E030B"/>
    <w:rsid w:val="004E4E55"/>
    <w:rsid w:val="004E5D9B"/>
    <w:rsid w:val="004E6EBF"/>
    <w:rsid w:val="004F0BF2"/>
    <w:rsid w:val="004F18C7"/>
    <w:rsid w:val="004F212B"/>
    <w:rsid w:val="004F5FD4"/>
    <w:rsid w:val="004F6750"/>
    <w:rsid w:val="004F6D61"/>
    <w:rsid w:val="00501C83"/>
    <w:rsid w:val="00504310"/>
    <w:rsid w:val="00504722"/>
    <w:rsid w:val="00505664"/>
    <w:rsid w:val="00506855"/>
    <w:rsid w:val="005119F6"/>
    <w:rsid w:val="00513D4C"/>
    <w:rsid w:val="00514C93"/>
    <w:rsid w:val="00523FF7"/>
    <w:rsid w:val="005301EC"/>
    <w:rsid w:val="00534AA6"/>
    <w:rsid w:val="00534B10"/>
    <w:rsid w:val="00541EF7"/>
    <w:rsid w:val="00547F96"/>
    <w:rsid w:val="005543DE"/>
    <w:rsid w:val="005557C3"/>
    <w:rsid w:val="00562CC4"/>
    <w:rsid w:val="00564C68"/>
    <w:rsid w:val="005675C6"/>
    <w:rsid w:val="00572F01"/>
    <w:rsid w:val="00573056"/>
    <w:rsid w:val="005741D0"/>
    <w:rsid w:val="0058195A"/>
    <w:rsid w:val="005838BC"/>
    <w:rsid w:val="00584ADB"/>
    <w:rsid w:val="00590993"/>
    <w:rsid w:val="00595E3B"/>
    <w:rsid w:val="005A134C"/>
    <w:rsid w:val="005A138C"/>
    <w:rsid w:val="005A5D9B"/>
    <w:rsid w:val="005A6691"/>
    <w:rsid w:val="005A7AF9"/>
    <w:rsid w:val="005B4B54"/>
    <w:rsid w:val="005B5AF8"/>
    <w:rsid w:val="005B5BAD"/>
    <w:rsid w:val="005B7CD9"/>
    <w:rsid w:val="005C3196"/>
    <w:rsid w:val="005C3FA9"/>
    <w:rsid w:val="005C4C64"/>
    <w:rsid w:val="005C55D1"/>
    <w:rsid w:val="005D17BC"/>
    <w:rsid w:val="005D2257"/>
    <w:rsid w:val="005D6E4C"/>
    <w:rsid w:val="005E46E0"/>
    <w:rsid w:val="005F38E3"/>
    <w:rsid w:val="005F5CB8"/>
    <w:rsid w:val="005F7980"/>
    <w:rsid w:val="00601111"/>
    <w:rsid w:val="00602CB5"/>
    <w:rsid w:val="006066FC"/>
    <w:rsid w:val="00617BA4"/>
    <w:rsid w:val="00622050"/>
    <w:rsid w:val="006229AC"/>
    <w:rsid w:val="00623CEC"/>
    <w:rsid w:val="00625BA9"/>
    <w:rsid w:val="006426ED"/>
    <w:rsid w:val="00671160"/>
    <w:rsid w:val="00672D46"/>
    <w:rsid w:val="0067466A"/>
    <w:rsid w:val="00675CEA"/>
    <w:rsid w:val="006764A7"/>
    <w:rsid w:val="00685BC1"/>
    <w:rsid w:val="00692028"/>
    <w:rsid w:val="00695534"/>
    <w:rsid w:val="00695810"/>
    <w:rsid w:val="006A3B9E"/>
    <w:rsid w:val="006A4955"/>
    <w:rsid w:val="006B0E6F"/>
    <w:rsid w:val="006C2235"/>
    <w:rsid w:val="006C5C82"/>
    <w:rsid w:val="006C659C"/>
    <w:rsid w:val="006D477E"/>
    <w:rsid w:val="006D4C79"/>
    <w:rsid w:val="006D7E33"/>
    <w:rsid w:val="006E3B8E"/>
    <w:rsid w:val="006E3F92"/>
    <w:rsid w:val="006E498F"/>
    <w:rsid w:val="006E6D4A"/>
    <w:rsid w:val="006F582F"/>
    <w:rsid w:val="00701089"/>
    <w:rsid w:val="00703126"/>
    <w:rsid w:val="00705D5F"/>
    <w:rsid w:val="00705E43"/>
    <w:rsid w:val="00714672"/>
    <w:rsid w:val="007240A0"/>
    <w:rsid w:val="00726CE7"/>
    <w:rsid w:val="00730A31"/>
    <w:rsid w:val="00731BBB"/>
    <w:rsid w:val="0073701D"/>
    <w:rsid w:val="00741257"/>
    <w:rsid w:val="007445C7"/>
    <w:rsid w:val="0074692A"/>
    <w:rsid w:val="00760F09"/>
    <w:rsid w:val="007623ED"/>
    <w:rsid w:val="007665A2"/>
    <w:rsid w:val="007678D3"/>
    <w:rsid w:val="007743BC"/>
    <w:rsid w:val="0078048D"/>
    <w:rsid w:val="0078155A"/>
    <w:rsid w:val="00790729"/>
    <w:rsid w:val="00791A59"/>
    <w:rsid w:val="007A2339"/>
    <w:rsid w:val="007B3962"/>
    <w:rsid w:val="007C3ABE"/>
    <w:rsid w:val="007C751C"/>
    <w:rsid w:val="007C7962"/>
    <w:rsid w:val="007D0EB5"/>
    <w:rsid w:val="007D2155"/>
    <w:rsid w:val="007D40E9"/>
    <w:rsid w:val="007D5242"/>
    <w:rsid w:val="007D694B"/>
    <w:rsid w:val="007E2CAA"/>
    <w:rsid w:val="007E6EA2"/>
    <w:rsid w:val="007F20B7"/>
    <w:rsid w:val="007F3796"/>
    <w:rsid w:val="007F45CD"/>
    <w:rsid w:val="008014B3"/>
    <w:rsid w:val="00801D4F"/>
    <w:rsid w:val="008033B6"/>
    <w:rsid w:val="00805059"/>
    <w:rsid w:val="008057BC"/>
    <w:rsid w:val="00812B52"/>
    <w:rsid w:val="008151F6"/>
    <w:rsid w:val="008307A2"/>
    <w:rsid w:val="00833E8A"/>
    <w:rsid w:val="00834138"/>
    <w:rsid w:val="00835447"/>
    <w:rsid w:val="008379D0"/>
    <w:rsid w:val="00837DE2"/>
    <w:rsid w:val="00840A47"/>
    <w:rsid w:val="00847001"/>
    <w:rsid w:val="008473F4"/>
    <w:rsid w:val="0085752A"/>
    <w:rsid w:val="00865C54"/>
    <w:rsid w:val="00867A3B"/>
    <w:rsid w:val="00872655"/>
    <w:rsid w:val="00872E2D"/>
    <w:rsid w:val="008738D7"/>
    <w:rsid w:val="0087538C"/>
    <w:rsid w:val="0087558C"/>
    <w:rsid w:val="00875DF3"/>
    <w:rsid w:val="00877CB9"/>
    <w:rsid w:val="00884254"/>
    <w:rsid w:val="00897B57"/>
    <w:rsid w:val="008A2D17"/>
    <w:rsid w:val="008A537B"/>
    <w:rsid w:val="008B0DF2"/>
    <w:rsid w:val="008B5D4F"/>
    <w:rsid w:val="008C131A"/>
    <w:rsid w:val="008C4436"/>
    <w:rsid w:val="008C5562"/>
    <w:rsid w:val="008D1242"/>
    <w:rsid w:val="008D54E1"/>
    <w:rsid w:val="008F75B7"/>
    <w:rsid w:val="00911B4E"/>
    <w:rsid w:val="00916E28"/>
    <w:rsid w:val="009220FC"/>
    <w:rsid w:val="00926BA7"/>
    <w:rsid w:val="0094382C"/>
    <w:rsid w:val="00947409"/>
    <w:rsid w:val="0094790B"/>
    <w:rsid w:val="00952727"/>
    <w:rsid w:val="00953CAF"/>
    <w:rsid w:val="0095738A"/>
    <w:rsid w:val="00962E23"/>
    <w:rsid w:val="00970A19"/>
    <w:rsid w:val="00971938"/>
    <w:rsid w:val="00982CB1"/>
    <w:rsid w:val="009848EE"/>
    <w:rsid w:val="0099125D"/>
    <w:rsid w:val="00996CE0"/>
    <w:rsid w:val="009A44CB"/>
    <w:rsid w:val="009B41F0"/>
    <w:rsid w:val="009B63F3"/>
    <w:rsid w:val="009C2D4B"/>
    <w:rsid w:val="009C74AE"/>
    <w:rsid w:val="009D4179"/>
    <w:rsid w:val="009D5581"/>
    <w:rsid w:val="009F0F3E"/>
    <w:rsid w:val="009F1B1C"/>
    <w:rsid w:val="009F255F"/>
    <w:rsid w:val="00A026E3"/>
    <w:rsid w:val="00A03007"/>
    <w:rsid w:val="00A12B36"/>
    <w:rsid w:val="00A13437"/>
    <w:rsid w:val="00A1520D"/>
    <w:rsid w:val="00A15881"/>
    <w:rsid w:val="00A31122"/>
    <w:rsid w:val="00A3306E"/>
    <w:rsid w:val="00A33FC2"/>
    <w:rsid w:val="00A56176"/>
    <w:rsid w:val="00A62726"/>
    <w:rsid w:val="00A63F00"/>
    <w:rsid w:val="00A6584A"/>
    <w:rsid w:val="00A65CA4"/>
    <w:rsid w:val="00A73FFE"/>
    <w:rsid w:val="00A76ED3"/>
    <w:rsid w:val="00A77811"/>
    <w:rsid w:val="00A85720"/>
    <w:rsid w:val="00A866EB"/>
    <w:rsid w:val="00A87B52"/>
    <w:rsid w:val="00A95A48"/>
    <w:rsid w:val="00A96C73"/>
    <w:rsid w:val="00AA270F"/>
    <w:rsid w:val="00AA6513"/>
    <w:rsid w:val="00AA652A"/>
    <w:rsid w:val="00AA6D0B"/>
    <w:rsid w:val="00AC024F"/>
    <w:rsid w:val="00AC06D4"/>
    <w:rsid w:val="00AC0712"/>
    <w:rsid w:val="00AC1AA7"/>
    <w:rsid w:val="00AC23EA"/>
    <w:rsid w:val="00AD0A75"/>
    <w:rsid w:val="00AE2A7A"/>
    <w:rsid w:val="00AF0776"/>
    <w:rsid w:val="00AF34D7"/>
    <w:rsid w:val="00AF571B"/>
    <w:rsid w:val="00B023BA"/>
    <w:rsid w:val="00B06DAA"/>
    <w:rsid w:val="00B06DCF"/>
    <w:rsid w:val="00B10E51"/>
    <w:rsid w:val="00B1571E"/>
    <w:rsid w:val="00B17197"/>
    <w:rsid w:val="00B17A51"/>
    <w:rsid w:val="00B209FF"/>
    <w:rsid w:val="00B27365"/>
    <w:rsid w:val="00B331D7"/>
    <w:rsid w:val="00B366AB"/>
    <w:rsid w:val="00B40CF7"/>
    <w:rsid w:val="00B431EF"/>
    <w:rsid w:val="00B56C04"/>
    <w:rsid w:val="00B627E3"/>
    <w:rsid w:val="00B63D7A"/>
    <w:rsid w:val="00B717C6"/>
    <w:rsid w:val="00B73039"/>
    <w:rsid w:val="00B74613"/>
    <w:rsid w:val="00B80C8C"/>
    <w:rsid w:val="00B8501E"/>
    <w:rsid w:val="00B8523E"/>
    <w:rsid w:val="00B87A82"/>
    <w:rsid w:val="00B90EDD"/>
    <w:rsid w:val="00B97EEE"/>
    <w:rsid w:val="00B97F31"/>
    <w:rsid w:val="00BA16E2"/>
    <w:rsid w:val="00BA4197"/>
    <w:rsid w:val="00BB10F7"/>
    <w:rsid w:val="00BB1B64"/>
    <w:rsid w:val="00BB425E"/>
    <w:rsid w:val="00BC2893"/>
    <w:rsid w:val="00BC43BE"/>
    <w:rsid w:val="00BD4381"/>
    <w:rsid w:val="00BD692A"/>
    <w:rsid w:val="00BF23AF"/>
    <w:rsid w:val="00BF3D2B"/>
    <w:rsid w:val="00BF6D75"/>
    <w:rsid w:val="00C0076B"/>
    <w:rsid w:val="00C02203"/>
    <w:rsid w:val="00C0618C"/>
    <w:rsid w:val="00C11024"/>
    <w:rsid w:val="00C14911"/>
    <w:rsid w:val="00C16D12"/>
    <w:rsid w:val="00C22B2C"/>
    <w:rsid w:val="00C2583B"/>
    <w:rsid w:val="00C31BBF"/>
    <w:rsid w:val="00C32948"/>
    <w:rsid w:val="00C33407"/>
    <w:rsid w:val="00C37BB1"/>
    <w:rsid w:val="00C41798"/>
    <w:rsid w:val="00C441B5"/>
    <w:rsid w:val="00C716B7"/>
    <w:rsid w:val="00C72004"/>
    <w:rsid w:val="00C72451"/>
    <w:rsid w:val="00C725B3"/>
    <w:rsid w:val="00C7464E"/>
    <w:rsid w:val="00C75833"/>
    <w:rsid w:val="00C80CDD"/>
    <w:rsid w:val="00C82AAE"/>
    <w:rsid w:val="00C837BC"/>
    <w:rsid w:val="00C90175"/>
    <w:rsid w:val="00C92006"/>
    <w:rsid w:val="00C92C6F"/>
    <w:rsid w:val="00C93B16"/>
    <w:rsid w:val="00C964CE"/>
    <w:rsid w:val="00CA16AE"/>
    <w:rsid w:val="00CA2A24"/>
    <w:rsid w:val="00CA486C"/>
    <w:rsid w:val="00CB326D"/>
    <w:rsid w:val="00CB73F3"/>
    <w:rsid w:val="00CC1741"/>
    <w:rsid w:val="00CC5FD7"/>
    <w:rsid w:val="00CD0E40"/>
    <w:rsid w:val="00CD38C5"/>
    <w:rsid w:val="00CD4540"/>
    <w:rsid w:val="00CE617F"/>
    <w:rsid w:val="00CF048A"/>
    <w:rsid w:val="00CF4301"/>
    <w:rsid w:val="00CF4337"/>
    <w:rsid w:val="00CF5A61"/>
    <w:rsid w:val="00D02944"/>
    <w:rsid w:val="00D03E85"/>
    <w:rsid w:val="00D06F13"/>
    <w:rsid w:val="00D13237"/>
    <w:rsid w:val="00D14744"/>
    <w:rsid w:val="00D20538"/>
    <w:rsid w:val="00D23080"/>
    <w:rsid w:val="00D30471"/>
    <w:rsid w:val="00D35502"/>
    <w:rsid w:val="00D4077E"/>
    <w:rsid w:val="00D55960"/>
    <w:rsid w:val="00D65CEB"/>
    <w:rsid w:val="00D66C08"/>
    <w:rsid w:val="00D70A5B"/>
    <w:rsid w:val="00D771B3"/>
    <w:rsid w:val="00D8000B"/>
    <w:rsid w:val="00D85646"/>
    <w:rsid w:val="00D94785"/>
    <w:rsid w:val="00D9545B"/>
    <w:rsid w:val="00D97187"/>
    <w:rsid w:val="00DB0036"/>
    <w:rsid w:val="00DB5BFE"/>
    <w:rsid w:val="00DC2F18"/>
    <w:rsid w:val="00DC7CD4"/>
    <w:rsid w:val="00DD0EE3"/>
    <w:rsid w:val="00DD20F5"/>
    <w:rsid w:val="00DD6F8B"/>
    <w:rsid w:val="00DE1517"/>
    <w:rsid w:val="00DE32B7"/>
    <w:rsid w:val="00DE3480"/>
    <w:rsid w:val="00DF14EE"/>
    <w:rsid w:val="00DF23CE"/>
    <w:rsid w:val="00DF5CB3"/>
    <w:rsid w:val="00DF7220"/>
    <w:rsid w:val="00E0576F"/>
    <w:rsid w:val="00E075F0"/>
    <w:rsid w:val="00E14171"/>
    <w:rsid w:val="00E2122C"/>
    <w:rsid w:val="00E2130D"/>
    <w:rsid w:val="00E2483E"/>
    <w:rsid w:val="00E362D7"/>
    <w:rsid w:val="00E37CB4"/>
    <w:rsid w:val="00E4516D"/>
    <w:rsid w:val="00E45548"/>
    <w:rsid w:val="00E501CB"/>
    <w:rsid w:val="00E55B76"/>
    <w:rsid w:val="00E60A40"/>
    <w:rsid w:val="00E64E44"/>
    <w:rsid w:val="00E71F08"/>
    <w:rsid w:val="00E74B7A"/>
    <w:rsid w:val="00E74D6D"/>
    <w:rsid w:val="00E94531"/>
    <w:rsid w:val="00EA2446"/>
    <w:rsid w:val="00EA2B68"/>
    <w:rsid w:val="00EB4BDB"/>
    <w:rsid w:val="00EC1F5C"/>
    <w:rsid w:val="00EC3A16"/>
    <w:rsid w:val="00EC5698"/>
    <w:rsid w:val="00ED2CBD"/>
    <w:rsid w:val="00ED3554"/>
    <w:rsid w:val="00ED602A"/>
    <w:rsid w:val="00ED767A"/>
    <w:rsid w:val="00EE169F"/>
    <w:rsid w:val="00EE29A3"/>
    <w:rsid w:val="00EE5D00"/>
    <w:rsid w:val="00EE699C"/>
    <w:rsid w:val="00EE7732"/>
    <w:rsid w:val="00EF7D8E"/>
    <w:rsid w:val="00F035BB"/>
    <w:rsid w:val="00F077AE"/>
    <w:rsid w:val="00F16070"/>
    <w:rsid w:val="00F2269B"/>
    <w:rsid w:val="00F24E1A"/>
    <w:rsid w:val="00F2540A"/>
    <w:rsid w:val="00F26C38"/>
    <w:rsid w:val="00F31CCB"/>
    <w:rsid w:val="00F34D82"/>
    <w:rsid w:val="00F369B3"/>
    <w:rsid w:val="00F402E4"/>
    <w:rsid w:val="00F45D22"/>
    <w:rsid w:val="00F46F8B"/>
    <w:rsid w:val="00F50F34"/>
    <w:rsid w:val="00F57910"/>
    <w:rsid w:val="00F57D16"/>
    <w:rsid w:val="00F65F5D"/>
    <w:rsid w:val="00F74592"/>
    <w:rsid w:val="00F75A8B"/>
    <w:rsid w:val="00F773B0"/>
    <w:rsid w:val="00F84292"/>
    <w:rsid w:val="00F90AF7"/>
    <w:rsid w:val="00F91F3E"/>
    <w:rsid w:val="00FA1B00"/>
    <w:rsid w:val="00FA1E2A"/>
    <w:rsid w:val="00FA481A"/>
    <w:rsid w:val="00FB53D9"/>
    <w:rsid w:val="00FB5DFC"/>
    <w:rsid w:val="00FC28B6"/>
    <w:rsid w:val="00FC2A7B"/>
    <w:rsid w:val="00FC3428"/>
    <w:rsid w:val="00FC39AF"/>
    <w:rsid w:val="00FC6DE8"/>
    <w:rsid w:val="00FC7C14"/>
    <w:rsid w:val="00FD1403"/>
    <w:rsid w:val="00FD5E5C"/>
    <w:rsid w:val="00FE0DD1"/>
    <w:rsid w:val="00FE2541"/>
    <w:rsid w:val="00FE4802"/>
    <w:rsid w:val="00FF2CDC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EE3C9"/>
  <w15:docId w15:val="{47095424-FD3D-4638-96BB-2F5986F2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6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6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46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6A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4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6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4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6A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C46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l">
    <w:name w:val="il"/>
    <w:basedOn w:val="DefaultParagraphFont"/>
    <w:rsid w:val="002C46AA"/>
  </w:style>
  <w:style w:type="character" w:customStyle="1" w:styleId="apple-converted-space">
    <w:name w:val="apple-converted-space"/>
    <w:basedOn w:val="DefaultParagraphFont"/>
    <w:rsid w:val="002C46AA"/>
  </w:style>
  <w:style w:type="paragraph" w:styleId="ListParagraph">
    <w:name w:val="List Paragraph"/>
    <w:basedOn w:val="Normal"/>
    <w:uiPriority w:val="34"/>
    <w:qFormat/>
    <w:rsid w:val="007469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4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8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8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81A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7F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F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10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renk\OneDrive%20-%20Worksystems,%20Inc\NextGen\Housing%20Assistance\OHA%20CARES%20HH%20Assistance%20Intake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EF9718371EC40A7739D2402B0B9A3" ma:contentTypeVersion="14" ma:contentTypeDescription="Create a new document." ma:contentTypeScope="" ma:versionID="5ccc753388c7ec1a74a7b4c5b3e2dd03">
  <xsd:schema xmlns:xsd="http://www.w3.org/2001/XMLSchema" xmlns:xs="http://www.w3.org/2001/XMLSchema" xmlns:p="http://schemas.microsoft.com/office/2006/metadata/properties" xmlns:ns1="http://schemas.microsoft.com/sharepoint/v3" xmlns:ns3="3ee5f224-fb5f-42bd-ac1e-06eda09255ea" xmlns:ns4="23a21671-c76a-4142-a296-5556180a40ea" targetNamespace="http://schemas.microsoft.com/office/2006/metadata/properties" ma:root="true" ma:fieldsID="a43cfc3a419cd253a8f57766a8a09c98" ns1:_="" ns3:_="" ns4:_="">
    <xsd:import namespace="http://schemas.microsoft.com/sharepoint/v3"/>
    <xsd:import namespace="3ee5f224-fb5f-42bd-ac1e-06eda09255ea"/>
    <xsd:import namespace="23a21671-c76a-4142-a296-5556180a4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5f224-fb5f-42bd-ac1e-06eda0925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1671-c76a-4142-a296-5556180a4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BA708-DD2C-429B-B27F-F9A4F02CE94E}">
  <ds:schemaRefs>
    <ds:schemaRef ds:uri="23a21671-c76a-4142-a296-5556180a40ea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sharepoint/v3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ee5f224-fb5f-42bd-ac1e-06eda09255e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25FE98-4A9A-47F8-AEFB-CA518933E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15C56-9A0B-40D2-B542-ED3121C4A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e5f224-fb5f-42bd-ac1e-06eda09255ea"/>
    <ds:schemaRef ds:uri="23a21671-c76a-4142-a296-5556180a4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5DBA54-D889-497B-9294-722634E8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OHA CARES HH Assistance Intake Form</Template>
  <TotalTime>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Brenk</dc:creator>
  <cp:keywords/>
  <dc:description/>
  <cp:lastModifiedBy>Kari Brenk</cp:lastModifiedBy>
  <cp:revision>1</cp:revision>
  <cp:lastPrinted>2016-11-14T19:44:00Z</cp:lastPrinted>
  <dcterms:created xsi:type="dcterms:W3CDTF">2020-12-07T19:15:00Z</dcterms:created>
  <dcterms:modified xsi:type="dcterms:W3CDTF">2020-12-07T19:16:00Z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0x010100C23EF9718371EC40A7739D2402B0B9A3</vt:lpwstr>
  </property>
</Properties>
</file>