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2BF1" w14:textId="77777777" w:rsidR="00B4464E" w:rsidRPr="00B4464E" w:rsidRDefault="00B4464E" w:rsidP="00B4464E">
      <w:pPr>
        <w:spacing w:after="0" w:line="240" w:lineRule="auto"/>
        <w:rPr>
          <w:sz w:val="20"/>
          <w:szCs w:val="20"/>
        </w:rPr>
      </w:pPr>
    </w:p>
    <w:p w14:paraId="790F95A3" w14:textId="77777777" w:rsidR="004F5596" w:rsidRPr="007527E4" w:rsidRDefault="000E6488" w:rsidP="004F5596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New </w:t>
      </w:r>
      <w:r w:rsidR="004C6399">
        <w:rPr>
          <w:rFonts w:ascii="Arial Black" w:hAnsi="Arial Black"/>
          <w:sz w:val="20"/>
          <w:szCs w:val="20"/>
        </w:rPr>
        <w:t>Background</w:t>
      </w:r>
      <w:r>
        <w:rPr>
          <w:rFonts w:ascii="Arial Black" w:hAnsi="Arial Black"/>
          <w:sz w:val="20"/>
          <w:szCs w:val="20"/>
        </w:rPr>
        <w:t xml:space="preserve"> Justification</w:t>
      </w:r>
    </w:p>
    <w:p w14:paraId="65EC8D4B" w14:textId="77777777" w:rsidR="004F5596" w:rsidRDefault="004F5596" w:rsidP="007901DC">
      <w:pPr>
        <w:spacing w:after="0" w:line="240" w:lineRule="auto"/>
        <w:rPr>
          <w:sz w:val="20"/>
          <w:szCs w:val="20"/>
        </w:rPr>
      </w:pPr>
    </w:p>
    <w:p w14:paraId="3EF5527C" w14:textId="77777777" w:rsidR="004C6399" w:rsidRDefault="004C6399" w:rsidP="007901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Use this form to </w:t>
      </w:r>
      <w:r w:rsidR="00F83C44">
        <w:rPr>
          <w:sz w:val="20"/>
          <w:szCs w:val="20"/>
        </w:rPr>
        <w:t>document</w:t>
      </w:r>
      <w:r>
        <w:rPr>
          <w:sz w:val="20"/>
          <w:szCs w:val="20"/>
        </w:rPr>
        <w:t xml:space="preserve"> approval of </w:t>
      </w:r>
      <w:r w:rsidR="00F83C44">
        <w:rPr>
          <w:sz w:val="20"/>
          <w:szCs w:val="20"/>
        </w:rPr>
        <w:t>an organization hire of an Affected Employee or Volunteer whose background report includes a conviction for one of the crimes listed below</w:t>
      </w:r>
      <w:r>
        <w:rPr>
          <w:sz w:val="20"/>
          <w:szCs w:val="20"/>
        </w:rPr>
        <w:t>.</w:t>
      </w:r>
      <w:r w:rsidR="00F83C44">
        <w:rPr>
          <w:sz w:val="20"/>
          <w:szCs w:val="20"/>
        </w:rPr>
        <w:t xml:space="preserve">  Retain this New Background Justification and the related background report in the employee/volunteer’s personnel file.</w:t>
      </w:r>
      <w:r w:rsidR="001620B1">
        <w:rPr>
          <w:sz w:val="20"/>
          <w:szCs w:val="20"/>
        </w:rPr>
        <w:t xml:space="preserve">  Refer to applicable regional program standards for additional information and definitions of Affected Employee and Volunteer.</w:t>
      </w:r>
    </w:p>
    <w:p w14:paraId="646A2986" w14:textId="77777777" w:rsidR="007761E6" w:rsidRDefault="007761E6" w:rsidP="007901DC">
      <w:pPr>
        <w:spacing w:after="0" w:line="240" w:lineRule="auto"/>
        <w:rPr>
          <w:sz w:val="20"/>
          <w:szCs w:val="20"/>
        </w:rPr>
      </w:pPr>
    </w:p>
    <w:p w14:paraId="57C7E8A6" w14:textId="77777777" w:rsidR="001620B1" w:rsidRDefault="001620B1" w:rsidP="007761E6">
      <w:pPr>
        <w:spacing w:after="0" w:line="240" w:lineRule="auto"/>
        <w:ind w:left="720"/>
        <w:rPr>
          <w:sz w:val="20"/>
          <w:szCs w:val="20"/>
        </w:rPr>
      </w:pPr>
      <w:r w:rsidRPr="001620B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EE97497" wp14:editId="3D2AB672">
                <wp:extent cx="5989320" cy="722376"/>
                <wp:effectExtent l="0" t="0" r="11430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31E8" w14:textId="77777777" w:rsidR="001620B1" w:rsidRPr="001620B1" w:rsidRDefault="001620B1" w:rsidP="007761E6">
                            <w:pPr>
                              <w:spacing w:after="0" w:line="240" w:lineRule="auto"/>
                              <w:ind w:right="3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If the Affected Employee or Volunteer will be working with SNAP participants, </w:t>
                            </w:r>
                            <w:r w:rsidRPr="007761E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do not use this form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 Please follow the instructions for SNAP</w:t>
                            </w:r>
                            <w:r w:rsidR="007761E6">
                              <w:rPr>
                                <w:sz w:val="20"/>
                                <w:szCs w:val="20"/>
                              </w:rPr>
                              <w:t xml:space="preserve"> E&amp;T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Affected Employees and Volunteers and use the related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E97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6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" strokecolor="#00b050" strokeweight="1pt">
                <v:textbox style="mso-fit-shape-to-text:t">
                  <w:txbxContent>
                    <w:p w14:paraId="6B4231E8" w14:textId="77777777" w:rsidR="001620B1" w:rsidRPr="001620B1" w:rsidRDefault="001620B1" w:rsidP="007761E6">
                      <w:pPr>
                        <w:spacing w:after="0" w:line="240" w:lineRule="auto"/>
                        <w:ind w:right="3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sz w:val="20"/>
                          <w:szCs w:val="20"/>
                        </w:rPr>
                        <w:t xml:space="preserve">  If the Affected Employee or Volunteer will be working with SNAP participants, </w:t>
                      </w:r>
                      <w:r w:rsidRPr="007761E6">
                        <w:rPr>
                          <w:i/>
                          <w:iCs/>
                          <w:sz w:val="20"/>
                          <w:szCs w:val="20"/>
                        </w:rPr>
                        <w:t>do not use this form</w:t>
                      </w:r>
                      <w:r>
                        <w:rPr>
                          <w:sz w:val="20"/>
                          <w:szCs w:val="20"/>
                        </w:rPr>
                        <w:t>.  Please follow the instructions for SNAP</w:t>
                      </w:r>
                      <w:r w:rsidR="007761E6">
                        <w:rPr>
                          <w:sz w:val="20"/>
                          <w:szCs w:val="20"/>
                        </w:rPr>
                        <w:t xml:space="preserve"> E&amp;T</w:t>
                      </w:r>
                      <w:r>
                        <w:rPr>
                          <w:sz w:val="20"/>
                          <w:szCs w:val="20"/>
                        </w:rPr>
                        <w:t xml:space="preserve"> Affected Employees and Volunteers and use the related form.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50285" w14:textId="77777777" w:rsidR="004C6399" w:rsidRPr="007527E4" w:rsidRDefault="004C6399" w:rsidP="007761E6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0E6488" w:rsidRPr="007527E4" w14:paraId="37C1260F" w14:textId="77777777" w:rsidTr="0025223D">
        <w:trPr>
          <w:trHeight w:val="665"/>
          <w:jc w:val="center"/>
        </w:trPr>
        <w:tc>
          <w:tcPr>
            <w:tcW w:w="7290" w:type="dxa"/>
            <w:gridSpan w:val="2"/>
          </w:tcPr>
          <w:p w14:paraId="2BAE7678" w14:textId="77777777" w:rsidR="000E6488" w:rsidRDefault="000E6488" w:rsidP="000E6488">
            <w:pPr>
              <w:rPr>
                <w:b/>
                <w:bCs/>
                <w:sz w:val="18"/>
                <w:szCs w:val="18"/>
              </w:rPr>
            </w:pPr>
            <w:r w:rsidRPr="007527E4">
              <w:rPr>
                <w:b/>
                <w:bCs/>
                <w:sz w:val="18"/>
                <w:szCs w:val="18"/>
              </w:rPr>
              <w:t>Contractor Name</w:t>
            </w:r>
          </w:p>
          <w:p w14:paraId="5F039E60" w14:textId="77777777" w:rsidR="000E6488" w:rsidRPr="000E6488" w:rsidRDefault="000E6488" w:rsidP="000E6488">
            <w:pPr>
              <w:rPr>
                <w:b/>
                <w:bCs/>
                <w:sz w:val="12"/>
                <w:szCs w:val="12"/>
              </w:rPr>
            </w:pPr>
          </w:p>
          <w:p w14:paraId="28DFBF57" w14:textId="77777777" w:rsidR="000E6488" w:rsidRPr="000E6488" w:rsidRDefault="000E6488" w:rsidP="000E6488">
            <w:pPr>
              <w:rPr>
                <w:b/>
                <w:bCs/>
                <w:sz w:val="20"/>
                <w:szCs w:val="20"/>
              </w:rPr>
            </w:pPr>
            <w:r w:rsidRPr="007527E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527E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527E4">
              <w:rPr>
                <w:b/>
                <w:bCs/>
                <w:sz w:val="20"/>
                <w:szCs w:val="20"/>
              </w:rPr>
            </w:r>
            <w:r w:rsidRPr="007527E4">
              <w:rPr>
                <w:b/>
                <w:bCs/>
                <w:sz w:val="20"/>
                <w:szCs w:val="20"/>
              </w:rPr>
              <w:fldChar w:fldCharType="separate"/>
            </w:r>
            <w:r w:rsidRPr="007527E4">
              <w:rPr>
                <w:b/>
                <w:bCs/>
                <w:noProof/>
                <w:sz w:val="20"/>
                <w:szCs w:val="20"/>
              </w:rPr>
              <w:t> </w:t>
            </w:r>
            <w:r w:rsidRPr="007527E4">
              <w:rPr>
                <w:b/>
                <w:bCs/>
                <w:noProof/>
                <w:sz w:val="20"/>
                <w:szCs w:val="20"/>
              </w:rPr>
              <w:t> </w:t>
            </w:r>
            <w:r w:rsidRPr="007527E4">
              <w:rPr>
                <w:b/>
                <w:bCs/>
                <w:noProof/>
                <w:sz w:val="20"/>
                <w:szCs w:val="20"/>
              </w:rPr>
              <w:t> </w:t>
            </w:r>
            <w:r w:rsidRPr="007527E4">
              <w:rPr>
                <w:b/>
                <w:bCs/>
                <w:noProof/>
                <w:sz w:val="20"/>
                <w:szCs w:val="20"/>
              </w:rPr>
              <w:t> </w:t>
            </w:r>
            <w:r w:rsidRPr="007527E4">
              <w:rPr>
                <w:b/>
                <w:bCs/>
                <w:noProof/>
                <w:sz w:val="20"/>
                <w:szCs w:val="20"/>
              </w:rPr>
              <w:t> </w:t>
            </w:r>
            <w:r w:rsidRPr="007527E4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0" w:type="dxa"/>
          </w:tcPr>
          <w:p w14:paraId="2ABC26C0" w14:textId="77777777" w:rsidR="000E6488" w:rsidRPr="007527E4" w:rsidRDefault="000E6488" w:rsidP="000E64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  <w:p w14:paraId="0F276BCB" w14:textId="77777777" w:rsidR="000E6488" w:rsidRPr="007527E4" w:rsidRDefault="000E6488" w:rsidP="000E6488">
            <w:pPr>
              <w:rPr>
                <w:b/>
                <w:bCs/>
                <w:sz w:val="12"/>
                <w:szCs w:val="12"/>
              </w:rPr>
            </w:pPr>
          </w:p>
          <w:p w14:paraId="765F0EA1" w14:textId="77777777" w:rsidR="000E6488" w:rsidRPr="000E6488" w:rsidRDefault="000E6488" w:rsidP="000E6488">
            <w:pPr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5596" w:rsidRPr="007527E4" w14:paraId="4DDA30EA" w14:textId="77777777" w:rsidTr="0025223D">
        <w:trPr>
          <w:trHeight w:val="728"/>
          <w:jc w:val="center"/>
        </w:trPr>
        <w:tc>
          <w:tcPr>
            <w:tcW w:w="3870" w:type="dxa"/>
          </w:tcPr>
          <w:p w14:paraId="07DDD2C3" w14:textId="77777777" w:rsidR="004F5596" w:rsidRPr="007527E4" w:rsidRDefault="004F5596" w:rsidP="007901DC">
            <w:pPr>
              <w:rPr>
                <w:b/>
                <w:bCs/>
                <w:sz w:val="18"/>
                <w:szCs w:val="18"/>
              </w:rPr>
            </w:pPr>
            <w:r w:rsidRPr="007527E4">
              <w:rPr>
                <w:b/>
                <w:bCs/>
                <w:sz w:val="18"/>
                <w:szCs w:val="18"/>
              </w:rPr>
              <w:t>Manager Name</w:t>
            </w:r>
          </w:p>
          <w:p w14:paraId="63EB36FD" w14:textId="77777777" w:rsidR="004F5596" w:rsidRPr="007527E4" w:rsidRDefault="004F5596" w:rsidP="007901DC">
            <w:pPr>
              <w:rPr>
                <w:b/>
                <w:bCs/>
                <w:sz w:val="12"/>
                <w:szCs w:val="12"/>
              </w:rPr>
            </w:pPr>
          </w:p>
          <w:p w14:paraId="51A971EF" w14:textId="77777777" w:rsidR="004F5596" w:rsidRPr="007527E4" w:rsidRDefault="00C85F74" w:rsidP="007901DC">
            <w:pPr>
              <w:rPr>
                <w:sz w:val="20"/>
                <w:szCs w:val="20"/>
              </w:rPr>
            </w:pPr>
            <w:r w:rsidRPr="007527E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527E4">
              <w:rPr>
                <w:sz w:val="20"/>
                <w:szCs w:val="20"/>
              </w:rPr>
              <w:instrText xml:space="preserve"> FORMTEXT </w:instrText>
            </w:r>
            <w:r w:rsidRPr="007527E4">
              <w:rPr>
                <w:sz w:val="20"/>
                <w:szCs w:val="20"/>
              </w:rPr>
            </w:r>
            <w:r w:rsidRPr="007527E4">
              <w:rPr>
                <w:sz w:val="20"/>
                <w:szCs w:val="20"/>
              </w:rPr>
              <w:fldChar w:fldCharType="separate"/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20" w:type="dxa"/>
          </w:tcPr>
          <w:p w14:paraId="6C84B87C" w14:textId="77777777" w:rsidR="004F5596" w:rsidRPr="007527E4" w:rsidRDefault="004F5596" w:rsidP="007901DC">
            <w:pPr>
              <w:rPr>
                <w:b/>
                <w:bCs/>
                <w:sz w:val="18"/>
                <w:szCs w:val="18"/>
              </w:rPr>
            </w:pPr>
            <w:r w:rsidRPr="007527E4">
              <w:rPr>
                <w:b/>
                <w:bCs/>
                <w:sz w:val="18"/>
                <w:szCs w:val="18"/>
              </w:rPr>
              <w:t>Manager Title</w:t>
            </w:r>
          </w:p>
          <w:p w14:paraId="3AA66502" w14:textId="77777777" w:rsidR="004F5596" w:rsidRPr="007527E4" w:rsidRDefault="004F5596" w:rsidP="007901DC">
            <w:pPr>
              <w:rPr>
                <w:b/>
                <w:bCs/>
                <w:sz w:val="12"/>
                <w:szCs w:val="12"/>
              </w:rPr>
            </w:pPr>
          </w:p>
          <w:p w14:paraId="1C7DD03A" w14:textId="77777777" w:rsidR="004F5596" w:rsidRPr="007527E4" w:rsidRDefault="004F5596" w:rsidP="007901DC">
            <w:pPr>
              <w:rPr>
                <w:sz w:val="20"/>
                <w:szCs w:val="20"/>
              </w:rPr>
            </w:pPr>
            <w:r w:rsidRPr="007527E4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527E4">
              <w:rPr>
                <w:sz w:val="20"/>
                <w:szCs w:val="20"/>
              </w:rPr>
              <w:instrText xml:space="preserve"> FORMTEXT </w:instrText>
            </w:r>
            <w:r w:rsidRPr="007527E4">
              <w:rPr>
                <w:sz w:val="20"/>
                <w:szCs w:val="20"/>
              </w:rPr>
            </w:r>
            <w:r w:rsidRPr="007527E4">
              <w:rPr>
                <w:sz w:val="20"/>
                <w:szCs w:val="20"/>
              </w:rPr>
              <w:fldChar w:fldCharType="separate"/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</w:tcPr>
          <w:p w14:paraId="21A9F406" w14:textId="77777777" w:rsidR="004F5596" w:rsidRPr="007527E4" w:rsidRDefault="004F5596" w:rsidP="007901DC">
            <w:pPr>
              <w:rPr>
                <w:b/>
                <w:bCs/>
                <w:sz w:val="18"/>
                <w:szCs w:val="18"/>
              </w:rPr>
            </w:pPr>
            <w:r w:rsidRPr="007527E4">
              <w:rPr>
                <w:b/>
                <w:bCs/>
                <w:sz w:val="18"/>
                <w:szCs w:val="18"/>
              </w:rPr>
              <w:t>Manager Email Address</w:t>
            </w:r>
          </w:p>
          <w:p w14:paraId="10035171" w14:textId="77777777" w:rsidR="00C85F74" w:rsidRPr="007527E4" w:rsidRDefault="00C85F74" w:rsidP="007901DC">
            <w:pPr>
              <w:rPr>
                <w:b/>
                <w:bCs/>
                <w:sz w:val="12"/>
                <w:szCs w:val="12"/>
              </w:rPr>
            </w:pPr>
          </w:p>
          <w:p w14:paraId="6A58058F" w14:textId="77777777" w:rsidR="004F5596" w:rsidRPr="007527E4" w:rsidRDefault="004F5596" w:rsidP="007901DC">
            <w:pPr>
              <w:rPr>
                <w:sz w:val="20"/>
                <w:szCs w:val="20"/>
              </w:rPr>
            </w:pPr>
            <w:r w:rsidRPr="007527E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527E4">
              <w:rPr>
                <w:sz w:val="20"/>
                <w:szCs w:val="20"/>
              </w:rPr>
              <w:instrText xml:space="preserve"> FORMTEXT </w:instrText>
            </w:r>
            <w:r w:rsidRPr="007527E4">
              <w:rPr>
                <w:sz w:val="20"/>
                <w:szCs w:val="20"/>
              </w:rPr>
            </w:r>
            <w:r w:rsidRPr="007527E4">
              <w:rPr>
                <w:sz w:val="20"/>
                <w:szCs w:val="20"/>
              </w:rPr>
              <w:fldChar w:fldCharType="separate"/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67E7E" w:rsidRPr="007527E4" w14:paraId="33EAB66E" w14:textId="77777777" w:rsidTr="0044592C">
        <w:trPr>
          <w:trHeight w:val="728"/>
          <w:jc w:val="center"/>
        </w:trPr>
        <w:tc>
          <w:tcPr>
            <w:tcW w:w="10890" w:type="dxa"/>
            <w:gridSpan w:val="3"/>
          </w:tcPr>
          <w:p w14:paraId="46936569" w14:textId="77777777" w:rsidR="00D67E7E" w:rsidRPr="007527E4" w:rsidRDefault="00D67E7E" w:rsidP="004267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Applicant/Volunteer Name</w:t>
            </w:r>
          </w:p>
          <w:p w14:paraId="1FA65645" w14:textId="77777777" w:rsidR="00D67E7E" w:rsidRPr="007527E4" w:rsidRDefault="00D67E7E" w:rsidP="0042672A">
            <w:pPr>
              <w:rPr>
                <w:b/>
                <w:bCs/>
                <w:sz w:val="12"/>
                <w:szCs w:val="12"/>
              </w:rPr>
            </w:pPr>
          </w:p>
          <w:p w14:paraId="4B4868D6" w14:textId="77777777" w:rsidR="00D67E7E" w:rsidRPr="00596B58" w:rsidRDefault="00D67E7E" w:rsidP="0042672A">
            <w:pPr>
              <w:rPr>
                <w:b/>
                <w:bCs/>
                <w:sz w:val="20"/>
                <w:szCs w:val="20"/>
              </w:rPr>
            </w:pPr>
            <w:r w:rsidRPr="007527E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27E4">
              <w:rPr>
                <w:sz w:val="20"/>
                <w:szCs w:val="20"/>
              </w:rPr>
              <w:instrText xml:space="preserve"> FORMTEXT </w:instrText>
            </w:r>
            <w:r w:rsidRPr="007527E4">
              <w:rPr>
                <w:sz w:val="20"/>
                <w:szCs w:val="20"/>
              </w:rPr>
            </w:r>
            <w:r w:rsidRPr="007527E4">
              <w:rPr>
                <w:sz w:val="20"/>
                <w:szCs w:val="20"/>
              </w:rPr>
              <w:fldChar w:fldCharType="separate"/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noProof/>
                <w:sz w:val="20"/>
                <w:szCs w:val="20"/>
              </w:rPr>
              <w:t> </w:t>
            </w:r>
            <w:r w:rsidRPr="007527E4">
              <w:rPr>
                <w:sz w:val="20"/>
                <w:szCs w:val="20"/>
              </w:rPr>
              <w:fldChar w:fldCharType="end"/>
            </w:r>
          </w:p>
        </w:tc>
      </w:tr>
    </w:tbl>
    <w:p w14:paraId="4E6567E3" w14:textId="77777777" w:rsidR="0042672A" w:rsidRDefault="0042672A" w:rsidP="000E6488">
      <w:pPr>
        <w:spacing w:after="0" w:line="240" w:lineRule="auto"/>
        <w:rPr>
          <w:sz w:val="20"/>
          <w:szCs w:val="20"/>
        </w:rPr>
      </w:pPr>
    </w:p>
    <w:p w14:paraId="234F45B6" w14:textId="77777777" w:rsidR="000E6488" w:rsidRPr="007527E4" w:rsidRDefault="0042672A" w:rsidP="000E64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Above named Contractor is hir</w:t>
      </w:r>
      <w:r w:rsidR="00F83C44">
        <w:rPr>
          <w:sz w:val="20"/>
          <w:szCs w:val="20"/>
        </w:rPr>
        <w:t xml:space="preserve">ing </w:t>
      </w:r>
      <w:r>
        <w:rPr>
          <w:sz w:val="20"/>
          <w:szCs w:val="20"/>
        </w:rPr>
        <w:t>the named applicant/volunteer into a position that works directly with</w:t>
      </w:r>
      <w:r w:rsidR="00F83C44">
        <w:rPr>
          <w:sz w:val="20"/>
          <w:szCs w:val="20"/>
        </w:rPr>
        <w:t xml:space="preserve"> </w:t>
      </w:r>
      <w:r w:rsidR="004C6399" w:rsidRPr="004C6399">
        <w:rPr>
          <w:sz w:val="20"/>
          <w:szCs w:val="20"/>
        </w:rPr>
        <w:t>enrolled program participants</w:t>
      </w:r>
      <w:r w:rsidR="007761E6">
        <w:rPr>
          <w:sz w:val="20"/>
          <w:szCs w:val="20"/>
        </w:rPr>
        <w:t xml:space="preserve"> in grants that require specific background check protocols</w:t>
      </w:r>
      <w:r>
        <w:rPr>
          <w:sz w:val="20"/>
          <w:szCs w:val="20"/>
        </w:rPr>
        <w:t xml:space="preserve">.  </w:t>
      </w:r>
    </w:p>
    <w:p w14:paraId="33320D37" w14:textId="77777777" w:rsidR="004F5596" w:rsidRPr="007527E4" w:rsidRDefault="004F5596" w:rsidP="007901D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10980"/>
      </w:tblGrid>
      <w:tr w:rsidR="001554DA" w:rsidRPr="007527E4" w14:paraId="68C0E862" w14:textId="77777777" w:rsidTr="001620B1">
        <w:trPr>
          <w:trHeight w:val="1304"/>
          <w:jc w:val="center"/>
        </w:trPr>
        <w:tc>
          <w:tcPr>
            <w:tcW w:w="10980" w:type="dxa"/>
            <w:vAlign w:val="center"/>
          </w:tcPr>
          <w:p w14:paraId="2231D65E" w14:textId="77777777" w:rsidR="001B2D69" w:rsidRPr="001B2D69" w:rsidRDefault="001B2D69" w:rsidP="001B2D69">
            <w:pPr>
              <w:rPr>
                <w:sz w:val="20"/>
                <w:szCs w:val="20"/>
              </w:rPr>
            </w:pPr>
            <w:r w:rsidRPr="001B2D69">
              <w:rPr>
                <w:sz w:val="20"/>
                <w:szCs w:val="20"/>
              </w:rPr>
              <w:t>The applicant/volunteer named has one of the following convictions noted on their approved background report.</w:t>
            </w:r>
          </w:p>
          <w:p w14:paraId="6CF99063" w14:textId="77777777" w:rsidR="001554DA" w:rsidRPr="00596B58" w:rsidRDefault="001554DA" w:rsidP="001554DA">
            <w:pPr>
              <w:jc w:val="center"/>
              <w:rPr>
                <w:b/>
                <w:bCs/>
                <w:sz w:val="20"/>
                <w:szCs w:val="20"/>
              </w:rPr>
            </w:pPr>
            <w:r w:rsidRPr="00596B58">
              <w:rPr>
                <w:b/>
                <w:bCs/>
                <w:sz w:val="20"/>
                <w:szCs w:val="20"/>
              </w:rPr>
              <w:t>Conviction</w:t>
            </w:r>
            <w:r w:rsidR="001620B1">
              <w:rPr>
                <w:b/>
                <w:bCs/>
                <w:sz w:val="20"/>
                <w:szCs w:val="20"/>
              </w:rPr>
              <w:t>s</w:t>
            </w:r>
          </w:p>
          <w:p w14:paraId="3D2527AB" w14:textId="77777777" w:rsidR="001620B1" w:rsidRPr="00596B58" w:rsidRDefault="001554DA" w:rsidP="007761E6">
            <w:pPr>
              <w:suppressAutoHyphens/>
              <w:autoSpaceDN w:val="0"/>
              <w:ind w:left="522"/>
              <w:textAlignment w:val="baseline"/>
              <w:rPr>
                <w:rFonts w:cstheme="minorHAnsi"/>
                <w:sz w:val="20"/>
                <w:szCs w:val="20"/>
              </w:rPr>
            </w:pPr>
            <w:r w:rsidRPr="00596B5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596B5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9464C">
              <w:rPr>
                <w:rFonts w:cstheme="minorHAnsi"/>
                <w:sz w:val="20"/>
                <w:szCs w:val="20"/>
              </w:rPr>
            </w:r>
            <w:r w:rsidR="0049464C">
              <w:rPr>
                <w:rFonts w:cstheme="minorHAnsi"/>
                <w:sz w:val="20"/>
                <w:szCs w:val="20"/>
              </w:rPr>
              <w:fldChar w:fldCharType="separate"/>
            </w:r>
            <w:r w:rsidRPr="00596B58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596B58">
              <w:rPr>
                <w:rFonts w:cstheme="minorHAnsi"/>
                <w:sz w:val="20"/>
                <w:szCs w:val="20"/>
              </w:rPr>
              <w:t xml:space="preserve">  Child or elder abuse</w:t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 w:rsidRPr="00596B5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1620B1" w:rsidRPr="00596B5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9464C">
              <w:rPr>
                <w:rFonts w:cstheme="minorHAnsi"/>
                <w:sz w:val="20"/>
                <w:szCs w:val="20"/>
              </w:rPr>
            </w:r>
            <w:r w:rsidR="0049464C">
              <w:rPr>
                <w:rFonts w:cstheme="minorHAnsi"/>
                <w:sz w:val="20"/>
                <w:szCs w:val="20"/>
              </w:rPr>
              <w:fldChar w:fldCharType="separate"/>
            </w:r>
            <w:r w:rsidR="001620B1" w:rsidRPr="00596B58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="001620B1" w:rsidRPr="00596B58">
              <w:rPr>
                <w:rFonts w:cstheme="minorHAnsi"/>
                <w:sz w:val="20"/>
                <w:szCs w:val="20"/>
              </w:rPr>
              <w:t xml:space="preserve">  Offenses against persons</w:t>
            </w:r>
          </w:p>
          <w:p w14:paraId="556F8EC8" w14:textId="77777777" w:rsidR="001620B1" w:rsidRPr="00596B58" w:rsidRDefault="001554DA" w:rsidP="007761E6">
            <w:pPr>
              <w:suppressAutoHyphens/>
              <w:autoSpaceDN w:val="0"/>
              <w:ind w:left="522"/>
              <w:textAlignment w:val="baseline"/>
              <w:rPr>
                <w:rFonts w:cstheme="minorHAnsi"/>
                <w:sz w:val="20"/>
                <w:szCs w:val="20"/>
              </w:rPr>
            </w:pPr>
            <w:r w:rsidRPr="00596B5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596B5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9464C">
              <w:rPr>
                <w:rFonts w:cstheme="minorHAnsi"/>
                <w:sz w:val="20"/>
                <w:szCs w:val="20"/>
              </w:rPr>
            </w:r>
            <w:r w:rsidR="0049464C">
              <w:rPr>
                <w:rFonts w:cstheme="minorHAnsi"/>
                <w:sz w:val="20"/>
                <w:szCs w:val="20"/>
              </w:rPr>
              <w:fldChar w:fldCharType="separate"/>
            </w:r>
            <w:r w:rsidRPr="00596B58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596B58">
              <w:rPr>
                <w:rFonts w:cstheme="minorHAnsi"/>
                <w:sz w:val="20"/>
                <w:szCs w:val="20"/>
              </w:rPr>
              <w:t xml:space="preserve">  Sexual offenses</w:t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1620B1">
              <w:rPr>
                <w:rFonts w:cstheme="minorHAnsi"/>
                <w:sz w:val="20"/>
                <w:szCs w:val="20"/>
              </w:rPr>
              <w:tab/>
            </w:r>
            <w:r w:rsidR="007761E6">
              <w:rPr>
                <w:rFonts w:cstheme="minorHAnsi"/>
                <w:sz w:val="20"/>
                <w:szCs w:val="20"/>
              </w:rPr>
              <w:tab/>
            </w:r>
            <w:r w:rsidR="001620B1" w:rsidRPr="00596B5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1620B1" w:rsidRPr="00596B5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9464C">
              <w:rPr>
                <w:rFonts w:cstheme="minorHAnsi"/>
                <w:sz w:val="20"/>
                <w:szCs w:val="20"/>
              </w:rPr>
            </w:r>
            <w:r w:rsidR="0049464C">
              <w:rPr>
                <w:rFonts w:cstheme="minorHAnsi"/>
                <w:sz w:val="20"/>
                <w:szCs w:val="20"/>
              </w:rPr>
              <w:fldChar w:fldCharType="separate"/>
            </w:r>
            <w:r w:rsidR="001620B1" w:rsidRPr="00596B58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  <w:r w:rsidR="001620B1" w:rsidRPr="00596B58">
              <w:rPr>
                <w:rFonts w:cstheme="minorHAnsi"/>
                <w:sz w:val="20"/>
                <w:szCs w:val="20"/>
              </w:rPr>
              <w:t xml:space="preserve">  Child neglect</w:t>
            </w:r>
          </w:p>
          <w:p w14:paraId="33C56952" w14:textId="77777777" w:rsidR="001554DA" w:rsidRPr="00596B58" w:rsidRDefault="001554DA" w:rsidP="007761E6">
            <w:pPr>
              <w:suppressAutoHyphens/>
              <w:autoSpaceDN w:val="0"/>
              <w:ind w:left="522"/>
              <w:textAlignment w:val="baseline"/>
              <w:rPr>
                <w:rFonts w:cstheme="minorHAnsi"/>
                <w:sz w:val="20"/>
                <w:szCs w:val="20"/>
              </w:rPr>
            </w:pPr>
            <w:r w:rsidRPr="00596B5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596B58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9464C">
              <w:rPr>
                <w:rFonts w:cstheme="minorHAnsi"/>
                <w:sz w:val="20"/>
                <w:szCs w:val="20"/>
              </w:rPr>
            </w:r>
            <w:r w:rsidR="0049464C">
              <w:rPr>
                <w:rFonts w:cstheme="minorHAnsi"/>
                <w:sz w:val="20"/>
                <w:szCs w:val="20"/>
              </w:rPr>
              <w:fldChar w:fldCharType="separate"/>
            </w:r>
            <w:r w:rsidRPr="00596B58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Pr="00596B58">
              <w:rPr>
                <w:rFonts w:cstheme="minorHAnsi"/>
                <w:sz w:val="20"/>
                <w:szCs w:val="20"/>
              </w:rPr>
              <w:t xml:space="preserve">  Other offense bearing a substantial relation to the employee/volunteer’s qualifications, functions or</w:t>
            </w:r>
          </w:p>
          <w:p w14:paraId="37664063" w14:textId="77777777" w:rsidR="001554DA" w:rsidRPr="00596B58" w:rsidRDefault="001554DA" w:rsidP="001554DA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596B58">
              <w:rPr>
                <w:rFonts w:cstheme="minorHAnsi"/>
                <w:sz w:val="20"/>
                <w:szCs w:val="20"/>
              </w:rPr>
              <w:t xml:space="preserve">        </w:t>
            </w:r>
            <w:r w:rsidR="007761E6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596B58">
              <w:rPr>
                <w:rFonts w:cstheme="minorHAnsi"/>
                <w:sz w:val="20"/>
                <w:szCs w:val="20"/>
              </w:rPr>
              <w:t>duties (explain in justification).</w:t>
            </w:r>
          </w:p>
        </w:tc>
      </w:tr>
      <w:tr w:rsidR="001554DA" w:rsidRPr="007527E4" w14:paraId="2591D68D" w14:textId="77777777" w:rsidTr="0025223D">
        <w:trPr>
          <w:jc w:val="center"/>
        </w:trPr>
        <w:tc>
          <w:tcPr>
            <w:tcW w:w="10980" w:type="dxa"/>
            <w:vAlign w:val="center"/>
          </w:tcPr>
          <w:p w14:paraId="4B9FF050" w14:textId="77777777" w:rsidR="001554DA" w:rsidRPr="00596B58" w:rsidRDefault="001554DA" w:rsidP="001554DA">
            <w:pPr>
              <w:jc w:val="center"/>
              <w:rPr>
                <w:b/>
                <w:bCs/>
                <w:sz w:val="20"/>
                <w:szCs w:val="20"/>
              </w:rPr>
            </w:pPr>
            <w:r w:rsidRPr="00596B58">
              <w:rPr>
                <w:b/>
                <w:bCs/>
                <w:sz w:val="20"/>
                <w:szCs w:val="20"/>
              </w:rPr>
              <w:t>Justification</w:t>
            </w:r>
          </w:p>
          <w:p w14:paraId="51D2F871" w14:textId="77777777" w:rsidR="001554DA" w:rsidRPr="00596B58" w:rsidRDefault="001554DA" w:rsidP="001554DA">
            <w:pPr>
              <w:rPr>
                <w:sz w:val="20"/>
                <w:szCs w:val="20"/>
              </w:rPr>
            </w:pPr>
            <w:r w:rsidRPr="00596B58">
              <w:rPr>
                <w:rFonts w:cstheme="minorHAnsi"/>
                <w:sz w:val="20"/>
                <w:szCs w:val="20"/>
              </w:rPr>
              <w:t xml:space="preserve">Contractor must </w:t>
            </w:r>
            <w:r w:rsidR="00B00E57">
              <w:rPr>
                <w:rFonts w:cstheme="minorHAnsi"/>
                <w:sz w:val="20"/>
                <w:szCs w:val="20"/>
              </w:rPr>
              <w:t>outline</w:t>
            </w:r>
            <w:r w:rsidRPr="00596B58">
              <w:rPr>
                <w:rFonts w:cstheme="minorHAnsi"/>
                <w:sz w:val="20"/>
                <w:szCs w:val="20"/>
              </w:rPr>
              <w:t xml:space="preserve"> the reasons they </w:t>
            </w:r>
            <w:r w:rsidR="00F83C44">
              <w:rPr>
                <w:rFonts w:cstheme="minorHAnsi"/>
                <w:sz w:val="20"/>
                <w:szCs w:val="20"/>
              </w:rPr>
              <w:t>determined</w:t>
            </w:r>
            <w:r w:rsidRPr="00596B58">
              <w:rPr>
                <w:rFonts w:cstheme="minorHAnsi"/>
                <w:sz w:val="20"/>
                <w:szCs w:val="20"/>
              </w:rPr>
              <w:t xml:space="preserve"> the applicant/volunteer </w:t>
            </w:r>
            <w:r w:rsidR="00F83C44">
              <w:rPr>
                <w:rFonts w:cstheme="minorHAnsi"/>
                <w:sz w:val="20"/>
                <w:szCs w:val="20"/>
              </w:rPr>
              <w:t xml:space="preserve">was appropriate to </w:t>
            </w:r>
            <w:r w:rsidRPr="00596B58">
              <w:rPr>
                <w:rFonts w:cstheme="minorHAnsi"/>
                <w:sz w:val="20"/>
                <w:szCs w:val="20"/>
              </w:rPr>
              <w:t xml:space="preserve">be hired into the role and perform </w:t>
            </w:r>
            <w:r w:rsidR="007761E6">
              <w:rPr>
                <w:rFonts w:cstheme="minorHAnsi"/>
                <w:sz w:val="20"/>
                <w:szCs w:val="20"/>
              </w:rPr>
              <w:t>grant funded</w:t>
            </w:r>
            <w:r w:rsidR="00F83C44">
              <w:rPr>
                <w:rFonts w:cstheme="minorHAnsi"/>
                <w:sz w:val="20"/>
                <w:szCs w:val="20"/>
              </w:rPr>
              <w:t xml:space="preserve"> </w:t>
            </w:r>
            <w:r w:rsidRPr="00596B58">
              <w:rPr>
                <w:rFonts w:cstheme="minorHAnsi"/>
                <w:sz w:val="20"/>
                <w:szCs w:val="20"/>
              </w:rPr>
              <w:t>services.  The reasons must address how the applicant/volunteer is presently suitable or able to work with enrolled participants in a safe and trustworthy manner.</w:t>
            </w:r>
            <w:r w:rsidR="0025223D">
              <w:rPr>
                <w:rFonts w:cstheme="minorHAnsi"/>
                <w:sz w:val="20"/>
                <w:szCs w:val="20"/>
              </w:rPr>
              <w:t xml:space="preserve">  Attach additional sheet if necessary.</w:t>
            </w:r>
          </w:p>
        </w:tc>
      </w:tr>
      <w:tr w:rsidR="001554DA" w:rsidRPr="007527E4" w14:paraId="4E818412" w14:textId="77777777" w:rsidTr="001620B1">
        <w:trPr>
          <w:trHeight w:val="3131"/>
          <w:jc w:val="center"/>
        </w:trPr>
        <w:tc>
          <w:tcPr>
            <w:tcW w:w="10980" w:type="dxa"/>
          </w:tcPr>
          <w:p w14:paraId="66E0AE58" w14:textId="77777777" w:rsidR="001554DA" w:rsidRPr="0042672A" w:rsidRDefault="001554DA" w:rsidP="001554DA">
            <w:pPr>
              <w:rPr>
                <w:sz w:val="12"/>
                <w:szCs w:val="12"/>
              </w:rPr>
            </w:pPr>
          </w:p>
          <w:p w14:paraId="548D5EFA" w14:textId="77777777" w:rsidR="001554DA" w:rsidRPr="007527E4" w:rsidRDefault="001554DA" w:rsidP="0015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9B48BEA" w14:textId="77777777" w:rsidR="007527E4" w:rsidRPr="001B2D69" w:rsidRDefault="007527E4" w:rsidP="007527E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7285"/>
        <w:gridCol w:w="3695"/>
      </w:tblGrid>
      <w:tr w:rsidR="007527E4" w:rsidRPr="007527E4" w14:paraId="0B0FA933" w14:textId="77777777" w:rsidTr="0025223D">
        <w:trPr>
          <w:trHeight w:val="432"/>
          <w:jc w:val="center"/>
        </w:trPr>
        <w:tc>
          <w:tcPr>
            <w:tcW w:w="10980" w:type="dxa"/>
            <w:gridSpan w:val="2"/>
            <w:vAlign w:val="center"/>
          </w:tcPr>
          <w:p w14:paraId="7E6886FE" w14:textId="77777777" w:rsidR="007527E4" w:rsidRPr="007527E4" w:rsidRDefault="007527E4" w:rsidP="007527E4">
            <w:pPr>
              <w:rPr>
                <w:b/>
                <w:bCs/>
                <w:sz w:val="20"/>
                <w:szCs w:val="20"/>
              </w:rPr>
            </w:pPr>
            <w:r w:rsidRPr="007527E4">
              <w:rPr>
                <w:b/>
                <w:bCs/>
                <w:sz w:val="20"/>
                <w:szCs w:val="20"/>
              </w:rPr>
              <w:t>I attest that the information provided is true and accurate as of the signature date below.</w:t>
            </w:r>
          </w:p>
        </w:tc>
      </w:tr>
      <w:tr w:rsidR="00D67E7E" w14:paraId="27F50C26" w14:textId="77777777" w:rsidTr="00D67E7E">
        <w:trPr>
          <w:trHeight w:val="683"/>
          <w:jc w:val="center"/>
        </w:trPr>
        <w:tc>
          <w:tcPr>
            <w:tcW w:w="7285" w:type="dxa"/>
          </w:tcPr>
          <w:p w14:paraId="72DAC4CB" w14:textId="77777777" w:rsidR="00D67E7E" w:rsidRPr="007527E4" w:rsidRDefault="00D67E7E" w:rsidP="00C656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Manager Signature (Typed name signifies electronic signature of named manager)</w:t>
            </w:r>
          </w:p>
          <w:p w14:paraId="4DBC9396" w14:textId="77777777" w:rsidR="00D67E7E" w:rsidRPr="007527E4" w:rsidRDefault="00D67E7E" w:rsidP="00C65614">
            <w:pPr>
              <w:rPr>
                <w:b/>
                <w:bCs/>
                <w:sz w:val="12"/>
                <w:szCs w:val="12"/>
              </w:rPr>
            </w:pPr>
          </w:p>
          <w:p w14:paraId="5676B470" w14:textId="77777777" w:rsidR="00D67E7E" w:rsidRPr="00C65614" w:rsidRDefault="00D67E7E" w:rsidP="00C65614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Handwriting" w:hAnsi="Lucida Handwriting"/>
                <w:sz w:val="20"/>
                <w:szCs w:val="20"/>
              </w:rPr>
              <w:instrText xml:space="preserve"> FORMTEXT </w:instrText>
            </w:r>
            <w:r>
              <w:rPr>
                <w:rFonts w:ascii="Lucida Handwriting" w:hAnsi="Lucida Handwriting"/>
                <w:sz w:val="20"/>
                <w:szCs w:val="20"/>
              </w:rPr>
            </w:r>
            <w:r>
              <w:rPr>
                <w:rFonts w:ascii="Lucida Handwriting" w:hAnsi="Lucida Handwriting"/>
                <w:sz w:val="20"/>
                <w:szCs w:val="20"/>
              </w:rPr>
              <w:fldChar w:fldCharType="separate"/>
            </w:r>
            <w:r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</w:tcPr>
          <w:p w14:paraId="22F50973" w14:textId="77777777" w:rsidR="00D67E7E" w:rsidRPr="0042672A" w:rsidRDefault="00D67E7E" w:rsidP="00C65614">
            <w:pPr>
              <w:rPr>
                <w:b/>
                <w:bCs/>
                <w:sz w:val="18"/>
                <w:szCs w:val="18"/>
              </w:rPr>
            </w:pPr>
            <w:r w:rsidRPr="0042672A">
              <w:rPr>
                <w:b/>
                <w:bCs/>
                <w:sz w:val="18"/>
                <w:szCs w:val="18"/>
              </w:rPr>
              <w:t>Date</w:t>
            </w:r>
          </w:p>
          <w:p w14:paraId="2D7855AC" w14:textId="77777777" w:rsidR="00D67E7E" w:rsidRPr="007527E4" w:rsidRDefault="00D67E7E" w:rsidP="00C65614">
            <w:pPr>
              <w:rPr>
                <w:b/>
                <w:bCs/>
                <w:sz w:val="12"/>
                <w:szCs w:val="12"/>
              </w:rPr>
            </w:pPr>
          </w:p>
          <w:p w14:paraId="7C7B799A" w14:textId="77777777" w:rsidR="00D67E7E" w:rsidRDefault="00D67E7E" w:rsidP="00C6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DFC360" w14:textId="77777777" w:rsidR="001554DA" w:rsidRPr="001B2D69" w:rsidRDefault="001554DA" w:rsidP="007527E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10980"/>
      </w:tblGrid>
      <w:tr w:rsidR="0025223D" w14:paraId="51A10B7E" w14:textId="77777777" w:rsidTr="00310469">
        <w:trPr>
          <w:trHeight w:val="602"/>
          <w:jc w:val="center"/>
        </w:trPr>
        <w:tc>
          <w:tcPr>
            <w:tcW w:w="10980" w:type="dxa"/>
            <w:vAlign w:val="center"/>
          </w:tcPr>
          <w:p w14:paraId="69573534" w14:textId="77777777" w:rsidR="0025223D" w:rsidRDefault="00F83C44" w:rsidP="0031046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Retention</w:t>
            </w:r>
            <w:r w:rsidR="0025223D" w:rsidRPr="00D67E7E">
              <w:rPr>
                <w:b/>
                <w:bCs/>
                <w:sz w:val="20"/>
                <w:szCs w:val="20"/>
              </w:rPr>
              <w:t xml:space="preserve"> Instructions</w:t>
            </w:r>
            <w:r w:rsidR="0025223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Retain </w:t>
            </w:r>
            <w:r w:rsidR="0025223D">
              <w:rPr>
                <w:sz w:val="20"/>
                <w:szCs w:val="20"/>
              </w:rPr>
              <w:t>this form</w:t>
            </w:r>
            <w:r>
              <w:rPr>
                <w:sz w:val="20"/>
                <w:szCs w:val="20"/>
              </w:rPr>
              <w:t xml:space="preserve"> and the background report in the employee/volunteer personnel file.  The Justification and background report must be available upon request to Worksystems </w:t>
            </w:r>
            <w:r w:rsidR="007761E6">
              <w:rPr>
                <w:sz w:val="20"/>
                <w:szCs w:val="20"/>
              </w:rPr>
              <w:t xml:space="preserve">and funder </w:t>
            </w:r>
            <w:r>
              <w:rPr>
                <w:sz w:val="20"/>
                <w:szCs w:val="20"/>
              </w:rPr>
              <w:t>monitors.</w:t>
            </w:r>
            <w:r w:rsidR="0025223D">
              <w:rPr>
                <w:sz w:val="20"/>
                <w:szCs w:val="20"/>
              </w:rPr>
              <w:t xml:space="preserve"> </w:t>
            </w:r>
          </w:p>
        </w:tc>
      </w:tr>
    </w:tbl>
    <w:p w14:paraId="2A42C76D" w14:textId="77777777" w:rsidR="0025223D" w:rsidRDefault="0025223D" w:rsidP="00B4464E">
      <w:pPr>
        <w:spacing w:after="0" w:line="240" w:lineRule="auto"/>
        <w:rPr>
          <w:sz w:val="20"/>
          <w:szCs w:val="20"/>
        </w:rPr>
      </w:pPr>
    </w:p>
    <w:sectPr w:rsidR="0025223D" w:rsidSect="00B4464E">
      <w:headerReference w:type="default" r:id="rId10"/>
      <w:footerReference w:type="default" r:id="rId11"/>
      <w:pgSz w:w="12240" w:h="15840" w:code="1"/>
      <w:pgMar w:top="108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7122" w14:textId="77777777" w:rsidR="0049464C" w:rsidRDefault="0049464C" w:rsidP="004F5596">
      <w:pPr>
        <w:spacing w:after="0" w:line="240" w:lineRule="auto"/>
      </w:pPr>
      <w:r>
        <w:separator/>
      </w:r>
    </w:p>
  </w:endnote>
  <w:endnote w:type="continuationSeparator" w:id="0">
    <w:p w14:paraId="52D140C8" w14:textId="77777777" w:rsidR="0049464C" w:rsidRDefault="0049464C" w:rsidP="004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C998" w14:textId="77777777" w:rsidR="001554DA" w:rsidRDefault="001554DA" w:rsidP="001554DA">
    <w:pPr>
      <w:pStyle w:val="Footer"/>
      <w:tabs>
        <w:tab w:val="clear" w:pos="9360"/>
        <w:tab w:val="right" w:pos="10080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New </w:t>
    </w:r>
    <w:r w:rsidR="004C6399">
      <w:rPr>
        <w:b/>
        <w:bCs/>
        <w:sz w:val="18"/>
        <w:szCs w:val="18"/>
      </w:rPr>
      <w:t>Background</w:t>
    </w:r>
    <w:r>
      <w:rPr>
        <w:b/>
        <w:bCs/>
        <w:sz w:val="18"/>
        <w:szCs w:val="18"/>
      </w:rPr>
      <w:t xml:space="preserve"> Justification </w:t>
    </w:r>
    <w:r w:rsidR="00F83C44">
      <w:rPr>
        <w:b/>
        <w:bCs/>
        <w:sz w:val="18"/>
        <w:szCs w:val="18"/>
      </w:rPr>
      <w:t xml:space="preserve">– </w:t>
    </w:r>
    <w:r w:rsidR="007761E6">
      <w:rPr>
        <w:b/>
        <w:bCs/>
        <w:sz w:val="18"/>
        <w:szCs w:val="18"/>
      </w:rPr>
      <w:t>State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1554DA">
      <w:rPr>
        <w:b/>
        <w:bCs/>
        <w:sz w:val="18"/>
        <w:szCs w:val="18"/>
      </w:rPr>
      <w:t xml:space="preserve">Page </w:t>
    </w:r>
    <w:r w:rsidRPr="001554DA">
      <w:rPr>
        <w:b/>
        <w:bCs/>
        <w:sz w:val="18"/>
        <w:szCs w:val="18"/>
      </w:rPr>
      <w:fldChar w:fldCharType="begin"/>
    </w:r>
    <w:r w:rsidRPr="001554DA">
      <w:rPr>
        <w:b/>
        <w:bCs/>
        <w:sz w:val="18"/>
        <w:szCs w:val="18"/>
      </w:rPr>
      <w:instrText xml:space="preserve"> PAGE  \* Arabic  \* MERGEFORMAT </w:instrText>
    </w:r>
    <w:r w:rsidRPr="001554DA">
      <w:rPr>
        <w:b/>
        <w:bCs/>
        <w:sz w:val="18"/>
        <w:szCs w:val="18"/>
      </w:rPr>
      <w:fldChar w:fldCharType="separate"/>
    </w:r>
    <w:r w:rsidRPr="001554DA">
      <w:rPr>
        <w:b/>
        <w:bCs/>
        <w:noProof/>
        <w:sz w:val="18"/>
        <w:szCs w:val="18"/>
      </w:rPr>
      <w:t>1</w:t>
    </w:r>
    <w:r w:rsidRPr="001554DA">
      <w:rPr>
        <w:b/>
        <w:bCs/>
        <w:sz w:val="18"/>
        <w:szCs w:val="18"/>
      </w:rPr>
      <w:fldChar w:fldCharType="end"/>
    </w:r>
    <w:r w:rsidRPr="001554DA">
      <w:rPr>
        <w:b/>
        <w:bCs/>
        <w:sz w:val="18"/>
        <w:szCs w:val="18"/>
      </w:rPr>
      <w:t xml:space="preserve"> of </w:t>
    </w:r>
    <w:r w:rsidRPr="001554DA">
      <w:rPr>
        <w:b/>
        <w:bCs/>
        <w:sz w:val="18"/>
        <w:szCs w:val="18"/>
      </w:rPr>
      <w:fldChar w:fldCharType="begin"/>
    </w:r>
    <w:r w:rsidRPr="001554DA">
      <w:rPr>
        <w:b/>
        <w:bCs/>
        <w:sz w:val="18"/>
        <w:szCs w:val="18"/>
      </w:rPr>
      <w:instrText xml:space="preserve"> NUMPAGES  \* Arabic  \* MERGEFORMAT </w:instrText>
    </w:r>
    <w:r w:rsidRPr="001554DA">
      <w:rPr>
        <w:b/>
        <w:bCs/>
        <w:sz w:val="18"/>
        <w:szCs w:val="18"/>
      </w:rPr>
      <w:fldChar w:fldCharType="separate"/>
    </w:r>
    <w:r w:rsidRPr="001554DA">
      <w:rPr>
        <w:b/>
        <w:bCs/>
        <w:noProof/>
        <w:sz w:val="18"/>
        <w:szCs w:val="18"/>
      </w:rPr>
      <w:t>2</w:t>
    </w:r>
    <w:r w:rsidRPr="001554DA">
      <w:rPr>
        <w:b/>
        <w:bCs/>
        <w:sz w:val="18"/>
        <w:szCs w:val="18"/>
      </w:rPr>
      <w:fldChar w:fldCharType="end"/>
    </w:r>
  </w:p>
  <w:p w14:paraId="02F89594" w14:textId="77777777" w:rsidR="004F5596" w:rsidRPr="004F5596" w:rsidRDefault="00F83C44" w:rsidP="001554DA">
    <w:pPr>
      <w:pStyle w:val="Footer"/>
      <w:tabs>
        <w:tab w:val="clear" w:pos="9360"/>
        <w:tab w:val="right" w:pos="10080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1B57" w14:textId="77777777" w:rsidR="0049464C" w:rsidRDefault="0049464C" w:rsidP="004F5596">
      <w:pPr>
        <w:spacing w:after="0" w:line="240" w:lineRule="auto"/>
      </w:pPr>
      <w:r>
        <w:separator/>
      </w:r>
    </w:p>
  </w:footnote>
  <w:footnote w:type="continuationSeparator" w:id="0">
    <w:p w14:paraId="0E32B55B" w14:textId="77777777" w:rsidR="0049464C" w:rsidRDefault="0049464C" w:rsidP="004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67F3" w14:textId="77777777" w:rsidR="007527E4" w:rsidRPr="007527E4" w:rsidRDefault="00B4464E" w:rsidP="00B4464E">
    <w:pPr>
      <w:spacing w:after="0" w:line="240" w:lineRule="auto"/>
      <w:jc w:val="right"/>
      <w:rPr>
        <w:rFonts w:ascii="Arial Black" w:hAnsi="Arial Black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38C5C49" wp14:editId="1ABD4D10">
          <wp:simplePos x="0" y="0"/>
          <wp:positionH relativeFrom="margin">
            <wp:align>left</wp:align>
          </wp:positionH>
          <wp:positionV relativeFrom="paragraph">
            <wp:posOffset>-178647</wp:posOffset>
          </wp:positionV>
          <wp:extent cx="1527048" cy="687296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048" cy="68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83C44">
      <w:rPr>
        <w:rFonts w:ascii="Arial Black" w:hAnsi="Arial Black"/>
        <w:sz w:val="20"/>
        <w:szCs w:val="20"/>
      </w:rPr>
      <w:t>State</w:t>
    </w:r>
    <w:r w:rsidR="007527E4" w:rsidRPr="007527E4">
      <w:rPr>
        <w:rFonts w:ascii="Arial Black" w:hAnsi="Arial Black"/>
        <w:sz w:val="20"/>
        <w:szCs w:val="20"/>
      </w:rPr>
      <w:t xml:space="preserve"> </w:t>
    </w:r>
    <w:r w:rsidR="00F83C44">
      <w:rPr>
        <w:rFonts w:ascii="Arial Black" w:hAnsi="Arial Black"/>
        <w:sz w:val="20"/>
        <w:szCs w:val="20"/>
      </w:rPr>
      <w:t xml:space="preserve">of Oregon </w:t>
    </w:r>
    <w:r w:rsidR="007527E4" w:rsidRPr="007527E4">
      <w:rPr>
        <w:rFonts w:ascii="Arial Black" w:hAnsi="Arial Black"/>
        <w:sz w:val="20"/>
        <w:szCs w:val="20"/>
      </w:rPr>
      <w:t>Background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A1F"/>
    <w:multiLevelType w:val="hybridMultilevel"/>
    <w:tmpl w:val="FA729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4929"/>
    <w:multiLevelType w:val="hybridMultilevel"/>
    <w:tmpl w:val="E602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6867">
    <w:abstractNumId w:val="0"/>
  </w:num>
  <w:num w:numId="2" w16cid:durableId="22291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2duS+oBUHFTtL3tYwNiA39xfIEQv+KllGmEeky2C5QPbkRZDmO6tMjrU8ybTU7kAjzmQGrEBWSt7wgCZX9u62w==" w:salt="hXXQ+Urwr7sav7pGoacV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4C"/>
    <w:rsid w:val="00024943"/>
    <w:rsid w:val="000E6488"/>
    <w:rsid w:val="00120FF2"/>
    <w:rsid w:val="001554DA"/>
    <w:rsid w:val="001620B1"/>
    <w:rsid w:val="001B2D69"/>
    <w:rsid w:val="00220CDC"/>
    <w:rsid w:val="0025223D"/>
    <w:rsid w:val="002C4DFD"/>
    <w:rsid w:val="00310469"/>
    <w:rsid w:val="00332092"/>
    <w:rsid w:val="0042672A"/>
    <w:rsid w:val="0049464C"/>
    <w:rsid w:val="004C6399"/>
    <w:rsid w:val="004F5596"/>
    <w:rsid w:val="00596B58"/>
    <w:rsid w:val="005D5C4B"/>
    <w:rsid w:val="007527E4"/>
    <w:rsid w:val="007761E6"/>
    <w:rsid w:val="007901DC"/>
    <w:rsid w:val="007D63C0"/>
    <w:rsid w:val="008B2214"/>
    <w:rsid w:val="008C7B23"/>
    <w:rsid w:val="009874AD"/>
    <w:rsid w:val="009B38CC"/>
    <w:rsid w:val="00AE2EF4"/>
    <w:rsid w:val="00B00E57"/>
    <w:rsid w:val="00B4464E"/>
    <w:rsid w:val="00BA2CF6"/>
    <w:rsid w:val="00C35D15"/>
    <w:rsid w:val="00C65614"/>
    <w:rsid w:val="00C85F74"/>
    <w:rsid w:val="00CD7477"/>
    <w:rsid w:val="00D67E7E"/>
    <w:rsid w:val="00D77F54"/>
    <w:rsid w:val="00DB57DF"/>
    <w:rsid w:val="00F113EA"/>
    <w:rsid w:val="00F303BA"/>
    <w:rsid w:val="00F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08D5"/>
  <w15:chartTrackingRefBased/>
  <w15:docId w15:val="{48C038CF-D3BF-45DE-A430-9986A4E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96"/>
  </w:style>
  <w:style w:type="paragraph" w:styleId="Footer">
    <w:name w:val="footer"/>
    <w:basedOn w:val="Normal"/>
    <w:link w:val="FooterChar"/>
    <w:uiPriority w:val="99"/>
    <w:unhideWhenUsed/>
    <w:rsid w:val="004F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96"/>
  </w:style>
  <w:style w:type="table" w:styleId="TableGrid">
    <w:name w:val="Table Grid"/>
    <w:basedOn w:val="TableNormal"/>
    <w:uiPriority w:val="39"/>
    <w:rsid w:val="004F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D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5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4DA"/>
    <w:rPr>
      <w:vertAlign w:val="superscript"/>
    </w:rPr>
  </w:style>
  <w:style w:type="paragraph" w:styleId="Revision">
    <w:name w:val="Revision"/>
    <w:hidden/>
    <w:uiPriority w:val="99"/>
    <w:semiHidden/>
    <w:rsid w:val="00155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geleviciute\OneDrive%20-%20Worksystems,%20Inc\P10K\Form%20-%20State%20New%20Background%20Justification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3FD943AFC204B99C6B46C6CA4F2BB" ma:contentTypeVersion="4" ma:contentTypeDescription="Create a new document." ma:contentTypeScope="" ma:versionID="6a1b7c140a8e17f3aa0e88751eb48bb4">
  <xsd:schema xmlns:xsd="http://www.w3.org/2001/XMLSchema" xmlns:xs="http://www.w3.org/2001/XMLSchema" xmlns:p="http://schemas.microsoft.com/office/2006/metadata/properties" xmlns:ns2="303f9e65-5070-481f-af7e-9ae2538f7dd4" targetNamespace="http://schemas.microsoft.com/office/2006/metadata/properties" ma:root="true" ma:fieldsID="79e9bfb09f32a82a53dd21179914029c" ns2:_="">
    <xsd:import namespace="303f9e65-5070-481f-af7e-9ae2538f7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f9e65-5070-481f-af7e-9ae2538f7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E8A2-BA79-4006-953A-276EEAEE7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D0F18-4B39-4E9B-B6FE-9F896AD42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f9e65-5070-481f-af7e-9ae2538f7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78C28-36D9-49FC-9673-E60C702D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- State New Background Justification July 2023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Ingeleviciute</dc:creator>
  <cp:keywords/>
  <dc:description/>
  <cp:lastModifiedBy>Ernesta Ingeleviciute</cp:lastModifiedBy>
  <cp:revision>1</cp:revision>
  <dcterms:created xsi:type="dcterms:W3CDTF">2023-08-07T16:41:00Z</dcterms:created>
  <dcterms:modified xsi:type="dcterms:W3CDTF">2023-08-07T16:41:00Z</dcterms:modified>
</cp:coreProperties>
</file>