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EE12" w14:textId="77777777" w:rsidR="00E17C18" w:rsidRPr="00E17C18" w:rsidRDefault="00E17C18" w:rsidP="006E3670">
      <w:pPr>
        <w:pStyle w:val="Title"/>
        <w:rPr>
          <w:rFonts w:ascii="Arial" w:hAnsi="Arial" w:cs="Arial"/>
          <w:b w:val="0"/>
          <w:bCs w:val="0"/>
          <w:sz w:val="20"/>
          <w:szCs w:val="20"/>
        </w:rPr>
      </w:pPr>
    </w:p>
    <w:p w14:paraId="08A8F831" w14:textId="1830850E" w:rsidR="005B2A19" w:rsidRDefault="00A81283" w:rsidP="006E3670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PROGRAM YEAR </w:t>
      </w:r>
      <w:r w:rsidR="006C1E41">
        <w:rPr>
          <w:rFonts w:ascii="Arial" w:hAnsi="Arial" w:cs="Arial"/>
          <w:sz w:val="24"/>
        </w:rPr>
        <w:t>20</w:t>
      </w:r>
      <w:r w:rsidR="002D690E">
        <w:rPr>
          <w:rFonts w:ascii="Arial" w:hAnsi="Arial" w:cs="Arial"/>
          <w:sz w:val="24"/>
        </w:rPr>
        <w:t>2</w:t>
      </w:r>
      <w:r w:rsidR="00065001">
        <w:rPr>
          <w:rFonts w:ascii="Arial" w:hAnsi="Arial" w:cs="Arial"/>
          <w:sz w:val="24"/>
        </w:rPr>
        <w:t>5</w:t>
      </w:r>
      <w:r w:rsidR="00DF6CE1">
        <w:rPr>
          <w:rFonts w:ascii="Arial" w:hAnsi="Arial" w:cs="Arial"/>
          <w:sz w:val="24"/>
        </w:rPr>
        <w:t xml:space="preserve"> </w:t>
      </w:r>
      <w:r w:rsidR="005B2A19" w:rsidRPr="008F6AE8">
        <w:rPr>
          <w:rFonts w:ascii="Arial" w:hAnsi="Arial" w:cs="Arial"/>
          <w:sz w:val="24"/>
        </w:rPr>
        <w:t>QUARTERLY NARRATIVE REPORT</w:t>
      </w:r>
    </w:p>
    <w:p w14:paraId="5546267F" w14:textId="104F7BC8" w:rsidR="00470B91" w:rsidRPr="00CE3DC6" w:rsidRDefault="00470B91" w:rsidP="00530594">
      <w:pPr>
        <w:pStyle w:val="Title"/>
        <w:spacing w:before="240"/>
        <w:jc w:val="left"/>
        <w:rPr>
          <w:rFonts w:ascii="Arial" w:hAnsi="Arial" w:cs="Arial"/>
          <w:smallCaps/>
          <w:sz w:val="24"/>
        </w:rPr>
      </w:pPr>
    </w:p>
    <w:tbl>
      <w:tblPr>
        <w:tblpPr w:leftFromText="180" w:rightFromText="180" w:vertAnchor="text" w:horzAnchor="margin" w:tblpX="85" w:tblpYSpec="cent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7"/>
        <w:gridCol w:w="4498"/>
      </w:tblGrid>
      <w:tr w:rsidR="00470B91" w:rsidRPr="00C866AD" w14:paraId="482CD988" w14:textId="77777777" w:rsidTr="00530594">
        <w:trPr>
          <w:trHeight w:val="532"/>
        </w:trPr>
        <w:tc>
          <w:tcPr>
            <w:tcW w:w="5487" w:type="dxa"/>
          </w:tcPr>
          <w:p w14:paraId="7F3FC6E6" w14:textId="77777777" w:rsidR="00470B91" w:rsidRPr="00C866AD" w:rsidRDefault="00470B91" w:rsidP="00E61803">
            <w:pPr>
              <w:pStyle w:val="Header"/>
              <w:tabs>
                <w:tab w:val="clear" w:pos="4320"/>
                <w:tab w:val="clear" w:pos="8640"/>
                <w:tab w:val="left" w:pos="2565"/>
              </w:tabs>
              <w:rPr>
                <w:rFonts w:cs="Arial"/>
                <w:bCs/>
                <w:smallCaps/>
                <w:sz w:val="20"/>
              </w:rPr>
            </w:pPr>
            <w:r w:rsidRPr="00C866AD">
              <w:rPr>
                <w:rFonts w:cs="Arial"/>
                <w:b/>
                <w:bCs/>
                <w:smallCaps/>
                <w:sz w:val="20"/>
              </w:rPr>
              <w:t>Contractor Name:</w:t>
            </w:r>
            <w:r w:rsidRPr="00C866AD">
              <w:rPr>
                <w:rFonts w:cs="Arial"/>
                <w:bCs/>
                <w:smallCaps/>
                <w:sz w:val="20"/>
              </w:rPr>
              <w:t xml:space="preserve"> </w:t>
            </w:r>
            <w:r w:rsidR="00636EB0" w:rsidRPr="00C866AD">
              <w:rPr>
                <w:rFonts w:cs="Arial"/>
                <w:bCs/>
                <w:smallCaps/>
                <w:sz w:val="20"/>
              </w:rPr>
              <w:t xml:space="preserve"> </w:t>
            </w:r>
          </w:p>
          <w:p w14:paraId="4CBE73EB" w14:textId="7D8C0C20" w:rsidR="00DF6CE1" w:rsidRPr="00C866AD" w:rsidRDefault="007C6880" w:rsidP="00E61803">
            <w:pPr>
              <w:pStyle w:val="Header"/>
              <w:tabs>
                <w:tab w:val="clear" w:pos="4320"/>
                <w:tab w:val="clear" w:pos="8640"/>
                <w:tab w:val="left" w:pos="2565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SE Works</w:t>
            </w:r>
          </w:p>
        </w:tc>
        <w:tc>
          <w:tcPr>
            <w:tcW w:w="4498" w:type="dxa"/>
          </w:tcPr>
          <w:p w14:paraId="680D83B9" w14:textId="77777777" w:rsidR="006B7DFB" w:rsidRDefault="00EC279E" w:rsidP="00E6180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Cs/>
                <w:smallCaps/>
                <w:sz w:val="20"/>
              </w:rPr>
            </w:pPr>
            <w:r w:rsidRPr="00C866AD">
              <w:rPr>
                <w:rFonts w:cs="Arial"/>
                <w:b/>
                <w:bCs/>
                <w:smallCaps/>
                <w:sz w:val="20"/>
              </w:rPr>
              <w:t>Program</w:t>
            </w:r>
            <w:r w:rsidR="00DF6CE1" w:rsidRPr="00C866AD">
              <w:rPr>
                <w:rFonts w:cs="Arial"/>
                <w:b/>
                <w:bCs/>
                <w:smallCaps/>
                <w:sz w:val="20"/>
              </w:rPr>
              <w:t xml:space="preserve"> Name</w:t>
            </w:r>
            <w:r w:rsidR="00470B91" w:rsidRPr="00C866AD">
              <w:rPr>
                <w:rFonts w:cs="Arial"/>
                <w:b/>
                <w:bCs/>
                <w:smallCaps/>
                <w:sz w:val="20"/>
              </w:rPr>
              <w:t>:</w:t>
            </w:r>
            <w:r w:rsidR="00470B91" w:rsidRPr="00C866AD">
              <w:rPr>
                <w:rFonts w:cs="Arial"/>
                <w:bCs/>
                <w:smallCaps/>
                <w:sz w:val="20"/>
              </w:rPr>
              <w:t xml:space="preserve">  </w:t>
            </w:r>
          </w:p>
          <w:p w14:paraId="4171DCB5" w14:textId="3D21B9A6" w:rsidR="00E937A4" w:rsidRPr="00E64BC0" w:rsidRDefault="007C6880" w:rsidP="00E6180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Workforce Benefits Navigator</w:t>
            </w:r>
          </w:p>
        </w:tc>
      </w:tr>
      <w:tr w:rsidR="007F1714" w:rsidRPr="00C866AD" w14:paraId="1BB606ED" w14:textId="77777777" w:rsidTr="00530594">
        <w:trPr>
          <w:trHeight w:val="550"/>
        </w:trPr>
        <w:tc>
          <w:tcPr>
            <w:tcW w:w="5487" w:type="dxa"/>
          </w:tcPr>
          <w:p w14:paraId="26567BA3" w14:textId="77777777" w:rsidR="007F1714" w:rsidRDefault="007F1714" w:rsidP="006134BE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cs="Arial"/>
                <w:b/>
                <w:bCs/>
                <w:smallCaps/>
                <w:sz w:val="20"/>
              </w:rPr>
            </w:pPr>
            <w:r w:rsidRPr="00C866AD">
              <w:rPr>
                <w:rFonts w:cs="Arial"/>
                <w:b/>
                <w:bCs/>
                <w:smallCaps/>
                <w:sz w:val="20"/>
              </w:rPr>
              <w:t>Name of Staff Completing Report:</w:t>
            </w:r>
          </w:p>
          <w:p w14:paraId="7BA1FEB5" w14:textId="3291E734" w:rsidR="00BF7A0C" w:rsidRPr="00E64BC0" w:rsidRDefault="006134BE" w:rsidP="00E6180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4498" w:type="dxa"/>
          </w:tcPr>
          <w:p w14:paraId="27981844" w14:textId="77777777" w:rsidR="007F1714" w:rsidRDefault="007F1714" w:rsidP="006134BE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cs="Arial"/>
                <w:b/>
                <w:bCs/>
                <w:smallCaps/>
                <w:sz w:val="20"/>
              </w:rPr>
            </w:pPr>
            <w:r>
              <w:rPr>
                <w:rFonts w:cs="Arial"/>
                <w:b/>
                <w:bCs/>
                <w:smallCaps/>
                <w:sz w:val="20"/>
              </w:rPr>
              <w:t xml:space="preserve">Date </w:t>
            </w:r>
            <w:r w:rsidR="00B75ED2">
              <w:rPr>
                <w:rFonts w:cs="Arial"/>
                <w:b/>
                <w:bCs/>
                <w:smallCaps/>
                <w:sz w:val="20"/>
              </w:rPr>
              <w:t>Report Completed:</w:t>
            </w:r>
          </w:p>
          <w:p w14:paraId="10B570D3" w14:textId="30B20403" w:rsidR="00E64BC0" w:rsidRPr="00E64BC0" w:rsidRDefault="006134BE" w:rsidP="00E6180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470B91" w:rsidRPr="00C866AD" w14:paraId="32AC1B39" w14:textId="77777777" w:rsidTr="00530594">
        <w:trPr>
          <w:trHeight w:val="479"/>
        </w:trPr>
        <w:tc>
          <w:tcPr>
            <w:tcW w:w="9985" w:type="dxa"/>
            <w:gridSpan w:val="2"/>
          </w:tcPr>
          <w:p w14:paraId="203B6708" w14:textId="7CBFA98E" w:rsidR="00530594" w:rsidRPr="00C866AD" w:rsidRDefault="00470B91" w:rsidP="00E6180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Cs/>
                <w:sz w:val="20"/>
              </w:rPr>
            </w:pPr>
            <w:r w:rsidRPr="00C866AD">
              <w:rPr>
                <w:rFonts w:cs="Arial"/>
                <w:b/>
                <w:bCs/>
                <w:smallCaps/>
                <w:sz w:val="20"/>
              </w:rPr>
              <w:t>Reporting Period:</w:t>
            </w:r>
            <w:r w:rsidRPr="00C866AD">
              <w:rPr>
                <w:rFonts w:cs="Arial"/>
                <w:bCs/>
                <w:sz w:val="20"/>
              </w:rPr>
              <w:t xml:space="preserve">  </w:t>
            </w:r>
          </w:p>
          <w:p w14:paraId="44880EC9" w14:textId="3C1367C4" w:rsidR="00470B91" w:rsidRPr="00C866AD" w:rsidRDefault="00E937A4" w:rsidP="00530594">
            <w:pPr>
              <w:pStyle w:val="Header"/>
              <w:tabs>
                <w:tab w:val="clear" w:pos="4320"/>
                <w:tab w:val="clear" w:pos="8640"/>
                <w:tab w:val="left" w:pos="2322"/>
                <w:tab w:val="left" w:pos="4848"/>
                <w:tab w:val="left" w:pos="7272"/>
              </w:tabs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"/>
            <w:r w:rsidR="007368BD" w:rsidRPr="00C866AD">
              <w:rPr>
                <w:rFonts w:cs="Arial"/>
                <w:b/>
                <w:sz w:val="20"/>
              </w:rPr>
              <w:t xml:space="preserve"> Q1: due </w:t>
            </w:r>
            <w:r w:rsidR="00530594">
              <w:rPr>
                <w:rFonts w:cs="Arial"/>
                <w:b/>
                <w:sz w:val="20"/>
              </w:rPr>
              <w:t>10/</w:t>
            </w:r>
            <w:r w:rsidR="00FD68C0">
              <w:rPr>
                <w:rFonts w:cs="Arial"/>
                <w:b/>
                <w:sz w:val="20"/>
              </w:rPr>
              <w:t>25/</w:t>
            </w:r>
            <w:r w:rsidR="00530594">
              <w:rPr>
                <w:rFonts w:cs="Arial"/>
                <w:b/>
                <w:sz w:val="20"/>
              </w:rPr>
              <w:t>2</w:t>
            </w:r>
            <w:r w:rsidR="00065001">
              <w:rPr>
                <w:rFonts w:cs="Arial"/>
                <w:b/>
                <w:sz w:val="20"/>
              </w:rPr>
              <w:t>5</w:t>
            </w:r>
            <w:r w:rsidR="007368BD" w:rsidRPr="00C866AD">
              <w:rPr>
                <w:rFonts w:cs="Arial"/>
                <w:b/>
                <w:sz w:val="20"/>
              </w:rPr>
              <w:t xml:space="preserve"> </w:t>
            </w:r>
            <w:r w:rsidR="00530594">
              <w:rPr>
                <w:rFonts w:cs="Arial"/>
                <w:b/>
                <w:sz w:val="20"/>
              </w:rPr>
              <w:tab/>
            </w:r>
            <w:r w:rsidR="007368BD" w:rsidRPr="00C866AD">
              <w:rPr>
                <w:rFonts w:cs="Arial"/>
                <w:b/>
                <w:sz w:val="20"/>
              </w:rPr>
              <w:t xml:space="preserve"> </w:t>
            </w:r>
            <w:bookmarkStart w:id="3" w:name="Check2"/>
            <w:r w:rsidR="007368BD" w:rsidRPr="00C866AD">
              <w:rPr>
                <w:rFonts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8BD" w:rsidRPr="00C866AD">
              <w:rPr>
                <w:rFonts w:cs="Arial"/>
                <w:b/>
                <w:sz w:val="20"/>
              </w:rPr>
              <w:instrText xml:space="preserve"> FORMCHECKBOX </w:instrText>
            </w:r>
            <w:r w:rsidR="007368BD" w:rsidRPr="00C866AD">
              <w:rPr>
                <w:rFonts w:cs="Arial"/>
                <w:b/>
                <w:sz w:val="20"/>
              </w:rPr>
            </w:r>
            <w:r w:rsidR="007368BD" w:rsidRPr="00C866AD">
              <w:rPr>
                <w:rFonts w:cs="Arial"/>
                <w:b/>
                <w:sz w:val="20"/>
              </w:rPr>
              <w:fldChar w:fldCharType="separate"/>
            </w:r>
            <w:r w:rsidR="007368BD" w:rsidRPr="00C866AD">
              <w:rPr>
                <w:rFonts w:cs="Arial"/>
                <w:b/>
                <w:sz w:val="20"/>
              </w:rPr>
              <w:fldChar w:fldCharType="end"/>
            </w:r>
            <w:bookmarkEnd w:id="3"/>
            <w:r w:rsidR="007368BD" w:rsidRPr="00C866AD">
              <w:rPr>
                <w:rFonts w:cs="Arial"/>
                <w:b/>
                <w:sz w:val="20"/>
              </w:rPr>
              <w:t xml:space="preserve"> Q2: due </w:t>
            </w:r>
            <w:r w:rsidR="00530594">
              <w:rPr>
                <w:rFonts w:cs="Arial"/>
                <w:b/>
                <w:sz w:val="20"/>
              </w:rPr>
              <w:t>1/</w:t>
            </w:r>
            <w:r w:rsidR="00FD68C0">
              <w:rPr>
                <w:rFonts w:cs="Arial"/>
                <w:b/>
                <w:sz w:val="20"/>
              </w:rPr>
              <w:t>25/</w:t>
            </w:r>
            <w:r w:rsidR="00530594">
              <w:rPr>
                <w:rFonts w:cs="Arial"/>
                <w:b/>
                <w:sz w:val="20"/>
              </w:rPr>
              <w:t>2</w:t>
            </w:r>
            <w:r w:rsidR="00065001">
              <w:rPr>
                <w:rFonts w:cs="Arial"/>
                <w:b/>
                <w:sz w:val="20"/>
              </w:rPr>
              <w:t>6</w:t>
            </w:r>
            <w:r w:rsidR="00530594">
              <w:rPr>
                <w:rFonts w:cs="Arial"/>
                <w:b/>
                <w:sz w:val="20"/>
              </w:rPr>
              <w:t xml:space="preserve"> </w:t>
            </w:r>
            <w:r w:rsidR="00530594">
              <w:rPr>
                <w:rFonts w:cs="Arial"/>
                <w:b/>
                <w:sz w:val="20"/>
              </w:rPr>
              <w:tab/>
            </w:r>
            <w:r w:rsidR="007368BD" w:rsidRPr="00C866AD">
              <w:rPr>
                <w:rFonts w:cs="Arial"/>
                <w:b/>
                <w:sz w:val="20"/>
              </w:rPr>
              <w:t xml:space="preserve"> </w:t>
            </w:r>
            <w:bookmarkStart w:id="4" w:name="Check3"/>
            <w:r w:rsidR="007368BD" w:rsidRPr="00C866AD">
              <w:rPr>
                <w:rFonts w:cs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8BD" w:rsidRPr="00C866AD">
              <w:rPr>
                <w:rFonts w:cs="Arial"/>
                <w:b/>
                <w:sz w:val="20"/>
              </w:rPr>
              <w:instrText xml:space="preserve"> FORMCHECKBOX </w:instrText>
            </w:r>
            <w:r w:rsidR="007368BD" w:rsidRPr="00C866AD">
              <w:rPr>
                <w:rFonts w:cs="Arial"/>
                <w:b/>
                <w:sz w:val="20"/>
              </w:rPr>
            </w:r>
            <w:r w:rsidR="007368BD" w:rsidRPr="00C866AD">
              <w:rPr>
                <w:rFonts w:cs="Arial"/>
                <w:b/>
                <w:sz w:val="20"/>
              </w:rPr>
              <w:fldChar w:fldCharType="separate"/>
            </w:r>
            <w:r w:rsidR="007368BD" w:rsidRPr="00C866AD">
              <w:rPr>
                <w:rFonts w:cs="Arial"/>
                <w:b/>
                <w:sz w:val="20"/>
              </w:rPr>
              <w:fldChar w:fldCharType="end"/>
            </w:r>
            <w:bookmarkEnd w:id="4"/>
            <w:r w:rsidR="007368BD" w:rsidRPr="00C866AD">
              <w:rPr>
                <w:rFonts w:cs="Arial"/>
                <w:b/>
                <w:sz w:val="20"/>
              </w:rPr>
              <w:t xml:space="preserve"> Q3: </w:t>
            </w:r>
            <w:r w:rsidR="008B1316">
              <w:rPr>
                <w:rFonts w:cs="Arial"/>
                <w:b/>
                <w:sz w:val="20"/>
              </w:rPr>
              <w:t xml:space="preserve">due </w:t>
            </w:r>
            <w:r w:rsidR="00530594">
              <w:rPr>
                <w:rFonts w:cs="Arial"/>
                <w:b/>
                <w:sz w:val="20"/>
              </w:rPr>
              <w:t>4/</w:t>
            </w:r>
            <w:r w:rsidR="00FD68C0">
              <w:rPr>
                <w:rFonts w:cs="Arial"/>
                <w:b/>
                <w:sz w:val="20"/>
              </w:rPr>
              <w:t>25/</w:t>
            </w:r>
            <w:r w:rsidR="00530594">
              <w:rPr>
                <w:rFonts w:cs="Arial"/>
                <w:b/>
                <w:sz w:val="20"/>
              </w:rPr>
              <w:t>2</w:t>
            </w:r>
            <w:r w:rsidR="00065001">
              <w:rPr>
                <w:rFonts w:cs="Arial"/>
                <w:b/>
                <w:sz w:val="20"/>
              </w:rPr>
              <w:t>6</w:t>
            </w:r>
            <w:r w:rsidR="007368BD" w:rsidRPr="00C866AD">
              <w:rPr>
                <w:rFonts w:cs="Arial"/>
                <w:b/>
                <w:sz w:val="20"/>
              </w:rPr>
              <w:t xml:space="preserve">   </w:t>
            </w:r>
            <w:r w:rsidR="00530594">
              <w:rPr>
                <w:rFonts w:cs="Arial"/>
                <w:b/>
                <w:sz w:val="20"/>
              </w:rPr>
              <w:tab/>
            </w:r>
            <w:r w:rsidR="007368BD" w:rsidRPr="00C866AD">
              <w:rPr>
                <w:rFonts w:cs="Arial"/>
                <w:b/>
                <w:sz w:val="20"/>
              </w:rPr>
              <w:t xml:space="preserve"> </w:t>
            </w:r>
            <w:r w:rsidR="007368BD" w:rsidRPr="00C866AD">
              <w:rPr>
                <w:rFonts w:cs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8BD" w:rsidRPr="00C866AD">
              <w:rPr>
                <w:rFonts w:cs="Arial"/>
                <w:b/>
                <w:sz w:val="20"/>
              </w:rPr>
              <w:instrText xml:space="preserve"> FORMCHECKBOX </w:instrText>
            </w:r>
            <w:r w:rsidR="007368BD" w:rsidRPr="00C866AD">
              <w:rPr>
                <w:rFonts w:cs="Arial"/>
                <w:b/>
                <w:sz w:val="20"/>
              </w:rPr>
            </w:r>
            <w:r w:rsidR="007368BD" w:rsidRPr="00C866AD">
              <w:rPr>
                <w:rFonts w:cs="Arial"/>
                <w:b/>
                <w:sz w:val="20"/>
              </w:rPr>
              <w:fldChar w:fldCharType="separate"/>
            </w:r>
            <w:r w:rsidR="007368BD" w:rsidRPr="00C866AD">
              <w:rPr>
                <w:rFonts w:cs="Arial"/>
                <w:b/>
                <w:sz w:val="20"/>
              </w:rPr>
              <w:fldChar w:fldCharType="end"/>
            </w:r>
            <w:r w:rsidR="007368BD" w:rsidRPr="00C866AD">
              <w:rPr>
                <w:rFonts w:cs="Arial"/>
                <w:b/>
                <w:sz w:val="20"/>
              </w:rPr>
              <w:t xml:space="preserve"> Q4: due </w:t>
            </w:r>
            <w:r w:rsidR="00530594">
              <w:rPr>
                <w:rFonts w:cs="Arial"/>
                <w:b/>
                <w:sz w:val="20"/>
              </w:rPr>
              <w:t>7/</w:t>
            </w:r>
            <w:r w:rsidR="00FD68C0">
              <w:rPr>
                <w:rFonts w:cs="Arial"/>
                <w:b/>
                <w:sz w:val="20"/>
              </w:rPr>
              <w:t>25/</w:t>
            </w:r>
            <w:r w:rsidR="00530594">
              <w:rPr>
                <w:rFonts w:cs="Arial"/>
                <w:b/>
                <w:sz w:val="20"/>
              </w:rPr>
              <w:t>2</w:t>
            </w:r>
            <w:r w:rsidR="00065001">
              <w:rPr>
                <w:rFonts w:cs="Arial"/>
                <w:b/>
                <w:sz w:val="20"/>
              </w:rPr>
              <w:t>6</w:t>
            </w:r>
            <w:r w:rsidR="007368BD" w:rsidRPr="00C866AD">
              <w:rPr>
                <w:rFonts w:cs="Arial"/>
                <w:b/>
                <w:sz w:val="20"/>
              </w:rPr>
              <w:t xml:space="preserve">   </w:t>
            </w:r>
          </w:p>
        </w:tc>
      </w:tr>
    </w:tbl>
    <w:p w14:paraId="76C3E970" w14:textId="77777777" w:rsidR="008B1316" w:rsidRPr="008B1316" w:rsidRDefault="008B021D" w:rsidP="008B1316">
      <w:pPr>
        <w:pStyle w:val="ListParagraph"/>
        <w:numPr>
          <w:ilvl w:val="0"/>
          <w:numId w:val="23"/>
        </w:numPr>
        <w:ind w:left="360"/>
        <w:rPr>
          <w:b/>
          <w:bCs/>
        </w:rPr>
      </w:pPr>
      <w:r w:rsidRPr="00101DA9">
        <w:rPr>
          <w:rFonts w:ascii="Arial" w:hAnsi="Arial" w:cs="Arial"/>
          <w:b/>
          <w:bCs/>
          <w:sz w:val="22"/>
          <w:szCs w:val="22"/>
        </w:rPr>
        <w:t>P</w:t>
      </w:r>
      <w:r w:rsidR="009B2762" w:rsidRPr="00101DA9">
        <w:rPr>
          <w:rFonts w:ascii="Arial" w:hAnsi="Arial" w:cs="Arial"/>
          <w:b/>
          <w:bCs/>
          <w:sz w:val="22"/>
          <w:szCs w:val="22"/>
        </w:rPr>
        <w:t>erformance Update</w:t>
      </w:r>
    </w:p>
    <w:p w14:paraId="67F1C430" w14:textId="2B083971" w:rsidR="00B00F98" w:rsidRDefault="0003699B" w:rsidP="009E71EC">
      <w:pPr>
        <w:pStyle w:val="ListParagraph"/>
        <w:ind w:left="360"/>
        <w:rPr>
          <w:rFonts w:ascii="Arial" w:hAnsi="Arial" w:cs="Arial"/>
          <w:i/>
          <w:iCs/>
          <w:sz w:val="22"/>
          <w:szCs w:val="22"/>
        </w:rPr>
      </w:pPr>
      <w:r w:rsidRPr="008B1316">
        <w:rPr>
          <w:rFonts w:ascii="Arial" w:hAnsi="Arial" w:cs="Arial"/>
          <w:sz w:val="22"/>
          <w:szCs w:val="22"/>
        </w:rPr>
        <w:t>Please complete the chart</w:t>
      </w:r>
      <w:r w:rsidR="00491B14" w:rsidRPr="008B1316">
        <w:rPr>
          <w:rFonts w:ascii="Arial" w:hAnsi="Arial" w:cs="Arial"/>
          <w:sz w:val="22"/>
          <w:szCs w:val="22"/>
        </w:rPr>
        <w:t>s</w:t>
      </w:r>
      <w:r w:rsidRPr="008B1316">
        <w:rPr>
          <w:rFonts w:ascii="Arial" w:hAnsi="Arial" w:cs="Arial"/>
          <w:sz w:val="22"/>
          <w:szCs w:val="22"/>
        </w:rPr>
        <w:t xml:space="preserve"> below with data from I-Trac reports.</w:t>
      </w:r>
      <w:r w:rsidR="00491B14" w:rsidRPr="008B1316">
        <w:rPr>
          <w:rFonts w:ascii="Arial" w:hAnsi="Arial" w:cs="Arial"/>
          <w:sz w:val="22"/>
          <w:szCs w:val="22"/>
        </w:rPr>
        <w:t xml:space="preserve"> </w:t>
      </w:r>
      <w:r w:rsidR="00822CA1">
        <w:rPr>
          <w:rFonts w:ascii="Arial" w:hAnsi="Arial" w:cs="Arial"/>
          <w:sz w:val="22"/>
          <w:szCs w:val="22"/>
        </w:rPr>
        <w:t>Do not enter data in the c</w:t>
      </w:r>
      <w:r w:rsidR="00491B14" w:rsidRPr="00822CA1">
        <w:rPr>
          <w:rFonts w:ascii="Arial" w:hAnsi="Arial" w:cs="Arial"/>
          <w:sz w:val="22"/>
          <w:szCs w:val="22"/>
        </w:rPr>
        <w:t>olumns shaded in gold</w:t>
      </w:r>
      <w:r w:rsidR="009E71EC">
        <w:rPr>
          <w:rFonts w:ascii="Arial" w:hAnsi="Arial" w:cs="Arial"/>
          <w:sz w:val="22"/>
          <w:szCs w:val="22"/>
        </w:rPr>
        <w:t xml:space="preserve">. These columns </w:t>
      </w:r>
      <w:r w:rsidR="00491B14" w:rsidRPr="00822CA1">
        <w:rPr>
          <w:rFonts w:ascii="Arial" w:hAnsi="Arial" w:cs="Arial"/>
          <w:sz w:val="22"/>
          <w:szCs w:val="22"/>
        </w:rPr>
        <w:t xml:space="preserve">contain formulas to calculate results. </w:t>
      </w:r>
      <w:r w:rsidR="00491B14" w:rsidRPr="009E71EC">
        <w:rPr>
          <w:rFonts w:ascii="Arial" w:hAnsi="Arial" w:cs="Arial"/>
          <w:i/>
          <w:iCs/>
          <w:sz w:val="22"/>
          <w:szCs w:val="22"/>
          <w:highlight w:val="yellow"/>
        </w:rPr>
        <w:t xml:space="preserve">To update the calculations in a table, select the entire table and press </w:t>
      </w:r>
      <w:r w:rsidR="00E17FFE">
        <w:rPr>
          <w:rFonts w:ascii="Arial" w:hAnsi="Arial" w:cs="Arial"/>
          <w:i/>
          <w:iCs/>
          <w:sz w:val="22"/>
          <w:szCs w:val="22"/>
          <w:highlight w:val="yellow"/>
        </w:rPr>
        <w:t xml:space="preserve">the </w:t>
      </w:r>
      <w:r w:rsidR="00491B14" w:rsidRPr="009E71EC">
        <w:rPr>
          <w:rFonts w:ascii="Arial" w:hAnsi="Arial" w:cs="Arial"/>
          <w:i/>
          <w:iCs/>
          <w:sz w:val="22"/>
          <w:szCs w:val="22"/>
          <w:highlight w:val="yellow"/>
        </w:rPr>
        <w:t>F9</w:t>
      </w:r>
      <w:r w:rsidR="00E17FFE">
        <w:rPr>
          <w:rFonts w:ascii="Arial" w:hAnsi="Arial" w:cs="Arial"/>
          <w:i/>
          <w:iCs/>
          <w:sz w:val="22"/>
          <w:szCs w:val="22"/>
          <w:highlight w:val="yellow"/>
        </w:rPr>
        <w:t xml:space="preserve"> key</w:t>
      </w:r>
      <w:r w:rsidR="00491B14" w:rsidRPr="009E71EC">
        <w:rPr>
          <w:rFonts w:ascii="Arial" w:hAnsi="Arial" w:cs="Arial"/>
          <w:i/>
          <w:iCs/>
          <w:sz w:val="22"/>
          <w:szCs w:val="22"/>
          <w:highlight w:val="yellow"/>
        </w:rPr>
        <w:t>.</w:t>
      </w:r>
    </w:p>
    <w:p w14:paraId="168DBCF1" w14:textId="77777777" w:rsidR="003A06E6" w:rsidRPr="00822CA1" w:rsidRDefault="003A06E6" w:rsidP="00822CA1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850"/>
        <w:gridCol w:w="1350"/>
        <w:gridCol w:w="1170"/>
        <w:gridCol w:w="1335"/>
      </w:tblGrid>
      <w:tr w:rsidR="001D0989" w14:paraId="6D80E120" w14:textId="77777777" w:rsidTr="00945C73">
        <w:trPr>
          <w:trHeight w:val="457"/>
        </w:trPr>
        <w:tc>
          <w:tcPr>
            <w:tcW w:w="585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bottom"/>
          </w:tcPr>
          <w:p w14:paraId="475F1537" w14:textId="5258FC1E" w:rsidR="001D0989" w:rsidRDefault="001D0989" w:rsidP="00805C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Performance Measure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bottom"/>
          </w:tcPr>
          <w:p w14:paraId="25BDBDC4" w14:textId="2026E0A6" w:rsidR="001D0989" w:rsidRDefault="001D0989" w:rsidP="00805C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Goal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bottom"/>
          </w:tcPr>
          <w:p w14:paraId="2B1CD102" w14:textId="257FBA27" w:rsidR="001D0989" w:rsidRDefault="001D0989" w:rsidP="00805C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YTD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bottom"/>
          </w:tcPr>
          <w:p w14:paraId="0B8AF90B" w14:textId="77777777" w:rsidR="001D0989" w:rsidRDefault="001D0989" w:rsidP="00805C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 to Goal</w:t>
            </w:r>
          </w:p>
        </w:tc>
      </w:tr>
      <w:tr w:rsidR="001D0989" w14:paraId="29B3F101" w14:textId="77777777" w:rsidTr="00945C73">
        <w:trPr>
          <w:trHeight w:val="621"/>
        </w:trPr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7B344919" w14:textId="734B8AB1" w:rsidR="001D0989" w:rsidRPr="00513ECE" w:rsidRDefault="001D0989" w:rsidP="00363EF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Participants Enrolled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E5324E" w14:textId="3DC51AAC" w:rsidR="001D0989" w:rsidRPr="00513ECE" w:rsidRDefault="001D0989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21E669" w14:textId="10ABC941" w:rsidR="001D0989" w:rsidRPr="00513ECE" w:rsidRDefault="00945C73" w:rsidP="00945C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B912137" w14:textId="3776AC9C" w:rsidR="001D0989" w:rsidRPr="00513ECE" w:rsidRDefault="00945C73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=(C2/B2)*100 \# "0%"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0%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D0989" w:rsidRPr="00805CC7" w14:paraId="776D4CDF" w14:textId="77777777" w:rsidTr="00945C73">
        <w:trPr>
          <w:trHeight w:val="621"/>
        </w:trPr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14:paraId="0449896E" w14:textId="1A26209F" w:rsidR="001D0989" w:rsidRPr="00805CC7" w:rsidRDefault="001D0989" w:rsidP="00363EF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Participants referred to training and/or employment opportunities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429FDBB" w14:textId="0DB7FF69" w:rsidR="001D0989" w:rsidRPr="00805CC7" w:rsidRDefault="001D0989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5DE916" w14:textId="27BEE7FA" w:rsidR="001D0989" w:rsidRPr="00805CC7" w:rsidRDefault="00945C73" w:rsidP="00945C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6C3FA7D" w14:textId="62665BB3" w:rsidR="001D0989" w:rsidRPr="00805CC7" w:rsidRDefault="00945C73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=(C3/B3)*100 \# "0%"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0%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D0989" w:rsidRPr="00805CC7" w14:paraId="5B7DF16D" w14:textId="77777777" w:rsidTr="00945C73">
        <w:trPr>
          <w:trHeight w:val="621"/>
        </w:trPr>
        <w:tc>
          <w:tcPr>
            <w:tcW w:w="5850" w:type="dxa"/>
            <w:vAlign w:val="center"/>
          </w:tcPr>
          <w:p w14:paraId="372B0172" w14:textId="195C5E0C" w:rsidR="001D0989" w:rsidRPr="00805CC7" w:rsidRDefault="001D0989" w:rsidP="00363EF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Participants who start training or paid Work Experience</w:t>
            </w:r>
          </w:p>
        </w:tc>
        <w:tc>
          <w:tcPr>
            <w:tcW w:w="1350" w:type="dxa"/>
            <w:vAlign w:val="center"/>
          </w:tcPr>
          <w:p w14:paraId="07E344C4" w14:textId="4CCC3B9E" w:rsidR="001D0989" w:rsidRPr="00805CC7" w:rsidRDefault="001D0989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405268A" w14:textId="61D638F6" w:rsidR="001D0989" w:rsidRPr="00805CC7" w:rsidRDefault="00945C73" w:rsidP="00945C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4A43B25" w14:textId="1C8A7829" w:rsidR="001D0989" w:rsidRPr="00805CC7" w:rsidRDefault="00945C73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=(C4/B4)*100 \# "0%"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0%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D0989" w:rsidRPr="00805CC7" w14:paraId="331B737E" w14:textId="77777777" w:rsidTr="00945C73">
        <w:trPr>
          <w:trHeight w:val="621"/>
        </w:trPr>
        <w:tc>
          <w:tcPr>
            <w:tcW w:w="5850" w:type="dxa"/>
            <w:vAlign w:val="center"/>
          </w:tcPr>
          <w:p w14:paraId="09A3CD86" w14:textId="03CA0509" w:rsidR="001D0989" w:rsidRPr="00805CC7" w:rsidRDefault="001D0989" w:rsidP="00363EF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Participants who complete training or paid Work Experience</w:t>
            </w:r>
          </w:p>
        </w:tc>
        <w:tc>
          <w:tcPr>
            <w:tcW w:w="1350" w:type="dxa"/>
            <w:vAlign w:val="center"/>
          </w:tcPr>
          <w:p w14:paraId="6C1048DF" w14:textId="06E4BA27" w:rsidR="001D0989" w:rsidRPr="00805CC7" w:rsidRDefault="001D0989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6DE2E299" w14:textId="725418B8" w:rsidR="001D0989" w:rsidRPr="00805CC7" w:rsidRDefault="00945C73" w:rsidP="00945C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41C0C95" w14:textId="041A7CE9" w:rsidR="001D0989" w:rsidRPr="00805CC7" w:rsidRDefault="00945C73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=(C5/B5)*100 \# "0%"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0%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D0989" w:rsidRPr="00805CC7" w14:paraId="16905426" w14:textId="77777777" w:rsidTr="00945C73">
        <w:trPr>
          <w:trHeight w:val="621"/>
        </w:trPr>
        <w:tc>
          <w:tcPr>
            <w:tcW w:w="5850" w:type="dxa"/>
            <w:vAlign w:val="center"/>
          </w:tcPr>
          <w:p w14:paraId="3F2A6790" w14:textId="3F169839" w:rsidR="001D0989" w:rsidRPr="00805CC7" w:rsidRDefault="001D0989" w:rsidP="00363EF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Participants who obtain employment</w:t>
            </w:r>
          </w:p>
        </w:tc>
        <w:tc>
          <w:tcPr>
            <w:tcW w:w="1350" w:type="dxa"/>
            <w:vAlign w:val="center"/>
          </w:tcPr>
          <w:p w14:paraId="58D3E164" w14:textId="69328DA5" w:rsidR="001D0989" w:rsidRPr="00805CC7" w:rsidRDefault="001D0989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86761D2" w14:textId="1F454581" w:rsidR="001D0989" w:rsidRPr="00805CC7" w:rsidRDefault="00945C73" w:rsidP="00945C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207E0B" w14:textId="7F3C1817" w:rsidR="001D0989" w:rsidRPr="00805CC7" w:rsidRDefault="00945C73" w:rsidP="00363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=(C6/B6)*100 \# "0%"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0%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91B14" w:rsidRPr="00805CC7" w14:paraId="16BD0F86" w14:textId="77777777" w:rsidTr="00822CA1">
        <w:trPr>
          <w:trHeight w:val="621"/>
        </w:trPr>
        <w:tc>
          <w:tcPr>
            <w:tcW w:w="9705" w:type="dxa"/>
            <w:gridSpan w:val="4"/>
            <w:tcBorders>
              <w:bottom w:val="nil"/>
              <w:right w:val="single" w:sz="4" w:space="0" w:color="auto"/>
            </w:tcBorders>
          </w:tcPr>
          <w:p w14:paraId="616264AC" w14:textId="32F37797" w:rsidR="00070A48" w:rsidRPr="00DB10D7" w:rsidRDefault="00070A48" w:rsidP="00070A4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B10D7">
              <w:rPr>
                <w:rFonts w:ascii="Arial" w:hAnsi="Arial" w:cs="Arial"/>
                <w:b/>
                <w:sz w:val="18"/>
                <w:szCs w:val="18"/>
              </w:rPr>
              <w:t xml:space="preserve">For any measure </w:t>
            </w:r>
            <w:r w:rsidRPr="00DB10D7">
              <w:rPr>
                <w:rFonts w:ascii="Arial" w:hAnsi="Arial" w:cs="Arial"/>
                <w:b/>
                <w:sz w:val="18"/>
                <w:szCs w:val="18"/>
                <w:u w:val="single"/>
              </w:rPr>
              <w:t>not meeting contracted performance</w:t>
            </w:r>
            <w:r w:rsidRPr="00DB10D7">
              <w:rPr>
                <w:rFonts w:ascii="Arial" w:hAnsi="Arial" w:cs="Arial"/>
                <w:b/>
                <w:sz w:val="18"/>
                <w:szCs w:val="18"/>
              </w:rPr>
              <w:t>, describe the factors that caused underperforming and the steps being taken to improve performance over the remainder of the year.</w:t>
            </w:r>
          </w:p>
        </w:tc>
      </w:tr>
      <w:tr w:rsidR="00070A48" w:rsidRPr="00805CC7" w14:paraId="264F153B" w14:textId="77777777" w:rsidTr="00822CA1">
        <w:trPr>
          <w:trHeight w:val="621"/>
        </w:trPr>
        <w:tc>
          <w:tcPr>
            <w:tcW w:w="9705" w:type="dxa"/>
            <w:gridSpan w:val="4"/>
            <w:tcBorders>
              <w:top w:val="nil"/>
              <w:right w:val="single" w:sz="4" w:space="0" w:color="auto"/>
            </w:tcBorders>
          </w:tcPr>
          <w:p w14:paraId="40EB84B6" w14:textId="394BE2AD" w:rsidR="00070A48" w:rsidRPr="00070A48" w:rsidRDefault="00070A48" w:rsidP="00070A4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Response: </w:t>
            </w:r>
            <w:r w:rsidRPr="00070A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070A48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070A48">
              <w:rPr>
                <w:rFonts w:ascii="Arial" w:hAnsi="Arial" w:cs="Arial"/>
                <w:bCs/>
                <w:sz w:val="18"/>
                <w:szCs w:val="18"/>
              </w:rPr>
            </w:r>
            <w:r w:rsidRPr="00070A4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A3E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A3E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A3E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A3E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BA3E0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70A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547525E1" w14:textId="77777777" w:rsidR="00491B14" w:rsidRDefault="00491B14" w:rsidP="00491B14">
      <w:pPr>
        <w:ind w:left="360"/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3BCBB975" w14:textId="77777777" w:rsidR="00DB10D7" w:rsidRPr="007E67C5" w:rsidRDefault="00DB10D7" w:rsidP="00B5241F">
      <w:pPr>
        <w:rPr>
          <w:rFonts w:ascii="Arial" w:hAnsi="Arial" w:cs="Arial"/>
          <w:bCs/>
          <w:sz w:val="22"/>
          <w:szCs w:val="22"/>
        </w:rPr>
      </w:pPr>
    </w:p>
    <w:p w14:paraId="3FF71BE3" w14:textId="77777777" w:rsidR="003F07C7" w:rsidRDefault="007D3ECB" w:rsidP="00101DA9">
      <w:pPr>
        <w:numPr>
          <w:ilvl w:val="0"/>
          <w:numId w:val="23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Budget</w:t>
      </w:r>
    </w:p>
    <w:p w14:paraId="05F5AF42" w14:textId="77777777" w:rsidR="007D3ECB" w:rsidRPr="003F07C7" w:rsidRDefault="00147201" w:rsidP="003F07C7">
      <w:pPr>
        <w:ind w:left="360"/>
        <w:rPr>
          <w:rFonts w:ascii="Arial" w:hAnsi="Arial" w:cs="Arial"/>
          <w:b/>
          <w:sz w:val="22"/>
          <w:szCs w:val="22"/>
        </w:rPr>
      </w:pPr>
      <w:r w:rsidRPr="003F07C7">
        <w:rPr>
          <w:rFonts w:ascii="Arial" w:hAnsi="Arial" w:cs="Arial"/>
          <w:bCs/>
          <w:color w:val="000000"/>
          <w:sz w:val="22"/>
          <w:szCs w:val="22"/>
        </w:rPr>
        <w:t>Using the most recent billing workbook</w:t>
      </w:r>
      <w:r w:rsidR="00BF4B93" w:rsidRPr="003F07C7">
        <w:rPr>
          <w:rFonts w:ascii="Arial" w:hAnsi="Arial" w:cs="Arial"/>
          <w:bCs/>
          <w:color w:val="000000"/>
          <w:sz w:val="22"/>
          <w:szCs w:val="22"/>
        </w:rPr>
        <w:t xml:space="preserve"> as reference, </w:t>
      </w:r>
      <w:r w:rsidR="006C76D0" w:rsidRPr="003F07C7">
        <w:rPr>
          <w:rFonts w:ascii="Arial" w:hAnsi="Arial" w:cs="Arial"/>
          <w:bCs/>
          <w:color w:val="000000"/>
          <w:sz w:val="22"/>
          <w:szCs w:val="22"/>
        </w:rPr>
        <w:t xml:space="preserve">provide </w:t>
      </w:r>
      <w:r w:rsidR="00096B8F" w:rsidRPr="003F07C7">
        <w:rPr>
          <w:rFonts w:ascii="Arial" w:hAnsi="Arial" w:cs="Arial"/>
          <w:bCs/>
          <w:color w:val="000000"/>
          <w:sz w:val="22"/>
          <w:szCs w:val="22"/>
        </w:rPr>
        <w:t>an analysis of your program’s spenddown</w:t>
      </w:r>
      <w:r w:rsidR="00CD7940" w:rsidRPr="003F07C7">
        <w:rPr>
          <w:rFonts w:ascii="Arial" w:hAnsi="Arial" w:cs="Arial"/>
          <w:bCs/>
          <w:color w:val="000000"/>
          <w:sz w:val="22"/>
          <w:szCs w:val="22"/>
        </w:rPr>
        <w:t>.</w:t>
      </w:r>
      <w:r w:rsidR="000D3348" w:rsidRPr="003F07C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D7940" w:rsidRPr="003F07C7">
        <w:rPr>
          <w:rFonts w:ascii="Arial" w:hAnsi="Arial" w:cs="Arial"/>
          <w:bCs/>
          <w:color w:val="000000"/>
          <w:sz w:val="22"/>
          <w:szCs w:val="22"/>
        </w:rPr>
        <w:t>W</w:t>
      </w:r>
      <w:r w:rsidR="00F474D6" w:rsidRPr="003F07C7">
        <w:rPr>
          <w:rFonts w:ascii="Arial" w:hAnsi="Arial" w:cs="Arial"/>
          <w:bCs/>
          <w:color w:val="000000"/>
          <w:sz w:val="22"/>
          <w:szCs w:val="22"/>
        </w:rPr>
        <w:t>here your</w:t>
      </w:r>
      <w:r w:rsidR="00240A08" w:rsidRPr="003F07C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16904" w:rsidRPr="003F07C7">
        <w:rPr>
          <w:rFonts w:ascii="Arial" w:hAnsi="Arial" w:cs="Arial"/>
          <w:bCs/>
          <w:color w:val="000000"/>
          <w:sz w:val="22"/>
          <w:szCs w:val="22"/>
        </w:rPr>
        <w:t xml:space="preserve">spending is </w:t>
      </w:r>
      <w:r w:rsidR="00616904" w:rsidRPr="008B1316">
        <w:rPr>
          <w:rFonts w:ascii="Arial" w:hAnsi="Arial" w:cs="Arial"/>
          <w:b/>
          <w:color w:val="000000"/>
          <w:sz w:val="22"/>
          <w:szCs w:val="22"/>
        </w:rPr>
        <w:t>over or under target by 10% or more</w:t>
      </w:r>
      <w:r w:rsidR="00CD7940" w:rsidRPr="003F07C7">
        <w:rPr>
          <w:rFonts w:ascii="Arial" w:hAnsi="Arial" w:cs="Arial"/>
          <w:bCs/>
          <w:color w:val="000000"/>
          <w:sz w:val="22"/>
          <w:szCs w:val="22"/>
        </w:rPr>
        <w:t xml:space="preserve">, describe </w:t>
      </w:r>
      <w:r w:rsidR="00472EAF" w:rsidRPr="003F07C7">
        <w:rPr>
          <w:rFonts w:ascii="Arial" w:hAnsi="Arial" w:cs="Arial"/>
          <w:bCs/>
          <w:color w:val="000000"/>
          <w:sz w:val="22"/>
          <w:szCs w:val="22"/>
        </w:rPr>
        <w:t>challenges</w:t>
      </w:r>
      <w:r w:rsidR="005A0C35" w:rsidRPr="003F07C7">
        <w:rPr>
          <w:rFonts w:ascii="Arial" w:hAnsi="Arial" w:cs="Arial"/>
          <w:bCs/>
          <w:color w:val="000000"/>
          <w:sz w:val="22"/>
          <w:szCs w:val="22"/>
        </w:rPr>
        <w:t xml:space="preserve"> you have encountered and a plan for </w:t>
      </w:r>
      <w:r w:rsidR="00F62D3F" w:rsidRPr="003F07C7">
        <w:rPr>
          <w:rFonts w:ascii="Arial" w:hAnsi="Arial" w:cs="Arial"/>
          <w:bCs/>
          <w:color w:val="000000"/>
          <w:sz w:val="22"/>
          <w:szCs w:val="22"/>
        </w:rPr>
        <w:t>your spending for the remainder of the program year.</w:t>
      </w:r>
    </w:p>
    <w:p w14:paraId="4F175743" w14:textId="77777777" w:rsidR="009C7D06" w:rsidRDefault="009C7D06" w:rsidP="009C7D06">
      <w:pPr>
        <w:rPr>
          <w:rFonts w:ascii="Arial" w:hAnsi="Arial" w:cs="Arial"/>
          <w:b/>
          <w:color w:val="000000"/>
          <w:sz w:val="22"/>
          <w:szCs w:val="22"/>
        </w:rPr>
      </w:pPr>
    </w:p>
    <w:p w14:paraId="3D5117A5" w14:textId="2B6B5136" w:rsidR="00147201" w:rsidRDefault="008E6CB8" w:rsidP="008B1316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Target spenddown: Q1 = 25% | Q2 = 50% | Q3 = 75% | </w:t>
      </w:r>
      <w:r w:rsidR="00E511BE">
        <w:rPr>
          <w:rFonts w:ascii="Arial" w:hAnsi="Arial" w:cs="Arial"/>
          <w:b/>
          <w:color w:val="000000"/>
          <w:sz w:val="22"/>
          <w:szCs w:val="22"/>
        </w:rPr>
        <w:t>Q4 = 100%</w:t>
      </w:r>
    </w:p>
    <w:tbl>
      <w:tblPr>
        <w:tblStyle w:val="TableGrid"/>
        <w:tblW w:w="9720" w:type="dxa"/>
        <w:tblInd w:w="355" w:type="dxa"/>
        <w:tblLook w:val="04A0" w:firstRow="1" w:lastRow="0" w:firstColumn="1" w:lastColumn="0" w:noHBand="0" w:noVBand="1"/>
      </w:tblPr>
      <w:tblGrid>
        <w:gridCol w:w="1707"/>
        <w:gridCol w:w="1455"/>
        <w:gridCol w:w="1260"/>
        <w:gridCol w:w="5298"/>
      </w:tblGrid>
      <w:tr w:rsidR="004A1B23" w:rsidRPr="00464563" w14:paraId="309597F6" w14:textId="77777777" w:rsidTr="00DE0150">
        <w:trPr>
          <w:trHeight w:val="144"/>
        </w:trPr>
        <w:tc>
          <w:tcPr>
            <w:tcW w:w="1707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bottom"/>
          </w:tcPr>
          <w:p w14:paraId="3868B365" w14:textId="77777777" w:rsidR="004A1B23" w:rsidRPr="00464563" w:rsidRDefault="004A1B23" w:rsidP="00E11DE3">
            <w:pPr>
              <w:rPr>
                <w:rFonts w:ascii="Arial" w:hAnsi="Arial" w:cs="Arial"/>
                <w:sz w:val="22"/>
                <w:szCs w:val="22"/>
              </w:rPr>
            </w:pPr>
            <w:r w:rsidRPr="0046456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Line item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bottom"/>
          </w:tcPr>
          <w:p w14:paraId="23B70D20" w14:textId="77777777" w:rsidR="004A1B23" w:rsidRPr="00464563" w:rsidRDefault="004A1B23" w:rsidP="00E11DE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456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Status </w:t>
            </w:r>
          </w:p>
          <w:p w14:paraId="407F3986" w14:textId="77777777" w:rsidR="004A1B23" w:rsidRPr="00464563" w:rsidRDefault="004A1B23" w:rsidP="00E11DE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456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(Select from drop down)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bottom"/>
          </w:tcPr>
          <w:p w14:paraId="6BCEACA8" w14:textId="77777777" w:rsidR="004A1B23" w:rsidRPr="00464563" w:rsidRDefault="004A1B23" w:rsidP="00E11D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456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% </w:t>
            </w:r>
            <w:r w:rsidR="00B0174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Spend Down</w:t>
            </w:r>
          </w:p>
        </w:tc>
        <w:tc>
          <w:tcPr>
            <w:tcW w:w="5298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bottom"/>
          </w:tcPr>
          <w:p w14:paraId="016E3F8C" w14:textId="77777777" w:rsidR="008B1316" w:rsidRDefault="008B1316" w:rsidP="00E11D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456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Explanation and Plan</w:t>
            </w:r>
          </w:p>
          <w:p w14:paraId="72C2A735" w14:textId="38E4B784" w:rsidR="004A1B23" w:rsidRPr="008B1316" w:rsidRDefault="008B1316" w:rsidP="00E11DE3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8B1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EA6961" w:rsidRPr="008B1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If not </w:t>
            </w:r>
            <w:r w:rsidRPr="008B1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within </w:t>
            </w:r>
            <w:r w:rsidR="003939B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+/- </w:t>
            </w:r>
            <w:r w:rsidRPr="008B1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10% of</w:t>
            </w:r>
            <w:r w:rsidR="00EA6961" w:rsidRPr="008B1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0863F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t</w:t>
            </w:r>
            <w:r w:rsidR="00EA6961" w:rsidRPr="008B1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arget </w:t>
            </w:r>
            <w:r w:rsidR="000863F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="00EA6961" w:rsidRPr="008B1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pend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="00EA6961" w:rsidRPr="008B1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own</w:t>
            </w:r>
            <w:r w:rsidRPr="008B131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4A1B23" w:rsidRPr="00464563" w14:paraId="2E7FB616" w14:textId="77777777" w:rsidTr="00DE0150">
        <w:trPr>
          <w:trHeight w:val="144"/>
        </w:trPr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14:paraId="75F38E02" w14:textId="77777777" w:rsidR="004A1B23" w:rsidRPr="00DB10D7" w:rsidRDefault="004A1B23" w:rsidP="00DB1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10D7"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Personnel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1B9BD42C" w14:textId="177DB34E" w:rsidR="004A1B23" w:rsidRPr="00DB10D7" w:rsidRDefault="004A1B23" w:rsidP="00DB10D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B10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313852438"/>
                <w:placeholder>
                  <w:docPart w:val="842E887A2B3E48C58D675197C7284855"/>
                </w:placeholder>
                <w:showingPlcHdr/>
                <w:dropDownList>
                  <w:listItem w:value="Choose an item."/>
                  <w:listItem w:displayText="on track" w:value="on track"/>
                  <w:listItem w:displayText="under spent" w:value="under spent"/>
                  <w:listItem w:displayText="over spent" w:value="over spent"/>
                </w:dropDownList>
              </w:sdtPr>
              <w:sdtContent>
                <w:r w:rsidR="00B27670" w:rsidRPr="00DB10D7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4274FC3" w14:textId="01657EB5" w:rsidR="00DB10D7" w:rsidRPr="009C7D06" w:rsidRDefault="00DB10D7" w:rsidP="00DB10D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298" w:type="dxa"/>
            <w:tcBorders>
              <w:top w:val="single" w:sz="12" w:space="0" w:color="auto"/>
            </w:tcBorders>
            <w:vAlign w:val="center"/>
          </w:tcPr>
          <w:p w14:paraId="332BB306" w14:textId="6799EC32" w:rsidR="004A1B23" w:rsidRPr="009C7D06" w:rsidRDefault="00DB10D7" w:rsidP="00DB1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</w:tr>
      <w:tr w:rsidR="004A1B23" w:rsidRPr="00464563" w14:paraId="4E3439D1" w14:textId="77777777" w:rsidTr="009C7D06">
        <w:trPr>
          <w:trHeight w:val="144"/>
        </w:trPr>
        <w:tc>
          <w:tcPr>
            <w:tcW w:w="1707" w:type="dxa"/>
            <w:vAlign w:val="center"/>
          </w:tcPr>
          <w:p w14:paraId="747939B7" w14:textId="77777777" w:rsidR="004A1B23" w:rsidRPr="00DB10D7" w:rsidRDefault="004A1B23" w:rsidP="00DB1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10D7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Operating</w:t>
            </w:r>
          </w:p>
        </w:tc>
        <w:tc>
          <w:tcPr>
            <w:tcW w:w="1455" w:type="dxa"/>
            <w:vAlign w:val="center"/>
          </w:tcPr>
          <w:p w14:paraId="69A80582" w14:textId="77777777" w:rsidR="004A1B23" w:rsidRPr="00DB10D7" w:rsidRDefault="004A1B23" w:rsidP="00DB10D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B10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1530525709"/>
                <w:placeholder>
                  <w:docPart w:val="39DB572586E04ED98368EC59BC3DBFDC"/>
                </w:placeholder>
                <w:showingPlcHdr/>
                <w:dropDownList>
                  <w:listItem w:value="Choose an item."/>
                  <w:listItem w:displayText="on track" w:value="on track"/>
                  <w:listItem w:displayText="under spent" w:value="under spent"/>
                  <w:listItem w:displayText="over spent" w:value="over spent"/>
                </w:dropDownList>
              </w:sdtPr>
              <w:sdtContent>
                <w:r w:rsidRPr="00DB10D7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60" w:type="dxa"/>
            <w:vAlign w:val="center"/>
          </w:tcPr>
          <w:p w14:paraId="6DE838F2" w14:textId="3DFFF290" w:rsidR="004A1B23" w:rsidRPr="009C7D06" w:rsidRDefault="00DB10D7" w:rsidP="00DB10D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298" w:type="dxa"/>
            <w:vAlign w:val="center"/>
          </w:tcPr>
          <w:p w14:paraId="00DD8B43" w14:textId="1707301B" w:rsidR="004A1B23" w:rsidRPr="009C7D06" w:rsidRDefault="00DB10D7" w:rsidP="00DB1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</w:tr>
      <w:tr w:rsidR="004A1B23" w:rsidRPr="00464563" w14:paraId="30113943" w14:textId="77777777" w:rsidTr="00EE6D81">
        <w:trPr>
          <w:trHeight w:val="144"/>
        </w:trPr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449AF4C6" w14:textId="77777777" w:rsidR="004A1B23" w:rsidRPr="00DB10D7" w:rsidRDefault="004A1B23" w:rsidP="00DB1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10D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Participant Expense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07AD19D0" w14:textId="77777777" w:rsidR="004A1B23" w:rsidRPr="00DB10D7" w:rsidRDefault="004A1B23" w:rsidP="00DB10D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B10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-1749029967"/>
                <w:placeholder>
                  <w:docPart w:val="570F19D662C1459EB17B609B5D59E04F"/>
                </w:placeholder>
                <w:showingPlcHdr/>
                <w:dropDownList>
                  <w:listItem w:value="Choose an item."/>
                  <w:listItem w:displayText="on track" w:value="on track"/>
                  <w:listItem w:displayText="under spent" w:value="under spent"/>
                  <w:listItem w:displayText="over spent" w:value="over spent"/>
                </w:dropDownList>
              </w:sdtPr>
              <w:sdtContent>
                <w:r w:rsidRPr="00DB10D7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C3F7CA" w14:textId="1F094A5E" w:rsidR="004A1B23" w:rsidRPr="009C7D06" w:rsidRDefault="00DB10D7" w:rsidP="00DB10D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298" w:type="dxa"/>
            <w:tcBorders>
              <w:bottom w:val="single" w:sz="4" w:space="0" w:color="auto"/>
            </w:tcBorders>
            <w:vAlign w:val="center"/>
          </w:tcPr>
          <w:p w14:paraId="7705AED6" w14:textId="09CD2B8B" w:rsidR="004A1B23" w:rsidRPr="009C7D06" w:rsidRDefault="00DB10D7" w:rsidP="00DB1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</w:tr>
      <w:tr w:rsidR="004A1B23" w:rsidRPr="00464563" w14:paraId="7F02E5BF" w14:textId="77777777" w:rsidTr="00EE6D81">
        <w:trPr>
          <w:trHeight w:val="144"/>
        </w:trPr>
        <w:tc>
          <w:tcPr>
            <w:tcW w:w="1707" w:type="dxa"/>
            <w:tcBorders>
              <w:bottom w:val="single" w:sz="12" w:space="0" w:color="auto"/>
            </w:tcBorders>
            <w:vAlign w:val="center"/>
          </w:tcPr>
          <w:p w14:paraId="1FCE7A03" w14:textId="77777777" w:rsidR="004A1B23" w:rsidRPr="00DB10D7" w:rsidRDefault="004A1B23" w:rsidP="00DB1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10D7">
              <w:rPr>
                <w:rFonts w:ascii="Arial" w:hAnsi="Arial" w:cs="Arial"/>
                <w:color w:val="000000" w:themeColor="text1"/>
                <w:sz w:val="22"/>
                <w:szCs w:val="22"/>
              </w:rPr>
              <w:t>Indirect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F2B812F" w14:textId="77777777" w:rsidR="004A1B23" w:rsidRPr="00DB10D7" w:rsidRDefault="00000000" w:rsidP="00DB10D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-234167016"/>
                <w:placeholder>
                  <w:docPart w:val="9B559A3621B04EF4B91B99ED5C3965CA"/>
                </w:placeholder>
                <w:showingPlcHdr/>
                <w:dropDownList>
                  <w:listItem w:value="Choose an item."/>
                  <w:listItem w:displayText="on track" w:value="on track"/>
                  <w:listItem w:displayText="under spent" w:value="under spent"/>
                  <w:listItem w:displayText="over spent" w:value="over spent"/>
                </w:dropDownList>
              </w:sdtPr>
              <w:sdtContent>
                <w:r w:rsidR="004A1B23" w:rsidRPr="00DB10D7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5307B579" w14:textId="4276B9A3" w:rsidR="004A1B23" w:rsidRPr="009C7D06" w:rsidRDefault="00DB10D7" w:rsidP="00DB10D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298" w:type="dxa"/>
            <w:tcBorders>
              <w:bottom w:val="single" w:sz="12" w:space="0" w:color="auto"/>
            </w:tcBorders>
            <w:vAlign w:val="center"/>
          </w:tcPr>
          <w:p w14:paraId="69C9D525" w14:textId="36C99A2F" w:rsidR="004A1B23" w:rsidRPr="009C7D06" w:rsidRDefault="00DB10D7" w:rsidP="00DB1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</w:tc>
      </w:tr>
      <w:tr w:rsidR="004A1B23" w:rsidRPr="00464563" w14:paraId="57D8CAC5" w14:textId="77777777" w:rsidTr="00EE6D81">
        <w:trPr>
          <w:trHeight w:val="144"/>
        </w:trPr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14:paraId="2D34D383" w14:textId="77777777" w:rsidR="004A1B23" w:rsidRPr="00DB10D7" w:rsidRDefault="004A1B23" w:rsidP="00DB10D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B10D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5EA31DA2" w14:textId="77777777" w:rsidR="004A1B23" w:rsidRPr="00DB10D7" w:rsidRDefault="00000000" w:rsidP="00DB10D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-1208033272"/>
                <w:placeholder>
                  <w:docPart w:val="EB3A4BAA559C4ECF8DF4B4284B9CCCB8"/>
                </w:placeholder>
                <w:showingPlcHdr/>
                <w:dropDownList>
                  <w:listItem w:value="Choose an item."/>
                  <w:listItem w:displayText="on track" w:value="on track"/>
                  <w:listItem w:displayText="under spent" w:value="under spent"/>
                  <w:listItem w:displayText="over spent" w:value="over spent"/>
                </w:dropDownList>
              </w:sdtPr>
              <w:sdtContent>
                <w:r w:rsidR="004A1B23" w:rsidRPr="00DB10D7">
                  <w:rPr>
                    <w:rStyle w:val="PlaceholderText"/>
                    <w:rFonts w:ascii="Arial" w:hAnsi="Arial" w:cs="Arial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2B4AFE9" w14:textId="5FBC729C" w:rsidR="004A1B23" w:rsidRPr="009C7D06" w:rsidRDefault="00DB10D7" w:rsidP="00DB10D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298" w:type="dxa"/>
            <w:tcBorders>
              <w:top w:val="single" w:sz="12" w:space="0" w:color="auto"/>
            </w:tcBorders>
            <w:vAlign w:val="center"/>
          </w:tcPr>
          <w:p w14:paraId="58CD523D" w14:textId="2A21A3E9" w:rsidR="004A1B23" w:rsidRPr="009C7D06" w:rsidRDefault="00DB10D7" w:rsidP="00DB10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C7D06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32E7D4E3" w14:textId="77777777" w:rsidR="007D3ECB" w:rsidRDefault="007D3ECB" w:rsidP="007D3ECB">
      <w:pPr>
        <w:rPr>
          <w:rFonts w:ascii="Arial" w:hAnsi="Arial" w:cs="Arial"/>
          <w:b/>
          <w:sz w:val="22"/>
          <w:szCs w:val="22"/>
        </w:rPr>
      </w:pPr>
    </w:p>
    <w:p w14:paraId="02DEE2D5" w14:textId="77777777" w:rsidR="00477B9A" w:rsidRPr="001E24E6" w:rsidRDefault="008B021D" w:rsidP="00101DA9">
      <w:pPr>
        <w:numPr>
          <w:ilvl w:val="0"/>
          <w:numId w:val="23"/>
        </w:numPr>
        <w:ind w:left="360"/>
        <w:rPr>
          <w:rFonts w:ascii="Arial" w:hAnsi="Arial" w:cs="Arial"/>
          <w:b/>
          <w:sz w:val="22"/>
          <w:szCs w:val="22"/>
        </w:rPr>
      </w:pPr>
      <w:r w:rsidRPr="009B04E7">
        <w:rPr>
          <w:rFonts w:ascii="Arial" w:hAnsi="Arial" w:cs="Arial"/>
          <w:b/>
          <w:sz w:val="22"/>
          <w:szCs w:val="22"/>
        </w:rPr>
        <w:t>Program Design</w:t>
      </w:r>
      <w:r w:rsidR="008728D1" w:rsidRPr="009B04E7">
        <w:rPr>
          <w:rFonts w:ascii="Arial" w:hAnsi="Arial" w:cs="Arial"/>
          <w:b/>
          <w:sz w:val="22"/>
          <w:szCs w:val="22"/>
        </w:rPr>
        <w:t xml:space="preserve"> and Delivery</w:t>
      </w:r>
    </w:p>
    <w:p w14:paraId="3BB0BB1A" w14:textId="77777777" w:rsidR="008235CE" w:rsidRPr="00684AA3" w:rsidRDefault="008235CE" w:rsidP="00010393">
      <w:pPr>
        <w:ind w:left="360"/>
        <w:rPr>
          <w:rFonts w:ascii="Arial" w:hAnsi="Arial" w:cs="Arial"/>
          <w:bCs/>
          <w:sz w:val="22"/>
          <w:szCs w:val="22"/>
        </w:rPr>
      </w:pPr>
      <w:r w:rsidRPr="00684AA3">
        <w:rPr>
          <w:rFonts w:ascii="Arial" w:hAnsi="Arial" w:cs="Arial"/>
          <w:sz w:val="22"/>
          <w:szCs w:val="22"/>
        </w:rPr>
        <w:t>Describe successes and challenges related to service delivery including outreach, enrollment,</w:t>
      </w:r>
      <w:r w:rsidR="00552D81">
        <w:rPr>
          <w:rFonts w:ascii="Arial" w:hAnsi="Arial" w:cs="Arial"/>
          <w:sz w:val="22"/>
          <w:szCs w:val="22"/>
        </w:rPr>
        <w:t xml:space="preserve"> training and </w:t>
      </w:r>
      <w:r w:rsidRPr="00874E09">
        <w:rPr>
          <w:rFonts w:ascii="Arial" w:hAnsi="Arial" w:cs="Arial"/>
          <w:sz w:val="22"/>
          <w:szCs w:val="22"/>
        </w:rPr>
        <w:t>placement</w:t>
      </w:r>
      <w:r w:rsidR="006222D8">
        <w:rPr>
          <w:rFonts w:ascii="Arial" w:hAnsi="Arial" w:cs="Arial"/>
          <w:sz w:val="22"/>
          <w:szCs w:val="22"/>
        </w:rPr>
        <w:t>s</w:t>
      </w:r>
      <w:r w:rsidR="00135FD5" w:rsidRPr="00684AA3">
        <w:rPr>
          <w:rFonts w:ascii="Arial" w:hAnsi="Arial" w:cs="Arial"/>
          <w:sz w:val="22"/>
          <w:szCs w:val="22"/>
        </w:rPr>
        <w:t>.</w:t>
      </w:r>
      <w:r w:rsidRPr="00684AA3">
        <w:rPr>
          <w:rFonts w:ascii="Arial" w:hAnsi="Arial" w:cs="Arial"/>
          <w:sz w:val="22"/>
          <w:szCs w:val="22"/>
        </w:rPr>
        <w:t xml:space="preserve"> </w:t>
      </w:r>
    </w:p>
    <w:p w14:paraId="0606B75B" w14:textId="77777777" w:rsidR="005831F3" w:rsidRDefault="005831F3" w:rsidP="009E391D">
      <w:pPr>
        <w:rPr>
          <w:rFonts w:ascii="Arial" w:hAnsi="Arial" w:cs="Arial"/>
          <w:sz w:val="22"/>
          <w:szCs w:val="22"/>
        </w:rPr>
      </w:pPr>
    </w:p>
    <w:p w14:paraId="22829107" w14:textId="557250C3" w:rsidR="00744D2F" w:rsidRDefault="00902CBB" w:rsidP="00BD35F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Summary of quarterly activit</w:t>
      </w:r>
      <w:r w:rsidR="00744D2F">
        <w:rPr>
          <w:rFonts w:ascii="Arial" w:hAnsi="Arial" w:cs="Arial"/>
          <w:sz w:val="22"/>
          <w:szCs w:val="22"/>
        </w:rPr>
        <w:t>ies.</w:t>
      </w:r>
    </w:p>
    <w:p w14:paraId="55CF0E85" w14:textId="77777777" w:rsidR="00744D2F" w:rsidRDefault="00744D2F" w:rsidP="00744D2F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096EEB48" w14:textId="24B40B17" w:rsidR="0033525C" w:rsidRDefault="00744D2F" w:rsidP="00744D2F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744D2F">
        <w:rPr>
          <w:rFonts w:ascii="Arial" w:hAnsi="Arial" w:cs="Arial"/>
          <w:b/>
          <w:bCs/>
          <w:sz w:val="22"/>
          <w:szCs w:val="22"/>
        </w:rPr>
        <w:t>Targeted Industry Sector Support</w:t>
      </w:r>
      <w:r w:rsidR="00D56EAB">
        <w:rPr>
          <w:rFonts w:ascii="Arial" w:hAnsi="Arial" w:cs="Arial"/>
          <w:sz w:val="22"/>
          <w:szCs w:val="22"/>
        </w:rPr>
        <w:t xml:space="preserve"> – describe any activities in which the WBN helped to support the region’s targeted industry</w:t>
      </w:r>
      <w:r w:rsidR="00F0275A">
        <w:rPr>
          <w:rFonts w:ascii="Arial" w:hAnsi="Arial" w:cs="Arial"/>
          <w:sz w:val="22"/>
          <w:szCs w:val="22"/>
        </w:rPr>
        <w:t xml:space="preserve"> sectors.</w:t>
      </w:r>
    </w:p>
    <w:p w14:paraId="272A5093" w14:textId="77777777" w:rsidR="00D23B98" w:rsidRDefault="00D23B98" w:rsidP="00D23B98">
      <w:pPr>
        <w:pStyle w:val="ListParagraph"/>
        <w:ind w:left="1890"/>
        <w:rPr>
          <w:rFonts w:ascii="Arial" w:hAnsi="Arial" w:cs="Arial"/>
          <w:b/>
          <w:bCs/>
          <w:sz w:val="22"/>
          <w:szCs w:val="22"/>
        </w:rPr>
      </w:pPr>
    </w:p>
    <w:p w14:paraId="4E0C9040" w14:textId="7CED1AB6" w:rsidR="00D23B98" w:rsidRDefault="00D23B98" w:rsidP="00D23B98">
      <w:pPr>
        <w:pStyle w:val="ListParagraph"/>
        <w:ind w:left="18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2"/>
    </w:p>
    <w:p w14:paraId="7B0CB872" w14:textId="77777777" w:rsidR="00D23B98" w:rsidRDefault="00D23B98" w:rsidP="00D23B98">
      <w:pPr>
        <w:pStyle w:val="ListParagraph"/>
        <w:ind w:left="1890"/>
        <w:rPr>
          <w:rFonts w:ascii="Arial" w:hAnsi="Arial" w:cs="Arial"/>
          <w:sz w:val="22"/>
          <w:szCs w:val="22"/>
        </w:rPr>
      </w:pPr>
    </w:p>
    <w:p w14:paraId="0F62FAED" w14:textId="10968FD3" w:rsidR="00856264" w:rsidRDefault="00D27B5C" w:rsidP="00D23B98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Community Engagement </w:t>
      </w:r>
      <w:r>
        <w:rPr>
          <w:rFonts w:ascii="Arial" w:hAnsi="Arial" w:cs="Arial"/>
          <w:sz w:val="22"/>
          <w:szCs w:val="22"/>
        </w:rPr>
        <w:t xml:space="preserve"> - describe any </w:t>
      </w:r>
      <w:r w:rsidR="00AF6113">
        <w:rPr>
          <w:rFonts w:ascii="Arial" w:hAnsi="Arial" w:cs="Arial"/>
          <w:sz w:val="22"/>
          <w:szCs w:val="22"/>
        </w:rPr>
        <w:t xml:space="preserve">community engagement </w:t>
      </w:r>
      <w:r>
        <w:rPr>
          <w:rFonts w:ascii="Arial" w:hAnsi="Arial" w:cs="Arial"/>
          <w:sz w:val="22"/>
          <w:szCs w:val="22"/>
        </w:rPr>
        <w:t xml:space="preserve">activities in which </w:t>
      </w:r>
      <w:r w:rsidR="0026003E">
        <w:rPr>
          <w:rFonts w:ascii="Arial" w:hAnsi="Arial" w:cs="Arial"/>
          <w:sz w:val="22"/>
          <w:szCs w:val="22"/>
        </w:rPr>
        <w:t>the WBN</w:t>
      </w:r>
      <w:r w:rsidR="00AF6113">
        <w:rPr>
          <w:rFonts w:ascii="Arial" w:hAnsi="Arial" w:cs="Arial"/>
          <w:sz w:val="22"/>
          <w:szCs w:val="22"/>
        </w:rPr>
        <w:t xml:space="preserve"> played a role</w:t>
      </w:r>
      <w:r w:rsidR="00561735">
        <w:rPr>
          <w:rFonts w:ascii="Arial" w:hAnsi="Arial" w:cs="Arial"/>
          <w:sz w:val="22"/>
          <w:szCs w:val="22"/>
        </w:rPr>
        <w:t xml:space="preserve">, including any expected or observed </w:t>
      </w:r>
      <w:r w:rsidR="00D23B98">
        <w:rPr>
          <w:rFonts w:ascii="Arial" w:hAnsi="Arial" w:cs="Arial"/>
          <w:sz w:val="22"/>
          <w:szCs w:val="22"/>
        </w:rPr>
        <w:t>impacts (immediate or long-term).</w:t>
      </w:r>
    </w:p>
    <w:p w14:paraId="6EB9024B" w14:textId="77777777" w:rsidR="00D23B98" w:rsidRDefault="00D23B98" w:rsidP="00D23B98">
      <w:pPr>
        <w:pStyle w:val="ListParagraph"/>
        <w:ind w:left="1890"/>
        <w:rPr>
          <w:rFonts w:ascii="Arial" w:hAnsi="Arial" w:cs="Arial"/>
          <w:b/>
          <w:bCs/>
          <w:sz w:val="22"/>
          <w:szCs w:val="22"/>
        </w:rPr>
      </w:pPr>
    </w:p>
    <w:p w14:paraId="0E2FDA1E" w14:textId="3B2ED99A" w:rsidR="00D23B98" w:rsidRPr="00D23B98" w:rsidRDefault="00D23B98" w:rsidP="00D23B98">
      <w:pPr>
        <w:pStyle w:val="ListParagraph"/>
        <w:ind w:left="18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3"/>
    </w:p>
    <w:p w14:paraId="190E966B" w14:textId="77777777" w:rsidR="00856264" w:rsidRDefault="00856264" w:rsidP="00856264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4C722FAC" w14:textId="1F1F9A78" w:rsidR="00512577" w:rsidRDefault="00512577" w:rsidP="00512577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Partnerships and Collaborations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Describe any new partnerships or collaborations with other agencies or community organizations formed in the last quarter, and how those partnerships are enhancing your WBN services.</w:t>
      </w:r>
    </w:p>
    <w:p w14:paraId="32D2B19D" w14:textId="77777777" w:rsidR="00512577" w:rsidRDefault="00512577" w:rsidP="00512577">
      <w:pPr>
        <w:pStyle w:val="ListParagraph"/>
        <w:ind w:left="1890"/>
        <w:rPr>
          <w:rFonts w:ascii="Arial" w:hAnsi="Arial" w:cs="Arial"/>
          <w:b/>
          <w:bCs/>
          <w:sz w:val="22"/>
          <w:szCs w:val="22"/>
        </w:rPr>
      </w:pPr>
    </w:p>
    <w:p w14:paraId="5C991BD5" w14:textId="767C63A5" w:rsidR="00512577" w:rsidRDefault="00512577" w:rsidP="00512577">
      <w:pPr>
        <w:pStyle w:val="ListParagraph"/>
        <w:ind w:left="18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4"/>
    </w:p>
    <w:p w14:paraId="4926E127" w14:textId="77777777" w:rsidR="00512577" w:rsidRDefault="00512577" w:rsidP="00512577">
      <w:pPr>
        <w:pStyle w:val="ListParagraph"/>
        <w:ind w:left="1890"/>
        <w:rPr>
          <w:rFonts w:ascii="Arial" w:hAnsi="Arial" w:cs="Arial"/>
          <w:sz w:val="22"/>
          <w:szCs w:val="22"/>
        </w:rPr>
      </w:pPr>
    </w:p>
    <w:p w14:paraId="59BA4C46" w14:textId="0AADE68C" w:rsidR="00CC11AB" w:rsidRDefault="00CC11AB" w:rsidP="00BD35F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are the primary needs or concerns expressed by individuals </w:t>
      </w:r>
      <w:r w:rsidR="00976AA4">
        <w:rPr>
          <w:rFonts w:ascii="Arial" w:hAnsi="Arial" w:cs="Arial"/>
          <w:sz w:val="22"/>
          <w:szCs w:val="22"/>
        </w:rPr>
        <w:t>served by the Workforce Benefits Navigator?</w:t>
      </w:r>
    </w:p>
    <w:p w14:paraId="46E4C7A5" w14:textId="77777777" w:rsidR="00976AA4" w:rsidRDefault="00976AA4" w:rsidP="00976AA4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156DAD7C" w14:textId="470B51E2" w:rsidR="00976AA4" w:rsidRDefault="00976AA4" w:rsidP="00976AA4">
      <w:pPr>
        <w:pStyle w:val="ListParagraph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5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7A59965C" w14:textId="77777777" w:rsidR="00976AA4" w:rsidRDefault="00976AA4" w:rsidP="00976AA4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4AB4DF8C" w14:textId="4B3D108C" w:rsidR="00BD35F0" w:rsidRDefault="00FF6ACB" w:rsidP="00BD35F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types of service delivery approaches or models are proving to be effective</w:t>
      </w:r>
      <w:r w:rsidR="00A04BB8">
        <w:rPr>
          <w:rFonts w:ascii="Arial" w:hAnsi="Arial" w:cs="Arial"/>
          <w:sz w:val="22"/>
          <w:szCs w:val="22"/>
        </w:rPr>
        <w:t xml:space="preserve"> and why? </w:t>
      </w:r>
    </w:p>
    <w:p w14:paraId="7DB44B4F" w14:textId="77777777" w:rsidR="008B1316" w:rsidRDefault="008B1316" w:rsidP="008B1316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17F0CE43" w14:textId="70DF357B" w:rsidR="00F1286D" w:rsidRDefault="009C7D06" w:rsidP="00F1286D">
      <w:pPr>
        <w:pStyle w:val="ListParagraph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67736C57" w14:textId="77777777" w:rsidR="00101DA9" w:rsidRDefault="00101DA9" w:rsidP="00F1286D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097D90F8" w14:textId="1D481FBE" w:rsidR="00391245" w:rsidRDefault="00391245" w:rsidP="009C7D06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</w:t>
      </w:r>
      <w:r w:rsidR="00D92E7F">
        <w:rPr>
          <w:rFonts w:ascii="Arial" w:hAnsi="Arial" w:cs="Arial"/>
          <w:sz w:val="22"/>
          <w:szCs w:val="22"/>
        </w:rPr>
        <w:t xml:space="preserve"> are you reaching underserved communities or populations outside of the workforce system, especially to those </w:t>
      </w:r>
      <w:r w:rsidR="00F40C2A">
        <w:rPr>
          <w:rFonts w:ascii="Arial" w:hAnsi="Arial" w:cs="Arial"/>
          <w:sz w:val="22"/>
          <w:szCs w:val="22"/>
        </w:rPr>
        <w:t>who identify with one or more Priority Populations?</w:t>
      </w:r>
      <w:r w:rsidR="006732F1">
        <w:rPr>
          <w:rFonts w:ascii="Arial" w:hAnsi="Arial" w:cs="Arial"/>
          <w:sz w:val="22"/>
          <w:szCs w:val="22"/>
        </w:rPr>
        <w:t xml:space="preserve"> Provide an example</w:t>
      </w:r>
      <w:r w:rsidR="005C54F3">
        <w:rPr>
          <w:rFonts w:ascii="Arial" w:hAnsi="Arial" w:cs="Arial"/>
          <w:sz w:val="22"/>
          <w:szCs w:val="22"/>
        </w:rPr>
        <w:t xml:space="preserve"> of a successful</w:t>
      </w:r>
      <w:r w:rsidR="0044274C">
        <w:rPr>
          <w:rFonts w:ascii="Arial" w:hAnsi="Arial" w:cs="Arial"/>
          <w:sz w:val="22"/>
          <w:szCs w:val="22"/>
        </w:rPr>
        <w:t xml:space="preserve"> outreach effort.</w:t>
      </w:r>
    </w:p>
    <w:p w14:paraId="738D9CA4" w14:textId="77777777" w:rsidR="0044274C" w:rsidRDefault="0044274C" w:rsidP="0044274C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507F34E7" w14:textId="69A2663A" w:rsidR="00B6249D" w:rsidRPr="00512577" w:rsidRDefault="0044274C" w:rsidP="00512577">
      <w:pPr>
        <w:pStyle w:val="ListParagraph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360AFFC8" w14:textId="77777777" w:rsidR="00101DA9" w:rsidRPr="00652508" w:rsidRDefault="00101DA9" w:rsidP="00652508">
      <w:pPr>
        <w:rPr>
          <w:rFonts w:ascii="Arial" w:hAnsi="Arial" w:cs="Arial"/>
          <w:bCs/>
          <w:sz w:val="22"/>
          <w:szCs w:val="22"/>
          <w:highlight w:val="cyan"/>
        </w:rPr>
      </w:pPr>
    </w:p>
    <w:p w14:paraId="5F035978" w14:textId="77777777" w:rsidR="00717C9B" w:rsidRPr="008B1316" w:rsidRDefault="00717C9B" w:rsidP="004B6557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B6557">
        <w:rPr>
          <w:rFonts w:ascii="Arial" w:hAnsi="Arial" w:cs="Arial"/>
          <w:bCs/>
          <w:sz w:val="22"/>
          <w:szCs w:val="22"/>
        </w:rPr>
        <w:t>Describe a program practice or resource used by your program that may be of interest to other programs in the system.</w:t>
      </w:r>
    </w:p>
    <w:p w14:paraId="35186AA3" w14:textId="77777777" w:rsidR="008B1316" w:rsidRPr="009C7D06" w:rsidRDefault="008B1316" w:rsidP="008B1316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3ECE8F56" w14:textId="28B9E7FD" w:rsidR="009C7D06" w:rsidRDefault="009C7D06" w:rsidP="009C7D06">
      <w:pPr>
        <w:pStyle w:val="ListParagraph"/>
        <w:ind w:left="11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8"/>
    </w:p>
    <w:p w14:paraId="19AEE792" w14:textId="77777777" w:rsidR="00D3703A" w:rsidRPr="00627955" w:rsidRDefault="00D3703A" w:rsidP="00627955">
      <w:pPr>
        <w:rPr>
          <w:rFonts w:ascii="Arial" w:hAnsi="Arial" w:cs="Arial"/>
          <w:sz w:val="22"/>
          <w:szCs w:val="22"/>
        </w:rPr>
      </w:pPr>
    </w:p>
    <w:p w14:paraId="3BDF2D04" w14:textId="77777777" w:rsidR="00451E19" w:rsidRPr="00451E19" w:rsidRDefault="00451E19" w:rsidP="00FF1E86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2C30284E" w14:textId="77777777" w:rsidR="003146CF" w:rsidRPr="00010393" w:rsidRDefault="003146CF" w:rsidP="003146CF">
      <w:pPr>
        <w:numPr>
          <w:ilvl w:val="0"/>
          <w:numId w:val="23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9B04E7">
        <w:rPr>
          <w:rFonts w:ascii="Arial" w:hAnsi="Arial" w:cs="Arial"/>
          <w:b/>
          <w:bCs/>
          <w:sz w:val="22"/>
          <w:szCs w:val="22"/>
        </w:rPr>
        <w:t>Participant Success Stories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86FE18" w14:textId="77777777" w:rsidR="003146CF" w:rsidRDefault="003146CF" w:rsidP="003146CF">
      <w:pPr>
        <w:ind w:left="360"/>
        <w:rPr>
          <w:rFonts w:ascii="Arial" w:hAnsi="Arial" w:cs="Arial"/>
          <w:bCs/>
          <w:sz w:val="22"/>
          <w:szCs w:val="22"/>
        </w:rPr>
      </w:pPr>
      <w:r w:rsidRPr="00684AA3">
        <w:rPr>
          <w:rFonts w:ascii="Arial" w:hAnsi="Arial" w:cs="Arial"/>
          <w:bCs/>
          <w:sz w:val="22"/>
          <w:szCs w:val="22"/>
        </w:rPr>
        <w:t xml:space="preserve">Please </w:t>
      </w:r>
      <w:r>
        <w:rPr>
          <w:rFonts w:ascii="Arial" w:hAnsi="Arial" w:cs="Arial"/>
          <w:bCs/>
          <w:sz w:val="22"/>
          <w:szCs w:val="22"/>
        </w:rPr>
        <w:t xml:space="preserve">follow this link to </w:t>
      </w:r>
      <w:r w:rsidRPr="00684AA3">
        <w:rPr>
          <w:rFonts w:ascii="Arial" w:hAnsi="Arial" w:cs="Arial"/>
          <w:bCs/>
          <w:sz w:val="22"/>
          <w:szCs w:val="22"/>
        </w:rPr>
        <w:t>submit participant success stor</w:t>
      </w:r>
      <w:r>
        <w:rPr>
          <w:rFonts w:ascii="Arial" w:hAnsi="Arial" w:cs="Arial"/>
          <w:bCs/>
          <w:sz w:val="22"/>
          <w:szCs w:val="22"/>
        </w:rPr>
        <w:t>ies:</w:t>
      </w:r>
    </w:p>
    <w:p w14:paraId="2BCEBCAE" w14:textId="77777777" w:rsidR="003146CF" w:rsidRDefault="003146CF" w:rsidP="003146CF">
      <w:pPr>
        <w:ind w:left="360"/>
        <w:rPr>
          <w:rFonts w:ascii="Arial" w:hAnsi="Arial" w:cs="Arial"/>
          <w:bCs/>
          <w:sz w:val="22"/>
          <w:szCs w:val="22"/>
        </w:rPr>
      </w:pPr>
    </w:p>
    <w:p w14:paraId="35293082" w14:textId="7B2035B7" w:rsidR="003146CF" w:rsidRDefault="003146CF" w:rsidP="003146CF">
      <w:pPr>
        <w:ind w:left="360"/>
        <w:rPr>
          <w:rFonts w:ascii="Arial" w:hAnsi="Arial" w:cs="Arial"/>
          <w:bCs/>
          <w:sz w:val="22"/>
          <w:szCs w:val="22"/>
        </w:rPr>
      </w:pPr>
      <w:hyperlink r:id="rId11" w:history="1">
        <w:r w:rsidRPr="00102677">
          <w:rPr>
            <w:rStyle w:val="Hyperlink"/>
            <w:rFonts w:ascii="Arial" w:hAnsi="Arial" w:cs="Arial"/>
            <w:bCs/>
            <w:sz w:val="22"/>
            <w:szCs w:val="22"/>
          </w:rPr>
          <w:t>Success Story Submission Form</w:t>
        </w:r>
      </w:hyperlink>
    </w:p>
    <w:p w14:paraId="0836C824" w14:textId="77777777" w:rsidR="003146CF" w:rsidRDefault="003146CF" w:rsidP="003146CF">
      <w:pPr>
        <w:ind w:left="360"/>
        <w:rPr>
          <w:rFonts w:ascii="Arial" w:hAnsi="Arial" w:cs="Arial"/>
          <w:bCs/>
          <w:sz w:val="22"/>
          <w:szCs w:val="22"/>
        </w:rPr>
      </w:pPr>
    </w:p>
    <w:p w14:paraId="38A8C98C" w14:textId="266241F0" w:rsidR="003146CF" w:rsidRDefault="003146CF" w:rsidP="003146CF">
      <w:pPr>
        <w:ind w:left="3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Submit at least one success story per quarter. </w:t>
      </w:r>
    </w:p>
    <w:p w14:paraId="3E48C9BD" w14:textId="77777777" w:rsidR="003146CF" w:rsidRDefault="003146CF" w:rsidP="003146CF">
      <w:pPr>
        <w:ind w:left="360"/>
        <w:rPr>
          <w:rFonts w:ascii="Arial" w:hAnsi="Arial" w:cs="Arial"/>
          <w:bCs/>
          <w:color w:val="000000"/>
          <w:sz w:val="22"/>
          <w:szCs w:val="22"/>
        </w:rPr>
      </w:pPr>
    </w:p>
    <w:p w14:paraId="020AC07C" w14:textId="09703540" w:rsidR="00EC1AA8" w:rsidRDefault="003146CF" w:rsidP="003146CF">
      <w:pPr>
        <w:ind w:left="360"/>
        <w:rPr>
          <w:rFonts w:ascii="Arial" w:hAnsi="Arial" w:cs="Arial"/>
          <w:sz w:val="22"/>
          <w:szCs w:val="22"/>
        </w:rPr>
      </w:pPr>
      <w:r w:rsidRPr="00E02CE7">
        <w:rPr>
          <w:rFonts w:ascii="Arial" w:hAnsi="Arial" w:cs="Arial"/>
          <w:b/>
          <w:bCs/>
          <w:sz w:val="22"/>
          <w:szCs w:val="22"/>
        </w:rPr>
        <w:t>Success Stories Require a Signed R</w:t>
      </w:r>
      <w:r>
        <w:rPr>
          <w:rFonts w:ascii="Arial" w:hAnsi="Arial" w:cs="Arial"/>
          <w:b/>
          <w:bCs/>
          <w:sz w:val="22"/>
          <w:szCs w:val="22"/>
        </w:rPr>
        <w:t xml:space="preserve">elease of Information. Please email the signed form to the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Worksystems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contract manager separately.</w:t>
      </w:r>
    </w:p>
    <w:p w14:paraId="7186FC3B" w14:textId="77777777" w:rsidR="00EC1AA8" w:rsidRDefault="00EC1AA8" w:rsidP="00477B9A">
      <w:pPr>
        <w:ind w:left="720"/>
        <w:rPr>
          <w:rFonts w:ascii="Arial" w:hAnsi="Arial" w:cs="Arial"/>
          <w:sz w:val="22"/>
          <w:szCs w:val="22"/>
        </w:rPr>
      </w:pPr>
    </w:p>
    <w:p w14:paraId="1951A419" w14:textId="77777777" w:rsidR="009C7D06" w:rsidRPr="008B1316" w:rsidRDefault="00EC1AA8" w:rsidP="009C7D06">
      <w:pPr>
        <w:numPr>
          <w:ilvl w:val="0"/>
          <w:numId w:val="23"/>
        </w:numPr>
        <w:ind w:left="360"/>
        <w:rPr>
          <w:rFonts w:ascii="Arial" w:hAnsi="Arial" w:cs="Arial"/>
          <w:b/>
          <w:sz w:val="22"/>
          <w:szCs w:val="22"/>
        </w:rPr>
      </w:pPr>
      <w:r w:rsidRPr="009B04E7">
        <w:rPr>
          <w:rFonts w:ascii="Arial" w:hAnsi="Arial" w:cs="Arial"/>
          <w:b/>
          <w:bCs/>
          <w:sz w:val="22"/>
          <w:szCs w:val="22"/>
        </w:rPr>
        <w:t>Technical Assistance/Training</w:t>
      </w:r>
      <w:r w:rsidR="00684AA3">
        <w:rPr>
          <w:rFonts w:ascii="Arial" w:hAnsi="Arial" w:cs="Arial"/>
          <w:b/>
          <w:sz w:val="22"/>
          <w:szCs w:val="22"/>
        </w:rPr>
        <w:t xml:space="preserve">- </w:t>
      </w:r>
      <w:r w:rsidRPr="00684AA3">
        <w:rPr>
          <w:rFonts w:ascii="Arial" w:hAnsi="Arial" w:cs="Arial"/>
          <w:bCs/>
          <w:sz w:val="22"/>
          <w:szCs w:val="22"/>
        </w:rPr>
        <w:t>Please submit requests for technical assistance or training.</w:t>
      </w:r>
    </w:p>
    <w:p w14:paraId="23CC0515" w14:textId="77777777" w:rsidR="008B1316" w:rsidRDefault="008B1316" w:rsidP="008B1316">
      <w:pPr>
        <w:ind w:left="360"/>
        <w:rPr>
          <w:rFonts w:ascii="Arial" w:hAnsi="Arial" w:cs="Arial"/>
          <w:b/>
          <w:sz w:val="22"/>
          <w:szCs w:val="22"/>
        </w:rPr>
      </w:pPr>
    </w:p>
    <w:p w14:paraId="06C979E9" w14:textId="5C21D768" w:rsidR="009C7D06" w:rsidRPr="009C7D06" w:rsidRDefault="009C7D06" w:rsidP="009C7D06">
      <w:pPr>
        <w:ind w:left="360"/>
        <w:rPr>
          <w:rFonts w:ascii="Arial" w:hAnsi="Arial" w:cs="Arial"/>
          <w:b/>
          <w:sz w:val="22"/>
          <w:szCs w:val="22"/>
        </w:rPr>
      </w:pPr>
      <w:r w:rsidRPr="009C7D06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9C7D06">
        <w:rPr>
          <w:rFonts w:ascii="Arial" w:hAnsi="Arial" w:cs="Arial"/>
          <w:sz w:val="22"/>
          <w:szCs w:val="22"/>
        </w:rPr>
        <w:instrText xml:space="preserve"> FORMTEXT </w:instrText>
      </w:r>
      <w:r w:rsidRPr="009C7D06">
        <w:rPr>
          <w:rFonts w:ascii="Arial" w:hAnsi="Arial" w:cs="Arial"/>
          <w:sz w:val="22"/>
          <w:szCs w:val="22"/>
        </w:rPr>
      </w:r>
      <w:r w:rsidRPr="009C7D06">
        <w:rPr>
          <w:rFonts w:ascii="Arial" w:hAnsi="Arial" w:cs="Arial"/>
          <w:sz w:val="22"/>
          <w:szCs w:val="22"/>
        </w:rPr>
        <w:fldChar w:fldCharType="separate"/>
      </w:r>
      <w:r w:rsidRPr="009C7D06">
        <w:rPr>
          <w:rFonts w:ascii="Arial" w:hAnsi="Arial" w:cs="Arial"/>
          <w:noProof/>
          <w:sz w:val="22"/>
          <w:szCs w:val="22"/>
        </w:rPr>
        <w:t> </w:t>
      </w:r>
      <w:r w:rsidRPr="009C7D06">
        <w:rPr>
          <w:rFonts w:ascii="Arial" w:hAnsi="Arial" w:cs="Arial"/>
          <w:noProof/>
          <w:sz w:val="22"/>
          <w:szCs w:val="22"/>
        </w:rPr>
        <w:t> </w:t>
      </w:r>
      <w:r w:rsidRPr="009C7D06">
        <w:rPr>
          <w:rFonts w:ascii="Arial" w:hAnsi="Arial" w:cs="Arial"/>
          <w:noProof/>
          <w:sz w:val="22"/>
          <w:szCs w:val="22"/>
        </w:rPr>
        <w:t> </w:t>
      </w:r>
      <w:r w:rsidRPr="009C7D06">
        <w:rPr>
          <w:rFonts w:ascii="Arial" w:hAnsi="Arial" w:cs="Arial"/>
          <w:noProof/>
          <w:sz w:val="22"/>
          <w:szCs w:val="22"/>
        </w:rPr>
        <w:t> </w:t>
      </w:r>
      <w:r w:rsidRPr="009C7D06">
        <w:rPr>
          <w:rFonts w:ascii="Arial" w:hAnsi="Arial" w:cs="Arial"/>
          <w:noProof/>
          <w:sz w:val="22"/>
          <w:szCs w:val="22"/>
        </w:rPr>
        <w:t> </w:t>
      </w:r>
      <w:r w:rsidRPr="009C7D06"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7F036D17" w14:textId="77777777" w:rsidR="00101DA9" w:rsidRDefault="00101DA9" w:rsidP="00101DA9">
      <w:pPr>
        <w:ind w:left="720"/>
        <w:rPr>
          <w:rFonts w:ascii="Arial" w:hAnsi="Arial" w:cs="Arial"/>
          <w:b/>
          <w:sz w:val="22"/>
          <w:szCs w:val="22"/>
        </w:rPr>
      </w:pPr>
    </w:p>
    <w:p w14:paraId="756D9BE7" w14:textId="77777777" w:rsidR="003127CE" w:rsidRDefault="00214631" w:rsidP="00101DA9">
      <w:pPr>
        <w:numPr>
          <w:ilvl w:val="0"/>
          <w:numId w:val="23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Feedback</w:t>
      </w:r>
    </w:p>
    <w:p w14:paraId="0902E2DC" w14:textId="77777777" w:rsidR="00101DA9" w:rsidRDefault="003127CE" w:rsidP="00101DA9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2"/>
          <w:szCs w:val="22"/>
        </w:rPr>
      </w:pPr>
      <w:r w:rsidRPr="0029073E">
        <w:rPr>
          <w:rFonts w:ascii="Arial" w:hAnsi="Arial" w:cs="Arial"/>
          <w:bCs/>
          <w:sz w:val="22"/>
          <w:szCs w:val="22"/>
        </w:rPr>
        <w:t xml:space="preserve">What feedback do you have for </w:t>
      </w:r>
      <w:proofErr w:type="spellStart"/>
      <w:r w:rsidRPr="0029073E">
        <w:rPr>
          <w:rFonts w:ascii="Arial" w:hAnsi="Arial" w:cs="Arial"/>
          <w:bCs/>
          <w:sz w:val="22"/>
          <w:szCs w:val="22"/>
        </w:rPr>
        <w:t>Worksystems</w:t>
      </w:r>
      <w:proofErr w:type="spellEnd"/>
      <w:r w:rsidRPr="0029073E">
        <w:rPr>
          <w:rFonts w:ascii="Arial" w:hAnsi="Arial" w:cs="Arial"/>
          <w:bCs/>
          <w:sz w:val="22"/>
          <w:szCs w:val="22"/>
        </w:rPr>
        <w:t>? How can we better serve</w:t>
      </w:r>
      <w:r w:rsidR="00F15440" w:rsidRPr="0029073E">
        <w:rPr>
          <w:rFonts w:ascii="Arial" w:hAnsi="Arial" w:cs="Arial"/>
          <w:bCs/>
          <w:sz w:val="22"/>
          <w:szCs w:val="22"/>
        </w:rPr>
        <w:t xml:space="preserve"> you?</w:t>
      </w:r>
    </w:p>
    <w:p w14:paraId="164D24AF" w14:textId="77777777" w:rsidR="008B1316" w:rsidRDefault="008B1316" w:rsidP="008B1316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0E7621B" w14:textId="1E182BF8" w:rsidR="009C7D06" w:rsidRDefault="009C7D06" w:rsidP="009C7D06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0"/>
    </w:p>
    <w:p w14:paraId="4EC5C1CD" w14:textId="77777777" w:rsidR="00101DA9" w:rsidRDefault="00101DA9" w:rsidP="00101DA9">
      <w:pPr>
        <w:rPr>
          <w:rFonts w:ascii="Arial" w:hAnsi="Arial" w:cs="Arial"/>
          <w:bCs/>
          <w:sz w:val="22"/>
          <w:szCs w:val="22"/>
        </w:rPr>
      </w:pPr>
    </w:p>
    <w:p w14:paraId="49BEFD35" w14:textId="288519C7" w:rsidR="00CE3DD4" w:rsidRDefault="0029073E" w:rsidP="00ED5CBA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What feedback do you have </w:t>
      </w:r>
      <w:r w:rsidR="00272636">
        <w:rPr>
          <w:rFonts w:ascii="Arial" w:hAnsi="Arial" w:cs="Arial"/>
          <w:bCs/>
          <w:sz w:val="22"/>
          <w:szCs w:val="22"/>
        </w:rPr>
        <w:t xml:space="preserve">related to working within </w:t>
      </w:r>
      <w:r>
        <w:rPr>
          <w:rFonts w:ascii="Arial" w:hAnsi="Arial" w:cs="Arial"/>
          <w:bCs/>
          <w:sz w:val="22"/>
          <w:szCs w:val="22"/>
        </w:rPr>
        <w:t xml:space="preserve">the broader </w:t>
      </w:r>
      <w:r w:rsidR="00C52C4B">
        <w:rPr>
          <w:rFonts w:ascii="Arial" w:hAnsi="Arial" w:cs="Arial"/>
          <w:bCs/>
          <w:sz w:val="22"/>
          <w:szCs w:val="22"/>
        </w:rPr>
        <w:t xml:space="preserve">workforce </w:t>
      </w:r>
      <w:r>
        <w:rPr>
          <w:rFonts w:ascii="Arial" w:hAnsi="Arial" w:cs="Arial"/>
          <w:bCs/>
          <w:sz w:val="22"/>
          <w:szCs w:val="22"/>
        </w:rPr>
        <w:t>system</w:t>
      </w:r>
      <w:r w:rsidR="0027263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="00C52C4B">
        <w:rPr>
          <w:rFonts w:ascii="Arial" w:hAnsi="Arial" w:cs="Arial"/>
          <w:bCs/>
          <w:sz w:val="22"/>
          <w:szCs w:val="22"/>
        </w:rPr>
        <w:t>WorkSource</w:t>
      </w:r>
      <w:r>
        <w:rPr>
          <w:rFonts w:ascii="Arial" w:hAnsi="Arial" w:cs="Arial"/>
          <w:bCs/>
          <w:sz w:val="22"/>
          <w:szCs w:val="22"/>
        </w:rPr>
        <w:t xml:space="preserve">, APN, </w:t>
      </w:r>
      <w:r w:rsidR="00C52C4B">
        <w:rPr>
          <w:rFonts w:ascii="Arial" w:hAnsi="Arial" w:cs="Arial"/>
          <w:bCs/>
          <w:sz w:val="22"/>
          <w:szCs w:val="22"/>
        </w:rPr>
        <w:t>NextGen</w:t>
      </w:r>
      <w:r w:rsidR="00272636">
        <w:rPr>
          <w:rFonts w:ascii="Arial" w:hAnsi="Arial" w:cs="Arial"/>
          <w:bCs/>
          <w:sz w:val="22"/>
          <w:szCs w:val="22"/>
        </w:rPr>
        <w:t xml:space="preserve"> etc.</w:t>
      </w:r>
      <w:r w:rsidR="008B1316">
        <w:rPr>
          <w:rFonts w:ascii="Arial" w:hAnsi="Arial" w:cs="Arial"/>
          <w:bCs/>
          <w:sz w:val="22"/>
          <w:szCs w:val="22"/>
        </w:rPr>
        <w:t>)</w:t>
      </w:r>
    </w:p>
    <w:p w14:paraId="08807901" w14:textId="77777777" w:rsidR="008B1316" w:rsidRDefault="008B1316" w:rsidP="008B1316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4B4D172" w14:textId="01B8C6B1" w:rsidR="009C7D06" w:rsidRDefault="009C7D06" w:rsidP="009C7D06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noProof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1"/>
    </w:p>
    <w:p w14:paraId="3F04BCDC" w14:textId="77777777" w:rsidR="00ED5CBA" w:rsidRDefault="00ED5CBA" w:rsidP="00ED5CBA">
      <w:pPr>
        <w:rPr>
          <w:rFonts w:ascii="Arial" w:hAnsi="Arial" w:cs="Arial"/>
          <w:bCs/>
          <w:sz w:val="22"/>
          <w:szCs w:val="22"/>
        </w:rPr>
      </w:pPr>
    </w:p>
    <w:p w14:paraId="49D102E5" w14:textId="77777777" w:rsidR="009C7D06" w:rsidRPr="009C7D06" w:rsidRDefault="00ED5CBA" w:rsidP="009C7D06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  <w:smallCaps/>
          <w:color w:val="000000"/>
        </w:rPr>
      </w:pPr>
      <w:r w:rsidRPr="00ED5CBA">
        <w:rPr>
          <w:rFonts w:ascii="Arial" w:hAnsi="Arial" w:cs="Arial"/>
          <w:b/>
          <w:bCs/>
          <w:sz w:val="22"/>
          <w:szCs w:val="22"/>
        </w:rPr>
        <w:t xml:space="preserve">Data Entry and Collection </w:t>
      </w:r>
      <w:r w:rsidRPr="00ED5CBA">
        <w:rPr>
          <w:rFonts w:ascii="Arial" w:hAnsi="Arial" w:cs="Arial"/>
          <w:b/>
          <w:sz w:val="22"/>
          <w:szCs w:val="22"/>
          <w:highlight w:val="yellow"/>
        </w:rPr>
        <w:t>(</w:t>
      </w:r>
      <w:r w:rsidR="009C7D06">
        <w:rPr>
          <w:rFonts w:ascii="Arial" w:hAnsi="Arial" w:cs="Arial"/>
          <w:b/>
          <w:sz w:val="22"/>
          <w:szCs w:val="22"/>
          <w:highlight w:val="yellow"/>
        </w:rPr>
        <w:t xml:space="preserve">Complete for the </w:t>
      </w:r>
      <w:r w:rsidRPr="00ED5CBA">
        <w:rPr>
          <w:rFonts w:ascii="Arial" w:hAnsi="Arial" w:cs="Arial"/>
          <w:b/>
          <w:sz w:val="22"/>
          <w:szCs w:val="22"/>
          <w:highlight w:val="yellow"/>
        </w:rPr>
        <w:t xml:space="preserve">Quarter 1 </w:t>
      </w:r>
      <w:r w:rsidR="009C7D06">
        <w:rPr>
          <w:rFonts w:ascii="Arial" w:hAnsi="Arial" w:cs="Arial"/>
          <w:b/>
          <w:sz w:val="22"/>
          <w:szCs w:val="22"/>
          <w:highlight w:val="yellow"/>
        </w:rPr>
        <w:t xml:space="preserve">Report </w:t>
      </w:r>
      <w:r w:rsidRPr="00ED5CBA">
        <w:rPr>
          <w:rFonts w:ascii="Arial" w:hAnsi="Arial" w:cs="Arial"/>
          <w:b/>
          <w:sz w:val="22"/>
          <w:szCs w:val="22"/>
          <w:highlight w:val="yellow"/>
        </w:rPr>
        <w:t>Only)</w:t>
      </w:r>
    </w:p>
    <w:p w14:paraId="4004E347" w14:textId="22886BA2" w:rsidR="00101DA9" w:rsidRDefault="009C7D06" w:rsidP="009C7D06">
      <w:pPr>
        <w:pStyle w:val="ListParagraph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ED5CBA" w:rsidRPr="009C7D06">
        <w:rPr>
          <w:rFonts w:ascii="Arial" w:hAnsi="Arial" w:cs="Arial"/>
          <w:color w:val="000000"/>
          <w:sz w:val="22"/>
          <w:szCs w:val="22"/>
        </w:rPr>
        <w:t xml:space="preserve">escribe your program’s plan and strategies to ensure timely and accurate contract-required I-Trac data entry. Describe how you ensure monthly services are entered in I-Trac. </w:t>
      </w:r>
    </w:p>
    <w:p w14:paraId="748CDC79" w14:textId="77777777" w:rsidR="009C7D06" w:rsidRDefault="009C7D06" w:rsidP="009C7D06">
      <w:pPr>
        <w:pStyle w:val="ListParagraph"/>
        <w:ind w:left="360"/>
        <w:rPr>
          <w:rFonts w:ascii="Arial" w:hAnsi="Arial" w:cs="Arial"/>
          <w:color w:val="000000"/>
          <w:sz w:val="22"/>
          <w:szCs w:val="22"/>
        </w:rPr>
      </w:pPr>
    </w:p>
    <w:p w14:paraId="1DA184A7" w14:textId="78BE66B5" w:rsidR="00855D2D" w:rsidRPr="00530594" w:rsidRDefault="009C7D06" w:rsidP="00530594">
      <w:pPr>
        <w:pStyle w:val="ListParagraph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2"/>
    </w:p>
    <w:sectPr w:rsidR="00855D2D" w:rsidRPr="00530594" w:rsidSect="00F80E03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2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1A63" w14:textId="77777777" w:rsidR="00710023" w:rsidRDefault="00710023">
      <w:r>
        <w:separator/>
      </w:r>
    </w:p>
  </w:endnote>
  <w:endnote w:type="continuationSeparator" w:id="0">
    <w:p w14:paraId="074B97BA" w14:textId="77777777" w:rsidR="00710023" w:rsidRDefault="00710023">
      <w:r>
        <w:continuationSeparator/>
      </w:r>
    </w:p>
  </w:endnote>
  <w:endnote w:type="continuationNotice" w:id="1">
    <w:p w14:paraId="332D149B" w14:textId="77777777" w:rsidR="00710023" w:rsidRDefault="00710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729C" w14:textId="77777777" w:rsidR="00DC11D1" w:rsidRPr="009D4363" w:rsidRDefault="00DC11D1" w:rsidP="009D4363">
    <w:pPr>
      <w:pStyle w:val="Footer"/>
      <w:rPr>
        <w:rFonts w:ascii="Arial" w:hAnsi="Arial" w:cs="Arial"/>
        <w:bCs/>
        <w:sz w:val="16"/>
        <w:szCs w:val="16"/>
      </w:rPr>
    </w:pPr>
    <w:r w:rsidRPr="009D4363">
      <w:rPr>
        <w:rFonts w:ascii="Arial" w:hAnsi="Arial" w:cs="Arial"/>
        <w:bCs/>
        <w:sz w:val="16"/>
        <w:szCs w:val="16"/>
      </w:rPr>
      <w:tab/>
    </w:r>
    <w:r w:rsidR="00B21205">
      <w:rPr>
        <w:rFonts w:ascii="Arial" w:hAnsi="Arial" w:cs="Arial"/>
        <w:bCs/>
        <w:sz w:val="16"/>
        <w:szCs w:val="16"/>
      </w:rPr>
      <w:tab/>
    </w:r>
    <w:r w:rsidRPr="009D4363">
      <w:rPr>
        <w:rFonts w:ascii="Arial" w:hAnsi="Arial" w:cs="Arial"/>
        <w:bCs/>
        <w:sz w:val="16"/>
        <w:szCs w:val="16"/>
      </w:rPr>
      <w:t xml:space="preserve">Page </w:t>
    </w:r>
    <w:r w:rsidRPr="009D4363">
      <w:rPr>
        <w:rFonts w:ascii="Arial" w:hAnsi="Arial" w:cs="Arial"/>
        <w:bCs/>
        <w:sz w:val="16"/>
        <w:szCs w:val="16"/>
      </w:rPr>
      <w:fldChar w:fldCharType="begin"/>
    </w:r>
    <w:r w:rsidRPr="009D4363">
      <w:rPr>
        <w:rFonts w:ascii="Arial" w:hAnsi="Arial" w:cs="Arial"/>
        <w:bCs/>
        <w:sz w:val="16"/>
        <w:szCs w:val="16"/>
      </w:rPr>
      <w:instrText xml:space="preserve"> PAGE </w:instrText>
    </w:r>
    <w:r w:rsidRPr="009D4363">
      <w:rPr>
        <w:rFonts w:ascii="Arial" w:hAnsi="Arial" w:cs="Arial"/>
        <w:bCs/>
        <w:sz w:val="16"/>
        <w:szCs w:val="16"/>
      </w:rPr>
      <w:fldChar w:fldCharType="separate"/>
    </w:r>
    <w:r w:rsidR="00404A15">
      <w:rPr>
        <w:rFonts w:ascii="Arial" w:hAnsi="Arial" w:cs="Arial"/>
        <w:bCs/>
        <w:noProof/>
        <w:sz w:val="16"/>
        <w:szCs w:val="16"/>
      </w:rPr>
      <w:t>2</w:t>
    </w:r>
    <w:r w:rsidRPr="009D4363">
      <w:rPr>
        <w:rFonts w:ascii="Arial" w:hAnsi="Arial" w:cs="Arial"/>
        <w:bCs/>
        <w:sz w:val="16"/>
        <w:szCs w:val="16"/>
      </w:rPr>
      <w:fldChar w:fldCharType="end"/>
    </w:r>
    <w:r w:rsidRPr="009D4363">
      <w:rPr>
        <w:rFonts w:ascii="Arial" w:hAnsi="Arial" w:cs="Arial"/>
        <w:bCs/>
        <w:sz w:val="16"/>
        <w:szCs w:val="16"/>
      </w:rPr>
      <w:t xml:space="preserve"> of </w:t>
    </w:r>
    <w:r w:rsidRPr="009D4363">
      <w:rPr>
        <w:rFonts w:ascii="Arial" w:hAnsi="Arial" w:cs="Arial"/>
        <w:bCs/>
        <w:sz w:val="16"/>
        <w:szCs w:val="16"/>
      </w:rPr>
      <w:fldChar w:fldCharType="begin"/>
    </w:r>
    <w:r w:rsidRPr="009D4363">
      <w:rPr>
        <w:rFonts w:ascii="Arial" w:hAnsi="Arial" w:cs="Arial"/>
        <w:bCs/>
        <w:sz w:val="16"/>
        <w:szCs w:val="16"/>
      </w:rPr>
      <w:instrText xml:space="preserve"> NUMPAGES </w:instrText>
    </w:r>
    <w:r w:rsidRPr="009D4363">
      <w:rPr>
        <w:rFonts w:ascii="Arial" w:hAnsi="Arial" w:cs="Arial"/>
        <w:bCs/>
        <w:sz w:val="16"/>
        <w:szCs w:val="16"/>
      </w:rPr>
      <w:fldChar w:fldCharType="separate"/>
    </w:r>
    <w:r w:rsidR="00404A15">
      <w:rPr>
        <w:rFonts w:ascii="Arial" w:hAnsi="Arial" w:cs="Arial"/>
        <w:bCs/>
        <w:noProof/>
        <w:sz w:val="16"/>
        <w:szCs w:val="16"/>
      </w:rPr>
      <w:t>3</w:t>
    </w:r>
    <w:r w:rsidRPr="009D4363">
      <w:rPr>
        <w:rFonts w:ascii="Arial" w:hAnsi="Arial" w:cs="Arial"/>
        <w:bCs/>
        <w:sz w:val="16"/>
        <w:szCs w:val="16"/>
      </w:rPr>
      <w:fldChar w:fldCharType="end"/>
    </w:r>
    <w:r w:rsidRPr="009D4363">
      <w:rPr>
        <w:rFonts w:ascii="Arial" w:hAnsi="Arial" w:cs="Arial"/>
        <w:bCs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9F59" w14:textId="77777777" w:rsidR="00DC11D1" w:rsidRDefault="00DC11D1" w:rsidP="00E54F57">
    <w:pPr>
      <w:pStyle w:val="Footer"/>
    </w:pPr>
    <w:r>
      <w:rPr>
        <w:rFonts w:ascii="Arial" w:hAnsi="Arial" w:cs="Arial"/>
        <w:bCs/>
        <w:sz w:val="16"/>
        <w:szCs w:val="16"/>
      </w:rPr>
      <w:tab/>
    </w:r>
    <w:r w:rsidR="00B21205">
      <w:rPr>
        <w:rFonts w:ascii="Arial" w:hAnsi="Arial" w:cs="Arial"/>
        <w:bCs/>
        <w:sz w:val="16"/>
        <w:szCs w:val="16"/>
      </w:rPr>
      <w:tab/>
    </w:r>
    <w:r w:rsidRPr="009D4363">
      <w:rPr>
        <w:rFonts w:ascii="Arial" w:hAnsi="Arial" w:cs="Arial"/>
        <w:bCs/>
        <w:sz w:val="16"/>
        <w:szCs w:val="16"/>
      </w:rPr>
      <w:t xml:space="preserve">Page </w:t>
    </w:r>
    <w:r w:rsidRPr="009D4363">
      <w:rPr>
        <w:rFonts w:ascii="Arial" w:hAnsi="Arial" w:cs="Arial"/>
        <w:bCs/>
        <w:sz w:val="16"/>
        <w:szCs w:val="16"/>
      </w:rPr>
      <w:fldChar w:fldCharType="begin"/>
    </w:r>
    <w:r w:rsidRPr="009D4363">
      <w:rPr>
        <w:rFonts w:ascii="Arial" w:hAnsi="Arial" w:cs="Arial"/>
        <w:bCs/>
        <w:sz w:val="16"/>
        <w:szCs w:val="16"/>
      </w:rPr>
      <w:instrText xml:space="preserve"> PAGE </w:instrText>
    </w:r>
    <w:r w:rsidRPr="009D4363">
      <w:rPr>
        <w:rFonts w:ascii="Arial" w:hAnsi="Arial" w:cs="Arial"/>
        <w:bCs/>
        <w:sz w:val="16"/>
        <w:szCs w:val="16"/>
      </w:rPr>
      <w:fldChar w:fldCharType="separate"/>
    </w:r>
    <w:r w:rsidR="00404A15">
      <w:rPr>
        <w:rFonts w:ascii="Arial" w:hAnsi="Arial" w:cs="Arial"/>
        <w:bCs/>
        <w:noProof/>
        <w:sz w:val="16"/>
        <w:szCs w:val="16"/>
      </w:rPr>
      <w:t>1</w:t>
    </w:r>
    <w:r w:rsidRPr="009D4363">
      <w:rPr>
        <w:rFonts w:ascii="Arial" w:hAnsi="Arial" w:cs="Arial"/>
        <w:bCs/>
        <w:sz w:val="16"/>
        <w:szCs w:val="16"/>
      </w:rPr>
      <w:fldChar w:fldCharType="end"/>
    </w:r>
    <w:r w:rsidRPr="009D4363">
      <w:rPr>
        <w:rFonts w:ascii="Arial" w:hAnsi="Arial" w:cs="Arial"/>
        <w:bCs/>
        <w:sz w:val="16"/>
        <w:szCs w:val="16"/>
      </w:rPr>
      <w:t xml:space="preserve"> of </w:t>
    </w:r>
    <w:r w:rsidRPr="009D4363">
      <w:rPr>
        <w:rFonts w:ascii="Arial" w:hAnsi="Arial" w:cs="Arial"/>
        <w:bCs/>
        <w:sz w:val="16"/>
        <w:szCs w:val="16"/>
      </w:rPr>
      <w:fldChar w:fldCharType="begin"/>
    </w:r>
    <w:r w:rsidRPr="009D4363">
      <w:rPr>
        <w:rFonts w:ascii="Arial" w:hAnsi="Arial" w:cs="Arial"/>
        <w:bCs/>
        <w:sz w:val="16"/>
        <w:szCs w:val="16"/>
      </w:rPr>
      <w:instrText xml:space="preserve"> NUMPAGES </w:instrText>
    </w:r>
    <w:r w:rsidRPr="009D4363">
      <w:rPr>
        <w:rFonts w:ascii="Arial" w:hAnsi="Arial" w:cs="Arial"/>
        <w:bCs/>
        <w:sz w:val="16"/>
        <w:szCs w:val="16"/>
      </w:rPr>
      <w:fldChar w:fldCharType="separate"/>
    </w:r>
    <w:r w:rsidR="00404A15">
      <w:rPr>
        <w:rFonts w:ascii="Arial" w:hAnsi="Arial" w:cs="Arial"/>
        <w:bCs/>
        <w:noProof/>
        <w:sz w:val="16"/>
        <w:szCs w:val="16"/>
      </w:rPr>
      <w:t>3</w:t>
    </w:r>
    <w:r w:rsidRPr="009D4363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5257" w14:textId="77777777" w:rsidR="00710023" w:rsidRDefault="00710023">
      <w:r>
        <w:separator/>
      </w:r>
    </w:p>
  </w:footnote>
  <w:footnote w:type="continuationSeparator" w:id="0">
    <w:p w14:paraId="666E5C7E" w14:textId="77777777" w:rsidR="00710023" w:rsidRDefault="00710023">
      <w:r>
        <w:continuationSeparator/>
      </w:r>
    </w:p>
  </w:footnote>
  <w:footnote w:type="continuationNotice" w:id="1">
    <w:p w14:paraId="3B5AA605" w14:textId="77777777" w:rsidR="00710023" w:rsidRDefault="00710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1C43" w14:textId="77777777" w:rsidR="00DC11D1" w:rsidRPr="00F54CE7" w:rsidRDefault="00DC11D1" w:rsidP="00F54CE7">
    <w:pPr>
      <w:pStyle w:val="Header"/>
      <w:jc w:val="right"/>
      <w:rPr>
        <w:b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573B" w14:textId="77777777" w:rsidR="00DC11D1" w:rsidRDefault="000E3611">
    <w:pPr>
      <w:pStyle w:val="Header"/>
    </w:pPr>
    <w:r>
      <w:rPr>
        <w:noProof/>
      </w:rPr>
      <w:drawing>
        <wp:inline distT="0" distB="0" distL="0" distR="0" wp14:anchorId="147FDCC6" wp14:editId="0845639C">
          <wp:extent cx="1526540" cy="437515"/>
          <wp:effectExtent l="0" t="0" r="0" b="0"/>
          <wp:docPr id="225673859" name="Picture 225673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1EA6"/>
    <w:multiLevelType w:val="hybridMultilevel"/>
    <w:tmpl w:val="F16A1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736F"/>
    <w:multiLevelType w:val="hybridMultilevel"/>
    <w:tmpl w:val="67A454C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D4C4DD4"/>
    <w:multiLevelType w:val="hybridMultilevel"/>
    <w:tmpl w:val="D5DC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B82"/>
    <w:multiLevelType w:val="hybridMultilevel"/>
    <w:tmpl w:val="FC201D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22C5DC6"/>
    <w:multiLevelType w:val="hybridMultilevel"/>
    <w:tmpl w:val="1CA8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5494B"/>
    <w:multiLevelType w:val="hybridMultilevel"/>
    <w:tmpl w:val="78C4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50A"/>
    <w:multiLevelType w:val="hybridMultilevel"/>
    <w:tmpl w:val="B090F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5EEE"/>
    <w:multiLevelType w:val="hybridMultilevel"/>
    <w:tmpl w:val="E562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4E60"/>
    <w:multiLevelType w:val="hybridMultilevel"/>
    <w:tmpl w:val="7090BB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05C92"/>
    <w:multiLevelType w:val="hybridMultilevel"/>
    <w:tmpl w:val="193C6854"/>
    <w:lvl w:ilvl="0" w:tplc="4992E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858"/>
    <w:multiLevelType w:val="hybridMultilevel"/>
    <w:tmpl w:val="17821CB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2CCB2633"/>
    <w:multiLevelType w:val="hybridMultilevel"/>
    <w:tmpl w:val="4F920E2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FB5DB4"/>
    <w:multiLevelType w:val="hybridMultilevel"/>
    <w:tmpl w:val="AFEED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83FD1"/>
    <w:multiLevelType w:val="hybridMultilevel"/>
    <w:tmpl w:val="38240544"/>
    <w:lvl w:ilvl="0" w:tplc="5A667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E3840"/>
    <w:multiLevelType w:val="hybridMultilevel"/>
    <w:tmpl w:val="371C89C2"/>
    <w:lvl w:ilvl="0" w:tplc="B2367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F31C75"/>
    <w:multiLevelType w:val="hybridMultilevel"/>
    <w:tmpl w:val="1DE099B0"/>
    <w:lvl w:ilvl="0" w:tplc="4992E7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C5AE3"/>
    <w:multiLevelType w:val="hybridMultilevel"/>
    <w:tmpl w:val="78C48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9325F"/>
    <w:multiLevelType w:val="hybridMultilevel"/>
    <w:tmpl w:val="BADC1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6734C3"/>
    <w:multiLevelType w:val="hybridMultilevel"/>
    <w:tmpl w:val="9B127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346659"/>
    <w:multiLevelType w:val="hybridMultilevel"/>
    <w:tmpl w:val="28989A22"/>
    <w:lvl w:ilvl="0" w:tplc="F252DA5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44B3F"/>
    <w:multiLevelType w:val="hybridMultilevel"/>
    <w:tmpl w:val="D960F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1F2FAC"/>
    <w:multiLevelType w:val="hybridMultilevel"/>
    <w:tmpl w:val="390CFD7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7EC46BF0"/>
    <w:multiLevelType w:val="hybridMultilevel"/>
    <w:tmpl w:val="1F2054A8"/>
    <w:lvl w:ilvl="0" w:tplc="4992E7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7408">
    <w:abstractNumId w:val="7"/>
  </w:num>
  <w:num w:numId="2" w16cid:durableId="255528463">
    <w:abstractNumId w:val="4"/>
  </w:num>
  <w:num w:numId="3" w16cid:durableId="251742860">
    <w:abstractNumId w:val="8"/>
  </w:num>
  <w:num w:numId="4" w16cid:durableId="633027255">
    <w:abstractNumId w:val="0"/>
  </w:num>
  <w:num w:numId="5" w16cid:durableId="737435896">
    <w:abstractNumId w:val="12"/>
  </w:num>
  <w:num w:numId="6" w16cid:durableId="1390029643">
    <w:abstractNumId w:val="14"/>
  </w:num>
  <w:num w:numId="7" w16cid:durableId="272135125">
    <w:abstractNumId w:val="9"/>
  </w:num>
  <w:num w:numId="8" w16cid:durableId="1941453353">
    <w:abstractNumId w:val="22"/>
  </w:num>
  <w:num w:numId="9" w16cid:durableId="1964263606">
    <w:abstractNumId w:val="15"/>
  </w:num>
  <w:num w:numId="10" w16cid:durableId="777140372">
    <w:abstractNumId w:val="2"/>
  </w:num>
  <w:num w:numId="11" w16cid:durableId="1086850424">
    <w:abstractNumId w:val="10"/>
  </w:num>
  <w:num w:numId="12" w16cid:durableId="109013489">
    <w:abstractNumId w:val="17"/>
  </w:num>
  <w:num w:numId="13" w16cid:durableId="444888621">
    <w:abstractNumId w:val="20"/>
  </w:num>
  <w:num w:numId="14" w16cid:durableId="2022975952">
    <w:abstractNumId w:val="18"/>
  </w:num>
  <w:num w:numId="15" w16cid:durableId="1340618531">
    <w:abstractNumId w:val="13"/>
  </w:num>
  <w:num w:numId="16" w16cid:durableId="1121651337">
    <w:abstractNumId w:val="6"/>
  </w:num>
  <w:num w:numId="17" w16cid:durableId="509150020">
    <w:abstractNumId w:val="21"/>
  </w:num>
  <w:num w:numId="18" w16cid:durableId="1253513865">
    <w:abstractNumId w:val="11"/>
  </w:num>
  <w:num w:numId="19" w16cid:durableId="591819236">
    <w:abstractNumId w:val="1"/>
  </w:num>
  <w:num w:numId="20" w16cid:durableId="1801537347">
    <w:abstractNumId w:val="3"/>
  </w:num>
  <w:num w:numId="21" w16cid:durableId="1055541252">
    <w:abstractNumId w:val="5"/>
  </w:num>
  <w:num w:numId="22" w16cid:durableId="188226443">
    <w:abstractNumId w:val="16"/>
  </w:num>
  <w:num w:numId="23" w16cid:durableId="36283243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DC"/>
    <w:rsid w:val="00000240"/>
    <w:rsid w:val="00005CBE"/>
    <w:rsid w:val="000065F9"/>
    <w:rsid w:val="00007FA2"/>
    <w:rsid w:val="0001031B"/>
    <w:rsid w:val="00010393"/>
    <w:rsid w:val="00023E0C"/>
    <w:rsid w:val="000249E3"/>
    <w:rsid w:val="00025914"/>
    <w:rsid w:val="000303BC"/>
    <w:rsid w:val="00030B71"/>
    <w:rsid w:val="00033139"/>
    <w:rsid w:val="00033D03"/>
    <w:rsid w:val="0003699B"/>
    <w:rsid w:val="000419E1"/>
    <w:rsid w:val="000443FD"/>
    <w:rsid w:val="00053B3F"/>
    <w:rsid w:val="00062241"/>
    <w:rsid w:val="0006314A"/>
    <w:rsid w:val="00065001"/>
    <w:rsid w:val="00070A48"/>
    <w:rsid w:val="00072785"/>
    <w:rsid w:val="00075099"/>
    <w:rsid w:val="00080244"/>
    <w:rsid w:val="0008330D"/>
    <w:rsid w:val="00084E10"/>
    <w:rsid w:val="000863F7"/>
    <w:rsid w:val="000864E2"/>
    <w:rsid w:val="00086500"/>
    <w:rsid w:val="00087792"/>
    <w:rsid w:val="00096A3E"/>
    <w:rsid w:val="00096B8F"/>
    <w:rsid w:val="000A1BC5"/>
    <w:rsid w:val="000A1BE5"/>
    <w:rsid w:val="000A1D80"/>
    <w:rsid w:val="000A46F2"/>
    <w:rsid w:val="000A738A"/>
    <w:rsid w:val="000B0CA0"/>
    <w:rsid w:val="000B18E5"/>
    <w:rsid w:val="000B224F"/>
    <w:rsid w:val="000C1002"/>
    <w:rsid w:val="000C2EC1"/>
    <w:rsid w:val="000C2F7F"/>
    <w:rsid w:val="000C61A0"/>
    <w:rsid w:val="000D3348"/>
    <w:rsid w:val="000D64BA"/>
    <w:rsid w:val="000D7114"/>
    <w:rsid w:val="000D771B"/>
    <w:rsid w:val="000E02BA"/>
    <w:rsid w:val="000E18CB"/>
    <w:rsid w:val="000E3611"/>
    <w:rsid w:val="000E3735"/>
    <w:rsid w:val="000F0EDD"/>
    <w:rsid w:val="000F1790"/>
    <w:rsid w:val="000F30AD"/>
    <w:rsid w:val="000F45C2"/>
    <w:rsid w:val="000F5CA8"/>
    <w:rsid w:val="000F7A62"/>
    <w:rsid w:val="00101DA9"/>
    <w:rsid w:val="0010655F"/>
    <w:rsid w:val="00106E66"/>
    <w:rsid w:val="00117D20"/>
    <w:rsid w:val="00123727"/>
    <w:rsid w:val="00124E35"/>
    <w:rsid w:val="001250BD"/>
    <w:rsid w:val="0012683D"/>
    <w:rsid w:val="001274B9"/>
    <w:rsid w:val="00131997"/>
    <w:rsid w:val="00135FD5"/>
    <w:rsid w:val="00137E85"/>
    <w:rsid w:val="00140166"/>
    <w:rsid w:val="001422A9"/>
    <w:rsid w:val="00144756"/>
    <w:rsid w:val="001459AD"/>
    <w:rsid w:val="00147201"/>
    <w:rsid w:val="00150449"/>
    <w:rsid w:val="00154F14"/>
    <w:rsid w:val="00155902"/>
    <w:rsid w:val="00156B9A"/>
    <w:rsid w:val="00161253"/>
    <w:rsid w:val="0016668C"/>
    <w:rsid w:val="00166B99"/>
    <w:rsid w:val="00167B59"/>
    <w:rsid w:val="00172B03"/>
    <w:rsid w:val="0017430C"/>
    <w:rsid w:val="001761F5"/>
    <w:rsid w:val="00180ED9"/>
    <w:rsid w:val="0018226B"/>
    <w:rsid w:val="001823EC"/>
    <w:rsid w:val="00182D9C"/>
    <w:rsid w:val="001847DA"/>
    <w:rsid w:val="00186EF4"/>
    <w:rsid w:val="001879EC"/>
    <w:rsid w:val="001903D0"/>
    <w:rsid w:val="00192AD4"/>
    <w:rsid w:val="00196850"/>
    <w:rsid w:val="0019762D"/>
    <w:rsid w:val="001A0FC0"/>
    <w:rsid w:val="001A2EF1"/>
    <w:rsid w:val="001B092D"/>
    <w:rsid w:val="001B1EC2"/>
    <w:rsid w:val="001B4820"/>
    <w:rsid w:val="001C0924"/>
    <w:rsid w:val="001C2646"/>
    <w:rsid w:val="001C2CFA"/>
    <w:rsid w:val="001C3CBA"/>
    <w:rsid w:val="001C6324"/>
    <w:rsid w:val="001C68D5"/>
    <w:rsid w:val="001D0989"/>
    <w:rsid w:val="001D1792"/>
    <w:rsid w:val="001D1BF1"/>
    <w:rsid w:val="001D3736"/>
    <w:rsid w:val="001D791B"/>
    <w:rsid w:val="001E24E6"/>
    <w:rsid w:val="001E3B6D"/>
    <w:rsid w:val="001E40D1"/>
    <w:rsid w:val="001E4AC4"/>
    <w:rsid w:val="001E5883"/>
    <w:rsid w:val="001F1B7D"/>
    <w:rsid w:val="001F1E44"/>
    <w:rsid w:val="001F284C"/>
    <w:rsid w:val="001F2F2A"/>
    <w:rsid w:val="00202156"/>
    <w:rsid w:val="00203DD3"/>
    <w:rsid w:val="00206F22"/>
    <w:rsid w:val="00207144"/>
    <w:rsid w:val="0021207F"/>
    <w:rsid w:val="00213690"/>
    <w:rsid w:val="00214631"/>
    <w:rsid w:val="00214FD6"/>
    <w:rsid w:val="00221894"/>
    <w:rsid w:val="002346B6"/>
    <w:rsid w:val="002352AE"/>
    <w:rsid w:val="00240A08"/>
    <w:rsid w:val="0024489C"/>
    <w:rsid w:val="00246843"/>
    <w:rsid w:val="002507D8"/>
    <w:rsid w:val="00252193"/>
    <w:rsid w:val="002521A7"/>
    <w:rsid w:val="00252F5F"/>
    <w:rsid w:val="002550E4"/>
    <w:rsid w:val="00255C29"/>
    <w:rsid w:val="002565BE"/>
    <w:rsid w:val="00257307"/>
    <w:rsid w:val="00257434"/>
    <w:rsid w:val="0026003E"/>
    <w:rsid w:val="002608A1"/>
    <w:rsid w:val="00261B3C"/>
    <w:rsid w:val="00272636"/>
    <w:rsid w:val="0027294A"/>
    <w:rsid w:val="00273370"/>
    <w:rsid w:val="00276F84"/>
    <w:rsid w:val="0029073E"/>
    <w:rsid w:val="0029081A"/>
    <w:rsid w:val="00292287"/>
    <w:rsid w:val="002936AB"/>
    <w:rsid w:val="00294E50"/>
    <w:rsid w:val="00296113"/>
    <w:rsid w:val="002A0D2E"/>
    <w:rsid w:val="002B5B2F"/>
    <w:rsid w:val="002B5DE2"/>
    <w:rsid w:val="002C1984"/>
    <w:rsid w:val="002C1C0D"/>
    <w:rsid w:val="002C21DE"/>
    <w:rsid w:val="002C5B24"/>
    <w:rsid w:val="002C72D2"/>
    <w:rsid w:val="002D0B20"/>
    <w:rsid w:val="002D280B"/>
    <w:rsid w:val="002D690E"/>
    <w:rsid w:val="002E2C7D"/>
    <w:rsid w:val="002E4A38"/>
    <w:rsid w:val="002E71B7"/>
    <w:rsid w:val="002F06D3"/>
    <w:rsid w:val="002F6D63"/>
    <w:rsid w:val="00303AA1"/>
    <w:rsid w:val="00303D55"/>
    <w:rsid w:val="00304B7C"/>
    <w:rsid w:val="00306559"/>
    <w:rsid w:val="00307EF9"/>
    <w:rsid w:val="0031182F"/>
    <w:rsid w:val="003127CE"/>
    <w:rsid w:val="00312EA2"/>
    <w:rsid w:val="00312F01"/>
    <w:rsid w:val="003146CF"/>
    <w:rsid w:val="003241B5"/>
    <w:rsid w:val="003270CF"/>
    <w:rsid w:val="0033525C"/>
    <w:rsid w:val="003413EA"/>
    <w:rsid w:val="00343CDA"/>
    <w:rsid w:val="00350AD0"/>
    <w:rsid w:val="00354C7D"/>
    <w:rsid w:val="003557CB"/>
    <w:rsid w:val="00360B97"/>
    <w:rsid w:val="00363EF5"/>
    <w:rsid w:val="0037211D"/>
    <w:rsid w:val="003732EE"/>
    <w:rsid w:val="00374A38"/>
    <w:rsid w:val="0037694F"/>
    <w:rsid w:val="00377241"/>
    <w:rsid w:val="00383A6B"/>
    <w:rsid w:val="00386E15"/>
    <w:rsid w:val="00391245"/>
    <w:rsid w:val="00391615"/>
    <w:rsid w:val="00392268"/>
    <w:rsid w:val="003939B3"/>
    <w:rsid w:val="00395F7B"/>
    <w:rsid w:val="003A06E6"/>
    <w:rsid w:val="003A2EA6"/>
    <w:rsid w:val="003A5D3D"/>
    <w:rsid w:val="003A7515"/>
    <w:rsid w:val="003B14C8"/>
    <w:rsid w:val="003B3D18"/>
    <w:rsid w:val="003B59A4"/>
    <w:rsid w:val="003C0EF3"/>
    <w:rsid w:val="003C15C9"/>
    <w:rsid w:val="003C37AF"/>
    <w:rsid w:val="003C5733"/>
    <w:rsid w:val="003C6783"/>
    <w:rsid w:val="003C729A"/>
    <w:rsid w:val="003D075E"/>
    <w:rsid w:val="003D60F7"/>
    <w:rsid w:val="003D7A66"/>
    <w:rsid w:val="003E2B29"/>
    <w:rsid w:val="003E3364"/>
    <w:rsid w:val="003E5765"/>
    <w:rsid w:val="003E7F7D"/>
    <w:rsid w:val="003F007B"/>
    <w:rsid w:val="003F078C"/>
    <w:rsid w:val="003F07C7"/>
    <w:rsid w:val="00401A67"/>
    <w:rsid w:val="00404A15"/>
    <w:rsid w:val="00404F57"/>
    <w:rsid w:val="00407A4E"/>
    <w:rsid w:val="0041429A"/>
    <w:rsid w:val="00416031"/>
    <w:rsid w:val="00417121"/>
    <w:rsid w:val="004172FA"/>
    <w:rsid w:val="00421222"/>
    <w:rsid w:val="00423308"/>
    <w:rsid w:val="004237B4"/>
    <w:rsid w:val="00424A43"/>
    <w:rsid w:val="0042568A"/>
    <w:rsid w:val="00435212"/>
    <w:rsid w:val="0043591F"/>
    <w:rsid w:val="0044274C"/>
    <w:rsid w:val="0044650B"/>
    <w:rsid w:val="00446927"/>
    <w:rsid w:val="00446955"/>
    <w:rsid w:val="00447D91"/>
    <w:rsid w:val="00450EE5"/>
    <w:rsid w:val="004513E6"/>
    <w:rsid w:val="00451E19"/>
    <w:rsid w:val="004531CE"/>
    <w:rsid w:val="00454537"/>
    <w:rsid w:val="00454E29"/>
    <w:rsid w:val="00455E69"/>
    <w:rsid w:val="00463C36"/>
    <w:rsid w:val="00464563"/>
    <w:rsid w:val="00466EA8"/>
    <w:rsid w:val="00470B91"/>
    <w:rsid w:val="00472A56"/>
    <w:rsid w:val="00472EAF"/>
    <w:rsid w:val="00473C91"/>
    <w:rsid w:val="00477640"/>
    <w:rsid w:val="00477B9A"/>
    <w:rsid w:val="00480240"/>
    <w:rsid w:val="004869F7"/>
    <w:rsid w:val="00487E77"/>
    <w:rsid w:val="00491B14"/>
    <w:rsid w:val="00491F34"/>
    <w:rsid w:val="00492276"/>
    <w:rsid w:val="00492737"/>
    <w:rsid w:val="00497D5E"/>
    <w:rsid w:val="004A1B23"/>
    <w:rsid w:val="004A65F9"/>
    <w:rsid w:val="004A711C"/>
    <w:rsid w:val="004B1EC3"/>
    <w:rsid w:val="004B3A9E"/>
    <w:rsid w:val="004B5662"/>
    <w:rsid w:val="004B6557"/>
    <w:rsid w:val="004C2DD7"/>
    <w:rsid w:val="004C6BBB"/>
    <w:rsid w:val="004C6D0D"/>
    <w:rsid w:val="004C7B20"/>
    <w:rsid w:val="004D1B6B"/>
    <w:rsid w:val="004D5C6C"/>
    <w:rsid w:val="004E1F7A"/>
    <w:rsid w:val="004E39E0"/>
    <w:rsid w:val="004F0185"/>
    <w:rsid w:val="004F7B82"/>
    <w:rsid w:val="00503C51"/>
    <w:rsid w:val="00507EE7"/>
    <w:rsid w:val="00510154"/>
    <w:rsid w:val="00512577"/>
    <w:rsid w:val="00513ECE"/>
    <w:rsid w:val="00514EEF"/>
    <w:rsid w:val="00515286"/>
    <w:rsid w:val="00530594"/>
    <w:rsid w:val="00530718"/>
    <w:rsid w:val="005307D5"/>
    <w:rsid w:val="00532BAA"/>
    <w:rsid w:val="0053546C"/>
    <w:rsid w:val="005362E0"/>
    <w:rsid w:val="0054685D"/>
    <w:rsid w:val="00550D75"/>
    <w:rsid w:val="00552D81"/>
    <w:rsid w:val="00556667"/>
    <w:rsid w:val="00557BEA"/>
    <w:rsid w:val="005614A6"/>
    <w:rsid w:val="00561735"/>
    <w:rsid w:val="00563965"/>
    <w:rsid w:val="005700E3"/>
    <w:rsid w:val="00570F10"/>
    <w:rsid w:val="00573BB1"/>
    <w:rsid w:val="00574571"/>
    <w:rsid w:val="00574FFF"/>
    <w:rsid w:val="0057682A"/>
    <w:rsid w:val="00576EAB"/>
    <w:rsid w:val="00580E8B"/>
    <w:rsid w:val="005831F3"/>
    <w:rsid w:val="005A0C35"/>
    <w:rsid w:val="005A4334"/>
    <w:rsid w:val="005A7AC3"/>
    <w:rsid w:val="005B19D6"/>
    <w:rsid w:val="005B2A19"/>
    <w:rsid w:val="005B3D6D"/>
    <w:rsid w:val="005B3FFA"/>
    <w:rsid w:val="005B595E"/>
    <w:rsid w:val="005C54F3"/>
    <w:rsid w:val="005D0181"/>
    <w:rsid w:val="005D1CE3"/>
    <w:rsid w:val="005D516A"/>
    <w:rsid w:val="005D60A6"/>
    <w:rsid w:val="005E1E55"/>
    <w:rsid w:val="005F20B5"/>
    <w:rsid w:val="005F6768"/>
    <w:rsid w:val="00604711"/>
    <w:rsid w:val="006134BE"/>
    <w:rsid w:val="00616904"/>
    <w:rsid w:val="00621197"/>
    <w:rsid w:val="00621338"/>
    <w:rsid w:val="006222D8"/>
    <w:rsid w:val="006224BE"/>
    <w:rsid w:val="0062306E"/>
    <w:rsid w:val="006244BA"/>
    <w:rsid w:val="00627955"/>
    <w:rsid w:val="00636D98"/>
    <w:rsid w:val="00636EB0"/>
    <w:rsid w:val="006451A7"/>
    <w:rsid w:val="00645E99"/>
    <w:rsid w:val="00652508"/>
    <w:rsid w:val="006571CB"/>
    <w:rsid w:val="0065790F"/>
    <w:rsid w:val="0066078C"/>
    <w:rsid w:val="00660D84"/>
    <w:rsid w:val="00664532"/>
    <w:rsid w:val="00666BD4"/>
    <w:rsid w:val="0067106E"/>
    <w:rsid w:val="00671D6A"/>
    <w:rsid w:val="006726A1"/>
    <w:rsid w:val="006732F1"/>
    <w:rsid w:val="00677EB8"/>
    <w:rsid w:val="006810C0"/>
    <w:rsid w:val="00682DA3"/>
    <w:rsid w:val="00684AA3"/>
    <w:rsid w:val="0068530B"/>
    <w:rsid w:val="00685A08"/>
    <w:rsid w:val="006915A3"/>
    <w:rsid w:val="006915A8"/>
    <w:rsid w:val="00693EA7"/>
    <w:rsid w:val="0069590A"/>
    <w:rsid w:val="0069691C"/>
    <w:rsid w:val="006A0FF4"/>
    <w:rsid w:val="006A50D6"/>
    <w:rsid w:val="006A6B5C"/>
    <w:rsid w:val="006A7E42"/>
    <w:rsid w:val="006B418E"/>
    <w:rsid w:val="006B63EB"/>
    <w:rsid w:val="006B6816"/>
    <w:rsid w:val="006B7535"/>
    <w:rsid w:val="006B7691"/>
    <w:rsid w:val="006B7DFB"/>
    <w:rsid w:val="006C14CA"/>
    <w:rsid w:val="006C1E41"/>
    <w:rsid w:val="006C20DB"/>
    <w:rsid w:val="006C4FC4"/>
    <w:rsid w:val="006C67DE"/>
    <w:rsid w:val="006C76D0"/>
    <w:rsid w:val="006D43DA"/>
    <w:rsid w:val="006D7EC1"/>
    <w:rsid w:val="006D7F77"/>
    <w:rsid w:val="006E3670"/>
    <w:rsid w:val="006F0714"/>
    <w:rsid w:val="006F23B9"/>
    <w:rsid w:val="006F5812"/>
    <w:rsid w:val="006F6742"/>
    <w:rsid w:val="00703976"/>
    <w:rsid w:val="00704928"/>
    <w:rsid w:val="00710023"/>
    <w:rsid w:val="00714AF6"/>
    <w:rsid w:val="00716181"/>
    <w:rsid w:val="00717C9B"/>
    <w:rsid w:val="007232AA"/>
    <w:rsid w:val="00724C1D"/>
    <w:rsid w:val="00727985"/>
    <w:rsid w:val="007310D3"/>
    <w:rsid w:val="00732F44"/>
    <w:rsid w:val="007368BD"/>
    <w:rsid w:val="00736C24"/>
    <w:rsid w:val="00737D0F"/>
    <w:rsid w:val="00741C82"/>
    <w:rsid w:val="007424E8"/>
    <w:rsid w:val="00744D2F"/>
    <w:rsid w:val="00751DC1"/>
    <w:rsid w:val="00753D79"/>
    <w:rsid w:val="00756AE3"/>
    <w:rsid w:val="007605C5"/>
    <w:rsid w:val="00760DE8"/>
    <w:rsid w:val="00761599"/>
    <w:rsid w:val="00762C31"/>
    <w:rsid w:val="00765F9E"/>
    <w:rsid w:val="007731E7"/>
    <w:rsid w:val="0078092E"/>
    <w:rsid w:val="00781597"/>
    <w:rsid w:val="00782C8E"/>
    <w:rsid w:val="007912EE"/>
    <w:rsid w:val="00793DF5"/>
    <w:rsid w:val="00796A3D"/>
    <w:rsid w:val="00797245"/>
    <w:rsid w:val="007A5BB8"/>
    <w:rsid w:val="007B5502"/>
    <w:rsid w:val="007C0442"/>
    <w:rsid w:val="007C0505"/>
    <w:rsid w:val="007C479A"/>
    <w:rsid w:val="007C6880"/>
    <w:rsid w:val="007D2101"/>
    <w:rsid w:val="007D3ECB"/>
    <w:rsid w:val="007D7F22"/>
    <w:rsid w:val="007E0793"/>
    <w:rsid w:val="007E164F"/>
    <w:rsid w:val="007E67C5"/>
    <w:rsid w:val="007F1714"/>
    <w:rsid w:val="007F1C46"/>
    <w:rsid w:val="007F520E"/>
    <w:rsid w:val="007F58F4"/>
    <w:rsid w:val="007F7149"/>
    <w:rsid w:val="00803135"/>
    <w:rsid w:val="00805A80"/>
    <w:rsid w:val="00805CC7"/>
    <w:rsid w:val="008063BD"/>
    <w:rsid w:val="008067B0"/>
    <w:rsid w:val="00807FBE"/>
    <w:rsid w:val="008104D4"/>
    <w:rsid w:val="00813419"/>
    <w:rsid w:val="00813956"/>
    <w:rsid w:val="00815311"/>
    <w:rsid w:val="0082246B"/>
    <w:rsid w:val="008228AB"/>
    <w:rsid w:val="00822CA1"/>
    <w:rsid w:val="00823293"/>
    <w:rsid w:val="008235CE"/>
    <w:rsid w:val="00824A77"/>
    <w:rsid w:val="00830C14"/>
    <w:rsid w:val="00831A79"/>
    <w:rsid w:val="00842BB0"/>
    <w:rsid w:val="008501CF"/>
    <w:rsid w:val="00852EE7"/>
    <w:rsid w:val="00855D2D"/>
    <w:rsid w:val="00856264"/>
    <w:rsid w:val="00857190"/>
    <w:rsid w:val="00860EFA"/>
    <w:rsid w:val="0086520E"/>
    <w:rsid w:val="0086536F"/>
    <w:rsid w:val="00870782"/>
    <w:rsid w:val="008728D1"/>
    <w:rsid w:val="00874E09"/>
    <w:rsid w:val="00874FA9"/>
    <w:rsid w:val="00876E9B"/>
    <w:rsid w:val="00881730"/>
    <w:rsid w:val="0089266D"/>
    <w:rsid w:val="00894B9B"/>
    <w:rsid w:val="008A710A"/>
    <w:rsid w:val="008B021D"/>
    <w:rsid w:val="008B1316"/>
    <w:rsid w:val="008B3334"/>
    <w:rsid w:val="008B7CEA"/>
    <w:rsid w:val="008C18D1"/>
    <w:rsid w:val="008C1EB3"/>
    <w:rsid w:val="008C411A"/>
    <w:rsid w:val="008D1783"/>
    <w:rsid w:val="008D20CF"/>
    <w:rsid w:val="008D4C36"/>
    <w:rsid w:val="008D67C9"/>
    <w:rsid w:val="008E6CB8"/>
    <w:rsid w:val="008F2555"/>
    <w:rsid w:val="008F2F77"/>
    <w:rsid w:val="008F321A"/>
    <w:rsid w:val="008F4EDC"/>
    <w:rsid w:val="008F6AE8"/>
    <w:rsid w:val="008F7BEA"/>
    <w:rsid w:val="0090046A"/>
    <w:rsid w:val="00902CBB"/>
    <w:rsid w:val="00903CC7"/>
    <w:rsid w:val="00907B86"/>
    <w:rsid w:val="00912957"/>
    <w:rsid w:val="0091329B"/>
    <w:rsid w:val="009150AF"/>
    <w:rsid w:val="00916166"/>
    <w:rsid w:val="009175BA"/>
    <w:rsid w:val="00917EBD"/>
    <w:rsid w:val="00927C5A"/>
    <w:rsid w:val="009336E9"/>
    <w:rsid w:val="00933C6C"/>
    <w:rsid w:val="00933DE3"/>
    <w:rsid w:val="00940661"/>
    <w:rsid w:val="00944573"/>
    <w:rsid w:val="00945C73"/>
    <w:rsid w:val="009460BA"/>
    <w:rsid w:val="009478CA"/>
    <w:rsid w:val="00952DC2"/>
    <w:rsid w:val="009554BE"/>
    <w:rsid w:val="009556C7"/>
    <w:rsid w:val="00956208"/>
    <w:rsid w:val="009630AE"/>
    <w:rsid w:val="009725F8"/>
    <w:rsid w:val="00974794"/>
    <w:rsid w:val="00976AA4"/>
    <w:rsid w:val="0098585F"/>
    <w:rsid w:val="00986B5F"/>
    <w:rsid w:val="00990F9A"/>
    <w:rsid w:val="00992626"/>
    <w:rsid w:val="00994BF4"/>
    <w:rsid w:val="009958A8"/>
    <w:rsid w:val="00997A83"/>
    <w:rsid w:val="00997B1C"/>
    <w:rsid w:val="009A03AE"/>
    <w:rsid w:val="009A2889"/>
    <w:rsid w:val="009B04E7"/>
    <w:rsid w:val="009B1787"/>
    <w:rsid w:val="009B2762"/>
    <w:rsid w:val="009B31D8"/>
    <w:rsid w:val="009B5D7B"/>
    <w:rsid w:val="009C2761"/>
    <w:rsid w:val="009C77E2"/>
    <w:rsid w:val="009C7D06"/>
    <w:rsid w:val="009D3EBC"/>
    <w:rsid w:val="009D4363"/>
    <w:rsid w:val="009D5E76"/>
    <w:rsid w:val="009E1A24"/>
    <w:rsid w:val="009E2492"/>
    <w:rsid w:val="009E391D"/>
    <w:rsid w:val="009E595D"/>
    <w:rsid w:val="009E71EC"/>
    <w:rsid w:val="009F1A0E"/>
    <w:rsid w:val="009F42DD"/>
    <w:rsid w:val="009F5587"/>
    <w:rsid w:val="009F7884"/>
    <w:rsid w:val="00A04BB8"/>
    <w:rsid w:val="00A065EB"/>
    <w:rsid w:val="00A07541"/>
    <w:rsid w:val="00A10984"/>
    <w:rsid w:val="00A14BB3"/>
    <w:rsid w:val="00A15461"/>
    <w:rsid w:val="00A23194"/>
    <w:rsid w:val="00A252B9"/>
    <w:rsid w:val="00A3020E"/>
    <w:rsid w:val="00A3024D"/>
    <w:rsid w:val="00A30B96"/>
    <w:rsid w:val="00A34831"/>
    <w:rsid w:val="00A34970"/>
    <w:rsid w:val="00A34E67"/>
    <w:rsid w:val="00A3734B"/>
    <w:rsid w:val="00A41AAC"/>
    <w:rsid w:val="00A46A6B"/>
    <w:rsid w:val="00A50459"/>
    <w:rsid w:val="00A531D6"/>
    <w:rsid w:val="00A57E45"/>
    <w:rsid w:val="00A61A6F"/>
    <w:rsid w:val="00A76661"/>
    <w:rsid w:val="00A81283"/>
    <w:rsid w:val="00A81861"/>
    <w:rsid w:val="00A82578"/>
    <w:rsid w:val="00A838E7"/>
    <w:rsid w:val="00A92912"/>
    <w:rsid w:val="00A930EB"/>
    <w:rsid w:val="00A9503D"/>
    <w:rsid w:val="00A9697D"/>
    <w:rsid w:val="00A9721D"/>
    <w:rsid w:val="00AA0A52"/>
    <w:rsid w:val="00AA218F"/>
    <w:rsid w:val="00AA3055"/>
    <w:rsid w:val="00AA326F"/>
    <w:rsid w:val="00AA5F65"/>
    <w:rsid w:val="00AB09E3"/>
    <w:rsid w:val="00AB21E1"/>
    <w:rsid w:val="00AB556B"/>
    <w:rsid w:val="00AB609C"/>
    <w:rsid w:val="00AB6BFF"/>
    <w:rsid w:val="00AC01AC"/>
    <w:rsid w:val="00AC185D"/>
    <w:rsid w:val="00AC1B58"/>
    <w:rsid w:val="00AC2B9A"/>
    <w:rsid w:val="00AC44F4"/>
    <w:rsid w:val="00AC4825"/>
    <w:rsid w:val="00AD24E7"/>
    <w:rsid w:val="00AD5096"/>
    <w:rsid w:val="00AD570B"/>
    <w:rsid w:val="00AD79CD"/>
    <w:rsid w:val="00AD7F00"/>
    <w:rsid w:val="00AE4DF3"/>
    <w:rsid w:val="00AE59E5"/>
    <w:rsid w:val="00AE768C"/>
    <w:rsid w:val="00AF6113"/>
    <w:rsid w:val="00AF6909"/>
    <w:rsid w:val="00B00F98"/>
    <w:rsid w:val="00B0174F"/>
    <w:rsid w:val="00B01E5F"/>
    <w:rsid w:val="00B12435"/>
    <w:rsid w:val="00B1468D"/>
    <w:rsid w:val="00B20786"/>
    <w:rsid w:val="00B21205"/>
    <w:rsid w:val="00B22F88"/>
    <w:rsid w:val="00B2554B"/>
    <w:rsid w:val="00B27670"/>
    <w:rsid w:val="00B306A8"/>
    <w:rsid w:val="00B32B0E"/>
    <w:rsid w:val="00B34820"/>
    <w:rsid w:val="00B3498C"/>
    <w:rsid w:val="00B366BA"/>
    <w:rsid w:val="00B37F31"/>
    <w:rsid w:val="00B474BB"/>
    <w:rsid w:val="00B47DE6"/>
    <w:rsid w:val="00B519BC"/>
    <w:rsid w:val="00B5241F"/>
    <w:rsid w:val="00B53BEE"/>
    <w:rsid w:val="00B53FC1"/>
    <w:rsid w:val="00B543DC"/>
    <w:rsid w:val="00B56A4F"/>
    <w:rsid w:val="00B573CC"/>
    <w:rsid w:val="00B6249D"/>
    <w:rsid w:val="00B667A2"/>
    <w:rsid w:val="00B74002"/>
    <w:rsid w:val="00B74C24"/>
    <w:rsid w:val="00B75894"/>
    <w:rsid w:val="00B75ED2"/>
    <w:rsid w:val="00B77F28"/>
    <w:rsid w:val="00B80161"/>
    <w:rsid w:val="00B833F5"/>
    <w:rsid w:val="00B83FA9"/>
    <w:rsid w:val="00B844EE"/>
    <w:rsid w:val="00B851D7"/>
    <w:rsid w:val="00B86FDD"/>
    <w:rsid w:val="00B91366"/>
    <w:rsid w:val="00B9295C"/>
    <w:rsid w:val="00B97DE9"/>
    <w:rsid w:val="00BA1C4D"/>
    <w:rsid w:val="00BA3157"/>
    <w:rsid w:val="00BA321E"/>
    <w:rsid w:val="00BA3E07"/>
    <w:rsid w:val="00BB0C1B"/>
    <w:rsid w:val="00BB438C"/>
    <w:rsid w:val="00BB7D61"/>
    <w:rsid w:val="00BC1D83"/>
    <w:rsid w:val="00BC1F32"/>
    <w:rsid w:val="00BC244E"/>
    <w:rsid w:val="00BC3316"/>
    <w:rsid w:val="00BC3E5C"/>
    <w:rsid w:val="00BC6315"/>
    <w:rsid w:val="00BC7940"/>
    <w:rsid w:val="00BD0462"/>
    <w:rsid w:val="00BD0C9E"/>
    <w:rsid w:val="00BD1809"/>
    <w:rsid w:val="00BD21D0"/>
    <w:rsid w:val="00BD35F0"/>
    <w:rsid w:val="00BD3F72"/>
    <w:rsid w:val="00BD40DE"/>
    <w:rsid w:val="00BD4CBD"/>
    <w:rsid w:val="00BD596F"/>
    <w:rsid w:val="00BD6ED0"/>
    <w:rsid w:val="00BE0641"/>
    <w:rsid w:val="00BE5E5C"/>
    <w:rsid w:val="00BF4920"/>
    <w:rsid w:val="00BF4B93"/>
    <w:rsid w:val="00BF5125"/>
    <w:rsid w:val="00BF7A0C"/>
    <w:rsid w:val="00C02A58"/>
    <w:rsid w:val="00C04878"/>
    <w:rsid w:val="00C04E77"/>
    <w:rsid w:val="00C07C3D"/>
    <w:rsid w:val="00C10652"/>
    <w:rsid w:val="00C116D6"/>
    <w:rsid w:val="00C17C73"/>
    <w:rsid w:val="00C20588"/>
    <w:rsid w:val="00C2587D"/>
    <w:rsid w:val="00C26E50"/>
    <w:rsid w:val="00C27763"/>
    <w:rsid w:val="00C301A4"/>
    <w:rsid w:val="00C30EC9"/>
    <w:rsid w:val="00C358AA"/>
    <w:rsid w:val="00C415D4"/>
    <w:rsid w:val="00C4281B"/>
    <w:rsid w:val="00C43824"/>
    <w:rsid w:val="00C45140"/>
    <w:rsid w:val="00C462B2"/>
    <w:rsid w:val="00C47733"/>
    <w:rsid w:val="00C50708"/>
    <w:rsid w:val="00C51109"/>
    <w:rsid w:val="00C52C4B"/>
    <w:rsid w:val="00C530DA"/>
    <w:rsid w:val="00C53D8F"/>
    <w:rsid w:val="00C548FE"/>
    <w:rsid w:val="00C573E4"/>
    <w:rsid w:val="00C57EF4"/>
    <w:rsid w:val="00C616E5"/>
    <w:rsid w:val="00C628FF"/>
    <w:rsid w:val="00C63CE7"/>
    <w:rsid w:val="00C74E45"/>
    <w:rsid w:val="00C75416"/>
    <w:rsid w:val="00C75BDD"/>
    <w:rsid w:val="00C77791"/>
    <w:rsid w:val="00C804F1"/>
    <w:rsid w:val="00C80A04"/>
    <w:rsid w:val="00C82BE9"/>
    <w:rsid w:val="00C83D26"/>
    <w:rsid w:val="00C862E0"/>
    <w:rsid w:val="00C866AD"/>
    <w:rsid w:val="00C91BAC"/>
    <w:rsid w:val="00C94037"/>
    <w:rsid w:val="00CA160E"/>
    <w:rsid w:val="00CA3F8C"/>
    <w:rsid w:val="00CA7B04"/>
    <w:rsid w:val="00CB3CC4"/>
    <w:rsid w:val="00CB3EF5"/>
    <w:rsid w:val="00CC11AB"/>
    <w:rsid w:val="00CC1DC1"/>
    <w:rsid w:val="00CC48C4"/>
    <w:rsid w:val="00CC4DB7"/>
    <w:rsid w:val="00CD1AD7"/>
    <w:rsid w:val="00CD37D6"/>
    <w:rsid w:val="00CD7940"/>
    <w:rsid w:val="00CD797E"/>
    <w:rsid w:val="00CD7CF0"/>
    <w:rsid w:val="00CE21B4"/>
    <w:rsid w:val="00CE2DDB"/>
    <w:rsid w:val="00CE3DC6"/>
    <w:rsid w:val="00CE3DD4"/>
    <w:rsid w:val="00CE630C"/>
    <w:rsid w:val="00CE6DB9"/>
    <w:rsid w:val="00CF0C2B"/>
    <w:rsid w:val="00D01E5A"/>
    <w:rsid w:val="00D04102"/>
    <w:rsid w:val="00D05BF1"/>
    <w:rsid w:val="00D2069D"/>
    <w:rsid w:val="00D23B98"/>
    <w:rsid w:val="00D23DF3"/>
    <w:rsid w:val="00D2449D"/>
    <w:rsid w:val="00D24F11"/>
    <w:rsid w:val="00D26140"/>
    <w:rsid w:val="00D261E5"/>
    <w:rsid w:val="00D27B5C"/>
    <w:rsid w:val="00D3703A"/>
    <w:rsid w:val="00D43A33"/>
    <w:rsid w:val="00D43AC6"/>
    <w:rsid w:val="00D47874"/>
    <w:rsid w:val="00D50D9C"/>
    <w:rsid w:val="00D5104F"/>
    <w:rsid w:val="00D51409"/>
    <w:rsid w:val="00D54722"/>
    <w:rsid w:val="00D5668D"/>
    <w:rsid w:val="00D56EAB"/>
    <w:rsid w:val="00D62D00"/>
    <w:rsid w:val="00D76B4B"/>
    <w:rsid w:val="00D8167E"/>
    <w:rsid w:val="00D86A9F"/>
    <w:rsid w:val="00D90C65"/>
    <w:rsid w:val="00D910CF"/>
    <w:rsid w:val="00D91B81"/>
    <w:rsid w:val="00D92E7F"/>
    <w:rsid w:val="00D92F34"/>
    <w:rsid w:val="00D96D87"/>
    <w:rsid w:val="00D96E84"/>
    <w:rsid w:val="00D97057"/>
    <w:rsid w:val="00DA15F6"/>
    <w:rsid w:val="00DA2FF3"/>
    <w:rsid w:val="00DA64DB"/>
    <w:rsid w:val="00DA684A"/>
    <w:rsid w:val="00DB0351"/>
    <w:rsid w:val="00DB10D7"/>
    <w:rsid w:val="00DB202E"/>
    <w:rsid w:val="00DB55C5"/>
    <w:rsid w:val="00DC0551"/>
    <w:rsid w:val="00DC11D1"/>
    <w:rsid w:val="00DC1887"/>
    <w:rsid w:val="00DC2581"/>
    <w:rsid w:val="00DC4A4B"/>
    <w:rsid w:val="00DC4E69"/>
    <w:rsid w:val="00DC53FA"/>
    <w:rsid w:val="00DC5F13"/>
    <w:rsid w:val="00DC6E20"/>
    <w:rsid w:val="00DC7326"/>
    <w:rsid w:val="00DC73D7"/>
    <w:rsid w:val="00DD019F"/>
    <w:rsid w:val="00DD1007"/>
    <w:rsid w:val="00DD21D5"/>
    <w:rsid w:val="00DD4585"/>
    <w:rsid w:val="00DE0150"/>
    <w:rsid w:val="00DE7596"/>
    <w:rsid w:val="00DF28DE"/>
    <w:rsid w:val="00DF3151"/>
    <w:rsid w:val="00DF3285"/>
    <w:rsid w:val="00DF5557"/>
    <w:rsid w:val="00DF6CE1"/>
    <w:rsid w:val="00E00903"/>
    <w:rsid w:val="00E01C8A"/>
    <w:rsid w:val="00E0704B"/>
    <w:rsid w:val="00E07D08"/>
    <w:rsid w:val="00E103B6"/>
    <w:rsid w:val="00E10A36"/>
    <w:rsid w:val="00E11725"/>
    <w:rsid w:val="00E16B5A"/>
    <w:rsid w:val="00E17C18"/>
    <w:rsid w:val="00E17FFE"/>
    <w:rsid w:val="00E25E59"/>
    <w:rsid w:val="00E371D5"/>
    <w:rsid w:val="00E417CD"/>
    <w:rsid w:val="00E428F4"/>
    <w:rsid w:val="00E43D3F"/>
    <w:rsid w:val="00E45402"/>
    <w:rsid w:val="00E45BFC"/>
    <w:rsid w:val="00E50631"/>
    <w:rsid w:val="00E511BE"/>
    <w:rsid w:val="00E536E0"/>
    <w:rsid w:val="00E542CD"/>
    <w:rsid w:val="00E54F57"/>
    <w:rsid w:val="00E55291"/>
    <w:rsid w:val="00E5575A"/>
    <w:rsid w:val="00E611BE"/>
    <w:rsid w:val="00E61803"/>
    <w:rsid w:val="00E63B31"/>
    <w:rsid w:val="00E64688"/>
    <w:rsid w:val="00E64BC0"/>
    <w:rsid w:val="00E73B8F"/>
    <w:rsid w:val="00E75285"/>
    <w:rsid w:val="00E77A81"/>
    <w:rsid w:val="00E818DA"/>
    <w:rsid w:val="00E83133"/>
    <w:rsid w:val="00E8365D"/>
    <w:rsid w:val="00E86996"/>
    <w:rsid w:val="00E905B9"/>
    <w:rsid w:val="00E91CE5"/>
    <w:rsid w:val="00E937A4"/>
    <w:rsid w:val="00E948DB"/>
    <w:rsid w:val="00EA128D"/>
    <w:rsid w:val="00EA6961"/>
    <w:rsid w:val="00EB1538"/>
    <w:rsid w:val="00EB2296"/>
    <w:rsid w:val="00EC1AA8"/>
    <w:rsid w:val="00EC279E"/>
    <w:rsid w:val="00EC2D24"/>
    <w:rsid w:val="00EC51A0"/>
    <w:rsid w:val="00ED1E5D"/>
    <w:rsid w:val="00ED5CBA"/>
    <w:rsid w:val="00ED7067"/>
    <w:rsid w:val="00ED7AED"/>
    <w:rsid w:val="00ED7CF5"/>
    <w:rsid w:val="00ED7D6D"/>
    <w:rsid w:val="00EE12B7"/>
    <w:rsid w:val="00EE6D81"/>
    <w:rsid w:val="00EE7549"/>
    <w:rsid w:val="00EE7643"/>
    <w:rsid w:val="00EE7BF2"/>
    <w:rsid w:val="00EF0E1C"/>
    <w:rsid w:val="00EF1F26"/>
    <w:rsid w:val="00F001B0"/>
    <w:rsid w:val="00F0114E"/>
    <w:rsid w:val="00F0275A"/>
    <w:rsid w:val="00F05B48"/>
    <w:rsid w:val="00F06147"/>
    <w:rsid w:val="00F1063C"/>
    <w:rsid w:val="00F11188"/>
    <w:rsid w:val="00F1286D"/>
    <w:rsid w:val="00F152B1"/>
    <w:rsid w:val="00F15440"/>
    <w:rsid w:val="00F15645"/>
    <w:rsid w:val="00F32570"/>
    <w:rsid w:val="00F336F5"/>
    <w:rsid w:val="00F373FD"/>
    <w:rsid w:val="00F37F85"/>
    <w:rsid w:val="00F40C2A"/>
    <w:rsid w:val="00F41865"/>
    <w:rsid w:val="00F45E80"/>
    <w:rsid w:val="00F474D6"/>
    <w:rsid w:val="00F4798C"/>
    <w:rsid w:val="00F47C2D"/>
    <w:rsid w:val="00F50144"/>
    <w:rsid w:val="00F54CE7"/>
    <w:rsid w:val="00F571DD"/>
    <w:rsid w:val="00F62D3F"/>
    <w:rsid w:val="00F62F06"/>
    <w:rsid w:val="00F63851"/>
    <w:rsid w:val="00F70CD7"/>
    <w:rsid w:val="00F73BF4"/>
    <w:rsid w:val="00F74D1C"/>
    <w:rsid w:val="00F777AD"/>
    <w:rsid w:val="00F80E03"/>
    <w:rsid w:val="00F85ADE"/>
    <w:rsid w:val="00F87519"/>
    <w:rsid w:val="00F904E8"/>
    <w:rsid w:val="00F93EF0"/>
    <w:rsid w:val="00F94FBD"/>
    <w:rsid w:val="00F97CCD"/>
    <w:rsid w:val="00FA0587"/>
    <w:rsid w:val="00FA12D2"/>
    <w:rsid w:val="00FA1B02"/>
    <w:rsid w:val="00FA37BF"/>
    <w:rsid w:val="00FA673C"/>
    <w:rsid w:val="00FB12D2"/>
    <w:rsid w:val="00FB3EB0"/>
    <w:rsid w:val="00FB54E6"/>
    <w:rsid w:val="00FB5D85"/>
    <w:rsid w:val="00FB7F2A"/>
    <w:rsid w:val="00FC121A"/>
    <w:rsid w:val="00FD3423"/>
    <w:rsid w:val="00FD43FD"/>
    <w:rsid w:val="00FD5696"/>
    <w:rsid w:val="00FD68C0"/>
    <w:rsid w:val="00FD6EC0"/>
    <w:rsid w:val="00FE1D82"/>
    <w:rsid w:val="00FE293E"/>
    <w:rsid w:val="00FE3A04"/>
    <w:rsid w:val="00FE59EF"/>
    <w:rsid w:val="00FE6915"/>
    <w:rsid w:val="00FE69FF"/>
    <w:rsid w:val="00FF1E86"/>
    <w:rsid w:val="00FF6ACB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82436"/>
  <w15:chartTrackingRefBased/>
  <w15:docId w15:val="{E01CE720-0461-4E45-981D-6CADC633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rsid w:val="005B3D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Header">
    <w:name w:val="header"/>
    <w:basedOn w:val="Normal"/>
    <w:rsid w:val="00D2449D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Footer">
    <w:name w:val="footer"/>
    <w:basedOn w:val="Normal"/>
    <w:rsid w:val="006E36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3670"/>
  </w:style>
  <w:style w:type="paragraph" w:customStyle="1" w:styleId="style1">
    <w:name w:val="style1"/>
    <w:basedOn w:val="Normal"/>
    <w:rsid w:val="00823293"/>
    <w:rPr>
      <w:rFonts w:ascii="Arial" w:hAnsi="Arial" w:cs="Arial"/>
      <w:sz w:val="28"/>
      <w:szCs w:val="28"/>
    </w:rPr>
  </w:style>
  <w:style w:type="paragraph" w:styleId="BodyTextIndent2">
    <w:name w:val="Body Text Indent 2"/>
    <w:basedOn w:val="Normal"/>
    <w:rsid w:val="00E371D5"/>
    <w:pPr>
      <w:widowControl w:val="0"/>
      <w:tabs>
        <w:tab w:val="left" w:pos="-720"/>
        <w:tab w:val="left" w:pos="0"/>
        <w:tab w:val="left" w:pos="585"/>
        <w:tab w:val="left" w:pos="878"/>
        <w:tab w:val="left" w:pos="1171"/>
      </w:tabs>
      <w:ind w:left="720"/>
    </w:pPr>
    <w:rPr>
      <w:bCs/>
      <w:sz w:val="28"/>
    </w:rPr>
  </w:style>
  <w:style w:type="paragraph" w:styleId="BodyTextIndent3">
    <w:name w:val="Body Text Indent 3"/>
    <w:basedOn w:val="Normal"/>
    <w:rsid w:val="00E371D5"/>
    <w:pPr>
      <w:widowControl w:val="0"/>
      <w:tabs>
        <w:tab w:val="left" w:pos="-720"/>
        <w:tab w:val="left" w:pos="0"/>
        <w:tab w:val="left" w:pos="585"/>
        <w:tab w:val="left" w:pos="878"/>
        <w:tab w:val="left" w:pos="1171"/>
      </w:tabs>
      <w:ind w:left="360"/>
    </w:pPr>
    <w:rPr>
      <w:bCs/>
      <w:sz w:val="28"/>
    </w:rPr>
  </w:style>
  <w:style w:type="paragraph" w:styleId="BalloonText">
    <w:name w:val="Balloon Text"/>
    <w:basedOn w:val="Normal"/>
    <w:semiHidden/>
    <w:rsid w:val="006B681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06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6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5F9"/>
  </w:style>
  <w:style w:type="paragraph" w:styleId="CommentSubject">
    <w:name w:val="annotation subject"/>
    <w:basedOn w:val="CommentText"/>
    <w:next w:val="CommentText"/>
    <w:link w:val="CommentSubjectChar"/>
    <w:rsid w:val="000065F9"/>
    <w:rPr>
      <w:b/>
      <w:bCs/>
    </w:rPr>
  </w:style>
  <w:style w:type="character" w:customStyle="1" w:styleId="CommentSubjectChar">
    <w:name w:val="Comment Subject Char"/>
    <w:link w:val="CommentSubject"/>
    <w:rsid w:val="000065F9"/>
    <w:rPr>
      <w:b/>
      <w:bCs/>
    </w:rPr>
  </w:style>
  <w:style w:type="paragraph" w:styleId="ListParagraph">
    <w:name w:val="List Paragraph"/>
    <w:basedOn w:val="Normal"/>
    <w:uiPriority w:val="34"/>
    <w:qFormat/>
    <w:rsid w:val="0068530B"/>
    <w:pPr>
      <w:ind w:left="720"/>
    </w:pPr>
  </w:style>
  <w:style w:type="table" w:styleId="TableGrid">
    <w:name w:val="Table Grid"/>
    <w:basedOn w:val="TableNormal"/>
    <w:uiPriority w:val="39"/>
    <w:rsid w:val="00D2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293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D797E"/>
    <w:pPr>
      <w:spacing w:before="100" w:beforeAutospacing="1" w:after="100" w:afterAutospacing="1"/>
    </w:pPr>
  </w:style>
  <w:style w:type="character" w:customStyle="1" w:styleId="cf01">
    <w:name w:val="cf01"/>
    <w:rsid w:val="00CD797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91329B"/>
  </w:style>
  <w:style w:type="character" w:customStyle="1" w:styleId="eop">
    <w:name w:val="eop"/>
    <w:basedOn w:val="DefaultParagraphFont"/>
    <w:rsid w:val="0091329B"/>
  </w:style>
  <w:style w:type="paragraph" w:customStyle="1" w:styleId="paragraph">
    <w:name w:val="paragraph"/>
    <w:basedOn w:val="Normal"/>
    <w:rsid w:val="0091329B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D76B4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5AD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1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396">
          <w:marLeft w:val="16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FdU8FJbUc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orksystemsinc.sharepoint.com/sites/Assets/OfficeTemplates/Contract%20Management/Contractor%20Qarterly%20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2E887A2B3E48C58D675197C728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6EB22-CA55-44FA-B9EF-68035DA0ABD1}"/>
      </w:docPartPr>
      <w:docPartBody>
        <w:p w:rsidR="00FC4544" w:rsidRDefault="001F1E32" w:rsidP="001F1E32">
          <w:pPr>
            <w:pStyle w:val="842E887A2B3E48C58D675197C72848556"/>
          </w:pPr>
          <w:r w:rsidRPr="00DB10D7">
            <w:rPr>
              <w:rStyle w:val="PlaceholderText"/>
              <w:rFonts w:ascii="Arial" w:hAnsi="Arial" w:cs="Arial"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39DB572586E04ED98368EC59BC3D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51D50-E4AD-46DA-A848-5DC89C5D7FDA}"/>
      </w:docPartPr>
      <w:docPartBody>
        <w:p w:rsidR="00FC4544" w:rsidRDefault="001F1E32" w:rsidP="001F1E32">
          <w:pPr>
            <w:pStyle w:val="39DB572586E04ED98368EC59BC3DBFDC6"/>
          </w:pPr>
          <w:r w:rsidRPr="00DB10D7">
            <w:rPr>
              <w:rStyle w:val="PlaceholderText"/>
              <w:rFonts w:ascii="Arial" w:hAnsi="Arial" w:cs="Arial"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570F19D662C1459EB17B609B5D59E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1681-1EC7-46DB-A3AC-4115EE8D57B4}"/>
      </w:docPartPr>
      <w:docPartBody>
        <w:p w:rsidR="00FC4544" w:rsidRDefault="001F1E32" w:rsidP="001F1E32">
          <w:pPr>
            <w:pStyle w:val="570F19D662C1459EB17B609B5D59E04F6"/>
          </w:pPr>
          <w:r w:rsidRPr="00DB10D7">
            <w:rPr>
              <w:rStyle w:val="PlaceholderText"/>
              <w:rFonts w:ascii="Arial" w:hAnsi="Arial" w:cs="Arial"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9B559A3621B04EF4B91B99ED5C39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D1ED-1B92-4AF5-8433-938F4C50CCB4}"/>
      </w:docPartPr>
      <w:docPartBody>
        <w:p w:rsidR="00FC4544" w:rsidRDefault="001F1E32" w:rsidP="001F1E32">
          <w:pPr>
            <w:pStyle w:val="9B559A3621B04EF4B91B99ED5C3965CA6"/>
          </w:pPr>
          <w:r w:rsidRPr="00DB10D7">
            <w:rPr>
              <w:rStyle w:val="PlaceholderText"/>
              <w:rFonts w:ascii="Arial" w:hAnsi="Arial" w:cs="Arial"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EB3A4BAA559C4ECF8DF4B4284B9C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A386E-046D-4EDF-87E5-2E478F9544DE}"/>
      </w:docPartPr>
      <w:docPartBody>
        <w:p w:rsidR="00FC4544" w:rsidRDefault="001F1E32" w:rsidP="001F1E32">
          <w:pPr>
            <w:pStyle w:val="EB3A4BAA559C4ECF8DF4B4284B9CCCB86"/>
          </w:pPr>
          <w:r w:rsidRPr="00DB10D7">
            <w:rPr>
              <w:rStyle w:val="PlaceholderText"/>
              <w:rFonts w:ascii="Arial" w:hAnsi="Arial" w:cs="Arial"/>
              <w:color w:val="000000" w:themeColor="text1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2"/>
    <w:rsid w:val="00050D37"/>
    <w:rsid w:val="00094367"/>
    <w:rsid w:val="0016668C"/>
    <w:rsid w:val="00195AD4"/>
    <w:rsid w:val="001F1E32"/>
    <w:rsid w:val="002352AE"/>
    <w:rsid w:val="00724C1D"/>
    <w:rsid w:val="0080079E"/>
    <w:rsid w:val="00AD10C6"/>
    <w:rsid w:val="00C75416"/>
    <w:rsid w:val="00F51F59"/>
    <w:rsid w:val="00FC4544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E32"/>
    <w:rPr>
      <w:color w:val="808080"/>
    </w:rPr>
  </w:style>
  <w:style w:type="paragraph" w:customStyle="1" w:styleId="842E887A2B3E48C58D675197C72848556">
    <w:name w:val="842E887A2B3E48C58D675197C72848556"/>
    <w:rsid w:val="001F1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9DB572586E04ED98368EC59BC3DBFDC6">
    <w:name w:val="39DB572586E04ED98368EC59BC3DBFDC6"/>
    <w:rsid w:val="001F1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0F19D662C1459EB17B609B5D59E04F6">
    <w:name w:val="570F19D662C1459EB17B609B5D59E04F6"/>
    <w:rsid w:val="001F1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559A3621B04EF4B91B99ED5C3965CA6">
    <w:name w:val="9B559A3621B04EF4B91B99ED5C3965CA6"/>
    <w:rsid w:val="001F1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B3A4BAA559C4ECF8DF4B4284B9CCCB86">
    <w:name w:val="EB3A4BAA559C4ECF8DF4B4284B9CCCB86"/>
    <w:rsid w:val="001F1E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3A658DE551C4593E6AB2005353C50" ma:contentTypeVersion="23" ma:contentTypeDescription="Create a new document." ma:contentTypeScope="" ma:versionID="b25034875d72db839fefcefc5fa07c2b">
  <xsd:schema xmlns:xsd="http://www.w3.org/2001/XMLSchema" xmlns:xs="http://www.w3.org/2001/XMLSchema" xmlns:p="http://schemas.microsoft.com/office/2006/metadata/properties" xmlns:ns1="http://schemas.microsoft.com/sharepoint/v3" xmlns:ns2="b12de975-4ea0-4aa7-b67f-3d399c8e5c89" xmlns:ns3="113a2355-9638-40ec-a215-7bd60c806f69" targetNamespace="http://schemas.microsoft.com/office/2006/metadata/properties" ma:root="true" ma:fieldsID="6c1838a4a2561c4ee0aa0e8d548b0a89" ns1:_="" ns2:_="" ns3:_="">
    <xsd:import namespace="http://schemas.microsoft.com/sharepoint/v3"/>
    <xsd:import namespace="b12de975-4ea0-4aa7-b67f-3d399c8e5c89"/>
    <xsd:import namespace="113a2355-9638-40ec-a215-7bd60c80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_x002f_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de975-4ea0-4aa7-b67f-3d399c8e5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3ab4ed-b5a1-4a8d-bd9c-360e37747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description="Mass Timber Industry Employment Pipeline and career paths from BC.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2355-9638-40ec-a215-7bd60c80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d29ff1-8f0a-4362-ad85-58ed8b9acd08}" ma:internalName="TaxCatchAll" ma:showField="CatchAllData" ma:web="113a2355-9638-40ec-a215-7bd60c80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3a2355-9638-40ec-a215-7bd60c806f69" xsi:nil="true"/>
    <lcf76f155ced4ddcb4097134ff3c332f xmlns="b12de975-4ea0-4aa7-b67f-3d399c8e5c89">
      <Terms xmlns="http://schemas.microsoft.com/office/infopath/2007/PartnerControls"/>
    </lcf76f155ced4ddcb4097134ff3c332f>
    <date_x002f_time xmlns="b12de975-4ea0-4aa7-b67f-3d399c8e5c89" xsi:nil="true"/>
    <_ip_UnifiedCompliancePolicyProperties xmlns="http://schemas.microsoft.com/sharepoint/v3" xsi:nil="true"/>
    <Notes xmlns="b12de975-4ea0-4aa7-b67f-3d399c8e5c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F8416-DDA5-479A-9645-76745682C7BF}"/>
</file>

<file path=customXml/itemProps2.xml><?xml version="1.0" encoding="utf-8"?>
<ds:datastoreItem xmlns:ds="http://schemas.openxmlformats.org/officeDocument/2006/customXml" ds:itemID="{22917110-DC8E-452A-9489-EDEC74016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72A3D-5019-429D-A2E5-57C18D837C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3a2355-9638-40ec-a215-7bd60c806f69"/>
    <ds:schemaRef ds:uri="b12de975-4ea0-4aa7-b67f-3d399c8e5c89"/>
  </ds:schemaRefs>
</ds:datastoreItem>
</file>

<file path=customXml/itemProps4.xml><?xml version="1.0" encoding="utf-8"?>
<ds:datastoreItem xmlns:ds="http://schemas.openxmlformats.org/officeDocument/2006/customXml" ds:itemID="{E8050AF6-6C20-4A58-B0EC-266920B5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Contractor%20Qarterly%20Report%20Template</Template>
  <TotalTime>29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NARRATIVE REPORT</vt:lpstr>
    </vt:vector>
  </TitlesOfParts>
  <Company>Worksystems, Inc.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NARRATIVE REPORT</dc:title>
  <dc:subject/>
  <dc:creator>Tim Finnegan</dc:creator>
  <cp:keywords/>
  <dc:description/>
  <cp:lastModifiedBy>Tim Finnegan</cp:lastModifiedBy>
  <cp:revision>35</cp:revision>
  <cp:lastPrinted>2019-10-09T18:08:00Z</cp:lastPrinted>
  <dcterms:created xsi:type="dcterms:W3CDTF">2025-09-25T22:26:00Z</dcterms:created>
  <dcterms:modified xsi:type="dcterms:W3CDTF">2025-09-25T23:08:00Z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4e74c3-58bc-430f-89f6-382516f6b173_Enabled">
    <vt:lpwstr>True</vt:lpwstr>
  </property>
  <property fmtid="{D5CDD505-2E9C-101B-9397-08002B2CF9AE}" pid="3" name="MSIP_Label_b74e74c3-58bc-430f-89f6-382516f6b173_SiteId">
    <vt:lpwstr>6cb49416-aace-4a6a-afac-53e1b27d1bbc</vt:lpwstr>
  </property>
  <property fmtid="{D5CDD505-2E9C-101B-9397-08002B2CF9AE}" pid="4" name="MSIP_Label_b74e74c3-58bc-430f-89f6-382516f6b173_Ref">
    <vt:lpwstr>https://api.informationprotection.azure.com/api/6cb49416-aace-4a6a-afac-53e1b27d1bbc</vt:lpwstr>
  </property>
  <property fmtid="{D5CDD505-2E9C-101B-9397-08002B2CF9AE}" pid="5" name="MSIP_Label_b74e74c3-58bc-430f-89f6-382516f6b173_Owner">
    <vt:lpwstr>ldavis@newavenues.org</vt:lpwstr>
  </property>
  <property fmtid="{D5CDD505-2E9C-101B-9397-08002B2CF9AE}" pid="6" name="MSIP_Label_b74e74c3-58bc-430f-89f6-382516f6b173_SetDate">
    <vt:lpwstr>2018-04-13T09:26:26.6135974-07:00</vt:lpwstr>
  </property>
  <property fmtid="{D5CDD505-2E9C-101B-9397-08002B2CF9AE}" pid="7" name="MSIP_Label_b74e74c3-58bc-430f-89f6-382516f6b173_Name">
    <vt:lpwstr>Public</vt:lpwstr>
  </property>
  <property fmtid="{D5CDD505-2E9C-101B-9397-08002B2CF9AE}" pid="8" name="MSIP_Label_b74e74c3-58bc-430f-89f6-382516f6b173_Application">
    <vt:lpwstr>Microsoft Azure Information Protection</vt:lpwstr>
  </property>
  <property fmtid="{D5CDD505-2E9C-101B-9397-08002B2CF9AE}" pid="9" name="MSIP_Label_b74e74c3-58bc-430f-89f6-382516f6b173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0x0101007583A658DE551C4593E6AB2005353C50</vt:lpwstr>
  </property>
  <property fmtid="{D5CDD505-2E9C-101B-9397-08002B2CF9AE}" pid="12" name="MediaServiceImageTags">
    <vt:lpwstr/>
  </property>
</Properties>
</file>